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8FD" w:rsidRPr="008431B0" w:rsidRDefault="002C18FD" w:rsidP="008431B0">
      <w:pPr>
        <w:rPr>
          <w:rFonts w:ascii="Cambria" w:hAnsi="Cambria" w:cs="Cambria"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</w:p>
    <w:p w:rsidR="002C18FD" w:rsidRPr="008431B0" w:rsidRDefault="002C18FD" w:rsidP="008431B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>
        <w:rPr>
          <w:noProof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s1026" type="#_x0000_t75" alt="orzel" style="position:absolute;margin-left:51.5pt;margin-top:-18.65pt;width:26.9pt;height:30.7pt;z-index:251658240;visibility:visible">
            <v:imagedata r:id="rId7" o:title=""/>
          </v:shape>
        </w:pict>
      </w:r>
    </w:p>
    <w:p w:rsidR="002C18FD" w:rsidRPr="008431B0" w:rsidRDefault="002C18FD" w:rsidP="008431B0">
      <w:pPr>
        <w:spacing w:after="0" w:line="240" w:lineRule="auto"/>
        <w:ind w:left="708" w:hanging="708"/>
        <w:rPr>
          <w:rFonts w:ascii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hAnsi="Times New Roman" w:cs="Times New Roman"/>
          <w:kern w:val="2"/>
          <w:sz w:val="24"/>
          <w:szCs w:val="24"/>
        </w:rPr>
        <w:t xml:space="preserve">Komenda </w:t>
      </w:r>
      <w:r>
        <w:rPr>
          <w:rFonts w:ascii="Times New Roman" w:hAnsi="Times New Roman" w:cs="Times New Roman"/>
          <w:kern w:val="2"/>
          <w:sz w:val="24"/>
          <w:szCs w:val="24"/>
        </w:rPr>
        <w:t>Miejs</w:t>
      </w:r>
      <w:r w:rsidRPr="008431B0">
        <w:rPr>
          <w:rFonts w:ascii="Times New Roman" w:hAnsi="Times New Roman" w:cs="Times New Roman"/>
          <w:kern w:val="2"/>
          <w:sz w:val="24"/>
          <w:szCs w:val="24"/>
        </w:rPr>
        <w:t>ka Policji</w:t>
      </w:r>
      <w:r w:rsidRPr="008431B0">
        <w:rPr>
          <w:rFonts w:ascii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hAnsi="Times New Roman" w:cs="Times New Roman"/>
          <w:kern w:val="2"/>
          <w:sz w:val="24"/>
          <w:szCs w:val="24"/>
        </w:rPr>
        <w:tab/>
      </w:r>
      <w:r w:rsidRPr="008431B0">
        <w:rPr>
          <w:rFonts w:ascii="Times New Roman" w:hAnsi="Times New Roman" w:cs="Times New Roman"/>
          <w:kern w:val="2"/>
          <w:sz w:val="24"/>
          <w:szCs w:val="24"/>
        </w:rPr>
        <w:tab/>
      </w:r>
      <w:r>
        <w:rPr>
          <w:rFonts w:ascii="Times New Roman" w:hAnsi="Times New Roman" w:cs="Times New Roman"/>
          <w:kern w:val="2"/>
          <w:sz w:val="24"/>
          <w:szCs w:val="24"/>
        </w:rPr>
        <w:tab/>
        <w:t>Sopot</w:t>
      </w:r>
      <w:r w:rsidRPr="008431B0">
        <w:rPr>
          <w:rFonts w:ascii="Times New Roman" w:hAnsi="Times New Roman" w:cs="Times New Roman"/>
          <w:sz w:val="24"/>
          <w:szCs w:val="24"/>
          <w:lang w:eastAsia="pl-PL"/>
        </w:rPr>
        <w:t>, data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……………….</w:t>
      </w:r>
    </w:p>
    <w:p w:rsidR="002C18FD" w:rsidRPr="008431B0" w:rsidRDefault="002C18FD" w:rsidP="008431B0">
      <w:pPr>
        <w:spacing w:after="0" w:line="240" w:lineRule="auto"/>
        <w:ind w:left="708" w:hanging="708"/>
        <w:rPr>
          <w:rFonts w:ascii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hAnsi="Times New Roman" w:cs="Times New Roman"/>
          <w:kern w:val="2"/>
          <w:sz w:val="24"/>
          <w:szCs w:val="24"/>
        </w:rPr>
        <w:t xml:space="preserve">            w </w:t>
      </w:r>
      <w:r>
        <w:rPr>
          <w:rFonts w:ascii="Times New Roman" w:hAnsi="Times New Roman" w:cs="Times New Roman"/>
          <w:kern w:val="2"/>
          <w:sz w:val="24"/>
          <w:szCs w:val="24"/>
        </w:rPr>
        <w:t>Sopocie</w:t>
      </w:r>
    </w:p>
    <w:p w:rsidR="002C18FD" w:rsidRPr="008431B0" w:rsidRDefault="002C18FD" w:rsidP="008431B0">
      <w:pPr>
        <w:spacing w:after="0" w:line="240" w:lineRule="auto"/>
        <w:rPr>
          <w:rFonts w:ascii="Times New Roman" w:hAnsi="Times New Roman" w:cs="Times New Roman"/>
          <w:kern w:val="2"/>
          <w:sz w:val="24"/>
          <w:szCs w:val="24"/>
        </w:rPr>
      </w:pPr>
      <w:r w:rsidRPr="008431B0">
        <w:rPr>
          <w:rFonts w:ascii="Times New Roman" w:hAnsi="Times New Roman" w:cs="Times New Roman"/>
          <w:kern w:val="2"/>
          <w:sz w:val="24"/>
          <w:szCs w:val="24"/>
        </w:rPr>
        <w:t xml:space="preserve">        </w:t>
      </w:r>
      <w:bookmarkStart w:id="0" w:name="_GoBack"/>
      <w:bookmarkEnd w:id="0"/>
    </w:p>
    <w:p w:rsidR="002C18FD" w:rsidRPr="00AF123D" w:rsidRDefault="002C18FD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hAnsi="Times New Roman" w:cs="Times New Roman"/>
          <w:sz w:val="27"/>
          <w:szCs w:val="27"/>
          <w:lang w:eastAsia="pl-PL"/>
        </w:rPr>
      </w:pP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>
        <w:rPr>
          <w:rFonts w:ascii="Times New Roman" w:hAnsi="Times New Roman" w:cs="Times New Roman"/>
          <w:b/>
          <w:bCs/>
          <w:sz w:val="27"/>
          <w:szCs w:val="27"/>
          <w:lang w:eastAsia="pl-PL"/>
        </w:rPr>
        <w:tab/>
      </w:r>
      <w:r w:rsidRPr="00AF123D">
        <w:rPr>
          <w:rFonts w:ascii="Times New Roman" w:hAnsi="Times New Roman" w:cs="Times New Roman"/>
          <w:sz w:val="27"/>
          <w:szCs w:val="27"/>
          <w:lang w:eastAsia="pl-PL"/>
        </w:rPr>
        <w:tab/>
      </w:r>
    </w:p>
    <w:p w:rsidR="002C18FD" w:rsidRDefault="002C18FD" w:rsidP="002A084E">
      <w:pPr>
        <w:spacing w:before="100" w:beforeAutospacing="1" w:after="100" w:afterAutospacing="1" w:line="240" w:lineRule="auto"/>
        <w:ind w:left="708"/>
        <w:outlineLvl w:val="2"/>
        <w:rPr>
          <w:rFonts w:ascii="Times New Roman" w:hAnsi="Times New Roman" w:cs="Times New Roman"/>
          <w:b/>
          <w:bCs/>
          <w:sz w:val="27"/>
          <w:szCs w:val="27"/>
          <w:lang w:eastAsia="pl-PL"/>
        </w:rPr>
      </w:pPr>
    </w:p>
    <w:p w:rsidR="002C18FD" w:rsidRDefault="002C18FD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C18FD" w:rsidRDefault="002C18FD" w:rsidP="008431B0">
      <w:pPr>
        <w:spacing w:before="100" w:beforeAutospacing="1" w:after="100" w:afterAutospacing="1" w:line="240" w:lineRule="auto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[Imię i Nazwisko</w:t>
      </w: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]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br/>
        <w:t>[</w:t>
      </w:r>
      <w:r>
        <w:rPr>
          <w:rFonts w:ascii="Times New Roman" w:hAnsi="Times New Roman" w:cs="Times New Roman"/>
          <w:sz w:val="24"/>
          <w:szCs w:val="24"/>
          <w:lang w:eastAsia="pl-PL"/>
        </w:rPr>
        <w:t>nr z Rejestru zgłoszeń wewnętrznych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>]</w:t>
      </w:r>
    </w:p>
    <w:p w:rsidR="002C18FD" w:rsidRDefault="002C18FD" w:rsidP="008431B0">
      <w:pPr>
        <w:spacing w:before="100" w:beforeAutospacing="1" w:after="100" w:afterAutospacing="1" w:line="240" w:lineRule="auto"/>
        <w:ind w:left="4956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/do rąk własnych/</w:t>
      </w:r>
    </w:p>
    <w:p w:rsidR="002C18FD" w:rsidRDefault="002C18FD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W załączeniu przekazuje materiały dotyczące sprawy S-…/20</w:t>
      </w:r>
    </w:p>
    <w:p w:rsidR="002C18FD" w:rsidRDefault="002C18FD" w:rsidP="002A084E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8431B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2C18FD" w:rsidRDefault="002C18FD" w:rsidP="008431B0">
      <w:pPr>
        <w:spacing w:before="100" w:beforeAutospacing="1" w:after="100" w:afterAutospacing="1" w:line="240" w:lineRule="auto"/>
        <w:jc w:val="right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/imię, nazwisko, stanowisko, podpis/</w:t>
      </w:r>
    </w:p>
    <w:p w:rsidR="002C18FD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C18FD" w:rsidRPr="002A084E" w:rsidRDefault="002C18FD" w:rsidP="002A084E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pl-PL"/>
        </w:rPr>
      </w:pPr>
      <w:r w:rsidRPr="004265A6">
        <w:rPr>
          <w:rFonts w:ascii="Times New Roman" w:hAnsi="Times New Roman" w:cs="Times New Roman"/>
          <w:sz w:val="24"/>
          <w:szCs w:val="24"/>
          <w:lang w:eastAsia="pl-PL"/>
        </w:rPr>
        <w:pict>
          <v:rect id="_x0000_i1025" style="width:0;height:1.5pt" o:hralign="center" o:hrstd="t" o:hr="t" fillcolor="#a0a0a0" stroked="f"/>
        </w:pict>
      </w:r>
    </w:p>
    <w:p w:rsidR="002C18FD" w:rsidRDefault="002C18FD" w:rsidP="008431B0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Uwagi:</w:t>
      </w:r>
    </w:p>
    <w:p w:rsidR="002C18FD" w:rsidRDefault="002C18F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Dokumenty znajdują się w zamkniętej i opieczętowanej kopercie.</w:t>
      </w:r>
    </w:p>
    <w:p w:rsidR="002C18FD" w:rsidRPr="002A084E" w:rsidRDefault="002C18F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Do niniejszego pisma należy stosować zasady poufności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 i skierowane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jest ono </w:t>
      </w: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wyłącznie do osoby, </w:t>
      </w:r>
      <w:r>
        <w:rPr>
          <w:rFonts w:ascii="Times New Roman" w:hAnsi="Times New Roman" w:cs="Times New Roman"/>
          <w:sz w:val="24"/>
          <w:szCs w:val="24"/>
          <w:lang w:eastAsia="pl-PL"/>
        </w:rPr>
        <w:t>do której jest adresowane;</w:t>
      </w:r>
    </w:p>
    <w:p w:rsidR="002C18FD" w:rsidRPr="002A084E" w:rsidRDefault="002C18FD" w:rsidP="008431B0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 w:rsidRPr="002A084E">
        <w:rPr>
          <w:rFonts w:ascii="Times New Roman" w:hAnsi="Times New Roman" w:cs="Times New Roman"/>
          <w:sz w:val="24"/>
          <w:szCs w:val="24"/>
          <w:lang w:eastAsia="pl-PL"/>
        </w:rPr>
        <w:t xml:space="preserve">W przypadku jakichkolwiek pytań lub wątpliwości prosimy o kontakt </w:t>
      </w:r>
      <w:r>
        <w:rPr>
          <w:rFonts w:ascii="Times New Roman" w:hAnsi="Times New Roman" w:cs="Times New Roman"/>
          <w:sz w:val="24"/>
          <w:szCs w:val="24"/>
          <w:lang w:eastAsia="pl-PL"/>
        </w:rPr>
        <w:t>z Jednoosobowym Stanowiskiem do spraw Dyscyplinarnych.</w:t>
      </w:r>
    </w:p>
    <w:p w:rsidR="002C18FD" w:rsidRDefault="002C18FD"/>
    <w:sectPr w:rsidR="002C18FD" w:rsidSect="004265A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8FD" w:rsidRDefault="002C18FD" w:rsidP="002A084E">
      <w:pPr>
        <w:spacing w:after="0" w:line="240" w:lineRule="auto"/>
      </w:pPr>
      <w:r>
        <w:separator/>
      </w:r>
    </w:p>
  </w:endnote>
  <w:endnote w:type="continuationSeparator" w:id="1">
    <w:p w:rsidR="002C18FD" w:rsidRDefault="002C18FD" w:rsidP="002A0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8FD" w:rsidRDefault="002C18FD" w:rsidP="002A084E">
      <w:pPr>
        <w:spacing w:after="0" w:line="240" w:lineRule="auto"/>
      </w:pPr>
      <w:r>
        <w:separator/>
      </w:r>
    </w:p>
  </w:footnote>
  <w:footnote w:type="continuationSeparator" w:id="1">
    <w:p w:rsidR="002C18FD" w:rsidRDefault="002C18FD" w:rsidP="002A0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8FD" w:rsidRPr="00C45943" w:rsidRDefault="002C18FD" w:rsidP="00497998">
    <w:pPr>
      <w:pStyle w:val="Header"/>
      <w:jc w:val="right"/>
      <w:rPr>
        <w:rFonts w:ascii="Times New Roman" w:hAnsi="Times New Roman" w:cs="Times New Roman"/>
      </w:rPr>
    </w:pPr>
    <w:r w:rsidRPr="00C45943">
      <w:rPr>
        <w:rFonts w:ascii="Times New Roman" w:hAnsi="Times New Roman" w:cs="Times New Roman"/>
      </w:rPr>
      <w:t>Załącznik nr 1</w:t>
    </w:r>
    <w:r>
      <w:rPr>
        <w:rFonts w:ascii="Times New Roman" w:hAnsi="Times New Roman" w:cs="Times New Roman"/>
      </w:rPr>
      <w:t>0</w:t>
    </w:r>
    <w:r w:rsidRPr="00C45943">
      <w:rPr>
        <w:rFonts w:ascii="Times New Roman" w:hAnsi="Times New Roman" w:cs="Times New Roman"/>
      </w:rPr>
      <w:t xml:space="preserve"> do Procedury Zgłoszeń Zewnętrznych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412F1"/>
    <w:multiLevelType w:val="multilevel"/>
    <w:tmpl w:val="AEA68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41469C"/>
    <w:multiLevelType w:val="multilevel"/>
    <w:tmpl w:val="3B185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084E"/>
    <w:rsid w:val="001008B7"/>
    <w:rsid w:val="002A084E"/>
    <w:rsid w:val="002C18FD"/>
    <w:rsid w:val="002E0752"/>
    <w:rsid w:val="003750EC"/>
    <w:rsid w:val="004265A6"/>
    <w:rsid w:val="00497998"/>
    <w:rsid w:val="006C7A18"/>
    <w:rsid w:val="007E5B42"/>
    <w:rsid w:val="008431B0"/>
    <w:rsid w:val="00862079"/>
    <w:rsid w:val="00874A1E"/>
    <w:rsid w:val="00957F9B"/>
    <w:rsid w:val="009973CE"/>
    <w:rsid w:val="00A377F0"/>
    <w:rsid w:val="00AF123D"/>
    <w:rsid w:val="00C45943"/>
    <w:rsid w:val="00C52C1F"/>
    <w:rsid w:val="00CC2E05"/>
    <w:rsid w:val="00D12811"/>
    <w:rsid w:val="00E10EDD"/>
    <w:rsid w:val="00FA1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65A6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2A084E"/>
  </w:style>
  <w:style w:type="paragraph" w:styleId="Footer">
    <w:name w:val="footer"/>
    <w:basedOn w:val="Normal"/>
    <w:link w:val="FooterChar"/>
    <w:uiPriority w:val="99"/>
    <w:rsid w:val="002A0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2A084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60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60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0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603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160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1603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</Pages>
  <Words>86</Words>
  <Characters>516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Słowikowska</dc:creator>
  <cp:keywords/>
  <dc:description/>
  <cp:lastModifiedBy>test</cp:lastModifiedBy>
  <cp:revision>2</cp:revision>
  <dcterms:created xsi:type="dcterms:W3CDTF">2024-12-18T14:32:00Z</dcterms:created>
  <dcterms:modified xsi:type="dcterms:W3CDTF">2024-12-18T14:32:00Z</dcterms:modified>
</cp:coreProperties>
</file>