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9A" w:rsidRPr="002E71E4" w:rsidRDefault="00E4779A" w:rsidP="001A1154">
      <w:pPr>
        <w:tabs>
          <w:tab w:val="left" w:pos="6105"/>
        </w:tabs>
        <w:spacing w:before="100" w:beforeAutospacing="1" w:after="100" w:afterAutospacing="1" w:line="240" w:lineRule="auto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Komenda Miejs</w:t>
      </w:r>
      <w:r w:rsidRPr="002E71E4">
        <w:rPr>
          <w:rFonts w:ascii="Times New Roman" w:hAnsi="Times New Roman" w:cs="Times New Roman"/>
          <w:b/>
          <w:bCs/>
          <w:sz w:val="27"/>
          <w:szCs w:val="27"/>
          <w:lang w:eastAsia="pl-PL"/>
        </w:rPr>
        <w:t xml:space="preserve">ka Policji w 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>Sopocie</w:t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E4779A" w:rsidRPr="002E71E4" w:rsidRDefault="00E4779A" w:rsidP="00AE72AE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PROTOKÓŁ ZNISZCZENIA AKT SYGNALISTY</w:t>
      </w:r>
    </w:p>
    <w:p w:rsidR="00E4779A" w:rsidRPr="002E71E4" w:rsidRDefault="00E4779A" w:rsidP="00D46AC0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Nr protokołu: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……………………..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Data sporządzenia:</w:t>
      </w:r>
      <w:r>
        <w:rPr>
          <w:rFonts w:ascii="Times New Roman" w:hAnsi="Times New Roman" w:cs="Times New Roman"/>
          <w:sz w:val="24"/>
          <w:szCs w:val="24"/>
          <w:lang w:eastAsia="pl-PL"/>
        </w:rPr>
        <w:t>…………………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I. Komisja ds. Zniszczenia Akt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Komisja ds. Zniszczenia Akt Sygnalisty, powołana na podstawie zarządzenia Komendanta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Miejskiego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z dnia [data zarządzenia], w składzie:</w:t>
      </w:r>
    </w:p>
    <w:p w:rsidR="00E4779A" w:rsidRPr="002E71E4" w:rsidRDefault="00E4779A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E4779A" w:rsidRPr="002E71E4" w:rsidRDefault="00E4779A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E4779A" w:rsidRPr="002E71E4" w:rsidRDefault="00E4779A" w:rsidP="002E71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Imię i nazwisko: _________________________________________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Stanowisko/Stopień: ______________________________________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II. Dane dotyczące akt przeznaczonych do zniszczenia</w:t>
      </w:r>
    </w:p>
    <w:p w:rsidR="00E4779A" w:rsidRPr="002E71E4" w:rsidRDefault="00E4779A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Imię i nazwisko sygnalisty: ______________________________________</w:t>
      </w:r>
    </w:p>
    <w:p w:rsidR="00E4779A" w:rsidRPr="002E71E4" w:rsidRDefault="00E4779A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Stanowisko/Stopień sygnalisty: ___________________________________</w:t>
      </w:r>
    </w:p>
    <w:p w:rsidR="00E4779A" w:rsidRPr="002E71E4" w:rsidRDefault="00E4779A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Jednostka organizacyjna: ________________________________________</w:t>
      </w:r>
    </w:p>
    <w:p w:rsidR="00E4779A" w:rsidRPr="002E71E4" w:rsidRDefault="00E4779A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Nr zgłoszenia: ________________________________________________</w:t>
      </w:r>
    </w:p>
    <w:p w:rsidR="00E4779A" w:rsidRPr="002E71E4" w:rsidRDefault="00E4779A" w:rsidP="002E71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zgłoszenia: ______________________________________________</w:t>
      </w:r>
    </w:p>
    <w:p w:rsidR="00E4779A" w:rsidRPr="00D46AC0" w:rsidRDefault="00E4779A" w:rsidP="00D46AC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Rodzaj naruszenia prawa zgłoszonego przez sygnalistę: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III. Podstawa zniszczenia akt</w:t>
      </w:r>
    </w:p>
    <w:p w:rsidR="00E4779A" w:rsidRPr="002E71E4" w:rsidRDefault="00E4779A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Podstawa prawna:</w:t>
      </w:r>
    </w:p>
    <w:p w:rsidR="00E4779A" w:rsidRPr="002E71E4" w:rsidRDefault="00E4779A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Zgodnie z art. [numer artykułu] ustawy z dnia 14 czerwca 2024 r. o ochronie sygnalistów (Dz. U. z 2024 r., poz. 928) oraz wewnętrznymi regulacjami Komendy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Miejsk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iej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E4779A" w:rsidRPr="002E71E4" w:rsidRDefault="00E4779A" w:rsidP="002E71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Decyzja o zniszczeniu akt:</w:t>
      </w:r>
    </w:p>
    <w:p w:rsidR="00E4779A" w:rsidRDefault="00E4779A" w:rsidP="00D46AC0">
      <w:pPr>
        <w:numPr>
          <w:ilvl w:val="1"/>
          <w:numId w:val="3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Decyzja została podjęta z powodu zakończenia okresu przechowywania akt, który wynosi [liczba lat] lat, zgodnie z przepisami prawa oraz po zakończeniu wszystkich działań wynikających z procedury.</w:t>
      </w:r>
    </w:p>
    <w:p w:rsidR="00E4779A" w:rsidRPr="002E71E4" w:rsidRDefault="00E4779A" w:rsidP="00D46AC0">
      <w:pPr>
        <w:spacing w:before="100" w:beforeAutospacing="1" w:after="100" w:afterAutospacing="1" w:line="240" w:lineRule="auto"/>
        <w:ind w:left="1440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IV. Sposób zniszczenia akt</w:t>
      </w:r>
    </w:p>
    <w:p w:rsidR="00E4779A" w:rsidRPr="002E71E4" w:rsidRDefault="00E4779A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Opis sposobu zniszczenia:</w:t>
      </w:r>
    </w:p>
    <w:p w:rsidR="00E4779A" w:rsidRPr="002E71E4" w:rsidRDefault="00E4779A" w:rsidP="00D46AC0">
      <w:pPr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Akta zostały zniszczone w sposób uniemożliwiający ich późniejsze odtworzenie. Zniszczenie przeprowadzono poprzez [np. rozdrobnienie mechaniczne, spalenie, zniszczenie elektroniczne].</w:t>
      </w:r>
    </w:p>
    <w:p w:rsidR="00E4779A" w:rsidRPr="002E71E4" w:rsidRDefault="00E4779A" w:rsidP="002E71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i miejsce zniszczenia:</w:t>
      </w:r>
    </w:p>
    <w:p w:rsidR="00E4779A" w:rsidRPr="002E71E4" w:rsidRDefault="00E4779A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Data zniszczenia: ___________________________</w:t>
      </w:r>
    </w:p>
    <w:p w:rsidR="00E4779A" w:rsidRPr="002E71E4" w:rsidRDefault="00E4779A" w:rsidP="002E71E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Miejsce zniszczenia: ___________________________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V. Potwierdzenie zniszczenia akt</w:t>
      </w:r>
    </w:p>
    <w:p w:rsidR="00E4779A" w:rsidRPr="002E71E4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Komisja ds. Zniszczenia Akt Sygnalisty potwierdza, że wszystkie dokumenty związane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ze zgłoszeniem sygnalisty, wymienione w niniejszym protokole, zostały zniszczone zgodnie </w:t>
      </w:r>
      <w:r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>z obowiązującymi przepisami prawa.</w:t>
      </w: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VI. Podpisy członków komisji</w:t>
      </w:r>
    </w:p>
    <w:p w:rsidR="00E4779A" w:rsidRPr="002E71E4" w:rsidRDefault="00E4779A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Przewodniczący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E4779A" w:rsidRPr="002E71E4" w:rsidRDefault="00E4779A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E4779A" w:rsidRPr="002E71E4" w:rsidRDefault="00E4779A" w:rsidP="002E71E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>Członek komisji: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Podpis: ___________________________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br/>
        <w:t>Data: _____________________________</w:t>
      </w:r>
    </w:p>
    <w:p w:rsidR="00E4779A" w:rsidRPr="002E71E4" w:rsidRDefault="00E4779A" w:rsidP="002E71E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Pr="002E71E4" w:rsidRDefault="00E4779A" w:rsidP="002E71E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 dodatkowe:</w:t>
      </w:r>
    </w:p>
    <w:p w:rsidR="00E4779A" w:rsidRPr="002E71E4" w:rsidRDefault="00E4779A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Niniejszy protokół </w:t>
      </w:r>
      <w:r>
        <w:rPr>
          <w:rFonts w:ascii="Times New Roman" w:hAnsi="Times New Roman" w:cs="Times New Roman"/>
          <w:sz w:val="24"/>
          <w:szCs w:val="24"/>
          <w:lang w:eastAsia="pl-PL"/>
        </w:rPr>
        <w:t>będzie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przechowywa</w:t>
      </w:r>
      <w:r>
        <w:rPr>
          <w:rFonts w:ascii="Times New Roman" w:hAnsi="Times New Roman" w:cs="Times New Roman"/>
          <w:sz w:val="24"/>
          <w:szCs w:val="24"/>
          <w:lang w:eastAsia="pl-PL"/>
        </w:rPr>
        <w:t>ny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pl-PL"/>
        </w:rPr>
        <w:t>przez Jednoosobowe Stanowisko Do Spraw Dyscyplinarnych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omendy Miejskiej 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>P</w:t>
      </w:r>
      <w:r>
        <w:rPr>
          <w:rFonts w:ascii="Times New Roman" w:hAnsi="Times New Roman" w:cs="Times New Roman"/>
          <w:sz w:val="24"/>
          <w:szCs w:val="24"/>
          <w:lang w:eastAsia="pl-PL"/>
        </w:rPr>
        <w:t>olicji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przez okres </w:t>
      </w:r>
      <w:r>
        <w:rPr>
          <w:rFonts w:ascii="Times New Roman" w:hAnsi="Times New Roman" w:cs="Times New Roman"/>
          <w:sz w:val="24"/>
          <w:szCs w:val="24"/>
          <w:lang w:eastAsia="pl-PL"/>
        </w:rPr>
        <w:t>2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lat, zgodnie z obowiązującymi przepisami prawa.</w:t>
      </w:r>
    </w:p>
    <w:p w:rsidR="00E4779A" w:rsidRDefault="00E4779A" w:rsidP="00D46AC0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Kopia protokołu może być udostępniona wyłącznie na podstawie decyzji Komendanta </w:t>
      </w:r>
      <w:r>
        <w:rPr>
          <w:rFonts w:ascii="Times New Roman" w:hAnsi="Times New Roman" w:cs="Times New Roman"/>
          <w:sz w:val="24"/>
          <w:szCs w:val="24"/>
          <w:lang w:eastAsia="pl-PL"/>
        </w:rPr>
        <w:t>Miejs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kiego Policji w </w:t>
      </w:r>
      <w:r>
        <w:rPr>
          <w:rFonts w:ascii="Times New Roman" w:hAnsi="Times New Roman" w:cs="Times New Roman"/>
          <w:sz w:val="24"/>
          <w:szCs w:val="24"/>
          <w:lang w:eastAsia="pl-PL"/>
        </w:rPr>
        <w:t>Sopocie</w:t>
      </w:r>
      <w:r w:rsidRPr="002E71E4">
        <w:rPr>
          <w:rFonts w:ascii="Times New Roman" w:hAnsi="Times New Roman" w:cs="Times New Roman"/>
          <w:sz w:val="24"/>
          <w:szCs w:val="24"/>
          <w:lang w:eastAsia="pl-PL"/>
        </w:rPr>
        <w:t xml:space="preserve"> lub innej upoważnionej osoby.</w:t>
      </w:r>
    </w:p>
    <w:p w:rsidR="00E4779A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Pr="002E71E4" w:rsidRDefault="00E4779A" w:rsidP="00D46AC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E4779A" w:rsidRDefault="00E4779A"/>
    <w:sectPr w:rsidR="00E4779A" w:rsidSect="00DB3AF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779A" w:rsidRDefault="00E4779A" w:rsidP="00F03191">
      <w:pPr>
        <w:spacing w:after="0" w:line="240" w:lineRule="auto"/>
      </w:pPr>
      <w:r>
        <w:separator/>
      </w:r>
    </w:p>
  </w:endnote>
  <w:endnote w:type="continuationSeparator" w:id="1">
    <w:p w:rsidR="00E4779A" w:rsidRDefault="00E4779A" w:rsidP="00F03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779A" w:rsidRDefault="00E4779A" w:rsidP="00F03191">
      <w:pPr>
        <w:spacing w:after="0" w:line="240" w:lineRule="auto"/>
      </w:pPr>
      <w:r>
        <w:separator/>
      </w:r>
    </w:p>
  </w:footnote>
  <w:footnote w:type="continuationSeparator" w:id="1">
    <w:p w:rsidR="00E4779A" w:rsidRDefault="00E4779A" w:rsidP="00F03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779A" w:rsidRPr="00C243DD" w:rsidRDefault="00E4779A" w:rsidP="00C243DD">
    <w:pPr>
      <w:pStyle w:val="Header"/>
      <w:jc w:val="right"/>
    </w:pPr>
    <w:r w:rsidRPr="00C243DD">
      <w:rPr>
        <w:rFonts w:ascii="Times New Roman" w:hAnsi="Times New Roman" w:cs="Times New Roman"/>
      </w:rPr>
      <w:tab/>
      <w:t xml:space="preserve">Załącznik nr </w:t>
    </w:r>
    <w:r>
      <w:rPr>
        <w:rFonts w:ascii="Times New Roman" w:hAnsi="Times New Roman" w:cs="Times New Roman"/>
      </w:rPr>
      <w:t>8</w:t>
    </w:r>
    <w:r w:rsidRPr="00C243DD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869F7"/>
    <w:multiLevelType w:val="multilevel"/>
    <w:tmpl w:val="1352A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632CA"/>
    <w:multiLevelType w:val="multilevel"/>
    <w:tmpl w:val="4CBAC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506A32"/>
    <w:multiLevelType w:val="multilevel"/>
    <w:tmpl w:val="BA025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1A356F"/>
    <w:multiLevelType w:val="multilevel"/>
    <w:tmpl w:val="2C867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7B0B5C"/>
    <w:multiLevelType w:val="multilevel"/>
    <w:tmpl w:val="E84E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C96724"/>
    <w:multiLevelType w:val="multilevel"/>
    <w:tmpl w:val="24706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1E4"/>
    <w:rsid w:val="00013CF4"/>
    <w:rsid w:val="000530F1"/>
    <w:rsid w:val="001979B9"/>
    <w:rsid w:val="001A1154"/>
    <w:rsid w:val="002416E7"/>
    <w:rsid w:val="002E71E4"/>
    <w:rsid w:val="00335E23"/>
    <w:rsid w:val="003C52D2"/>
    <w:rsid w:val="00417C9A"/>
    <w:rsid w:val="004C19C1"/>
    <w:rsid w:val="00517459"/>
    <w:rsid w:val="00521846"/>
    <w:rsid w:val="005C5326"/>
    <w:rsid w:val="00602F35"/>
    <w:rsid w:val="007776D2"/>
    <w:rsid w:val="007E5B42"/>
    <w:rsid w:val="00862079"/>
    <w:rsid w:val="009A359B"/>
    <w:rsid w:val="00A03E82"/>
    <w:rsid w:val="00A6614E"/>
    <w:rsid w:val="00AE72AE"/>
    <w:rsid w:val="00B3255C"/>
    <w:rsid w:val="00C243DD"/>
    <w:rsid w:val="00D46AC0"/>
    <w:rsid w:val="00D61146"/>
    <w:rsid w:val="00D718F7"/>
    <w:rsid w:val="00DB3AF9"/>
    <w:rsid w:val="00E33028"/>
    <w:rsid w:val="00E4779A"/>
    <w:rsid w:val="00F03191"/>
    <w:rsid w:val="00F3502B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F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3191"/>
  </w:style>
  <w:style w:type="paragraph" w:styleId="Footer">
    <w:name w:val="footer"/>
    <w:basedOn w:val="Normal"/>
    <w:link w:val="FooterChar"/>
    <w:uiPriority w:val="99"/>
    <w:rsid w:val="00F031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31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29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2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9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9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</Pages>
  <Words>409</Words>
  <Characters>2457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Komenda Miejska Policji w Sopocie</dc:title>
  <dc:subject/>
  <dc:creator>Admin</dc:creator>
  <cp:keywords/>
  <dc:description/>
  <cp:lastModifiedBy>test</cp:lastModifiedBy>
  <cp:revision>4</cp:revision>
  <dcterms:created xsi:type="dcterms:W3CDTF">2024-12-18T14:24:00Z</dcterms:created>
  <dcterms:modified xsi:type="dcterms:W3CDTF">2024-12-19T13:42:00Z</dcterms:modified>
</cp:coreProperties>
</file>