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B44" w:rsidRPr="002F58F0" w:rsidRDefault="00D10B44" w:rsidP="002F58F0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2F58F0">
        <w:rPr>
          <w:rFonts w:ascii="Times New Roman" w:hAnsi="Times New Roman" w:cs="Times New Roman"/>
          <w:b/>
          <w:bCs/>
          <w:sz w:val="28"/>
          <w:szCs w:val="28"/>
          <w:u w:val="single"/>
        </w:rPr>
        <w:t>KARTA NADZORU NAD AKTAMI ZGŁOSZEŃ ZEWNĘTRZNYCH</w:t>
      </w:r>
    </w:p>
    <w:tbl>
      <w:tblPr>
        <w:tblpPr w:leftFromText="141" w:rightFromText="141" w:vertAnchor="text" w:tblpY="234"/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086"/>
        <w:gridCol w:w="7265"/>
      </w:tblGrid>
      <w:tr w:rsidR="00D10B44" w:rsidRPr="00C518A0">
        <w:trPr>
          <w:trHeight w:val="488"/>
        </w:trPr>
        <w:tc>
          <w:tcPr>
            <w:tcW w:w="2086" w:type="dxa"/>
          </w:tcPr>
          <w:p w:rsidR="00D10B44" w:rsidRPr="00C518A0" w:rsidRDefault="00D10B44" w:rsidP="00C518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dotted"/>
              </w:rPr>
            </w:pPr>
            <w:r w:rsidRPr="00C518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Numer z rejestru: </w:t>
            </w:r>
          </w:p>
        </w:tc>
        <w:tc>
          <w:tcPr>
            <w:tcW w:w="7265" w:type="dxa"/>
          </w:tcPr>
          <w:p w:rsidR="00D10B44" w:rsidRPr="00C518A0" w:rsidRDefault="00D10B44" w:rsidP="00C518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dotted"/>
              </w:rPr>
            </w:pPr>
          </w:p>
        </w:tc>
      </w:tr>
    </w:tbl>
    <w:p w:rsidR="00D10B44" w:rsidRDefault="00D10B44" w:rsidP="00E52B4D">
      <w:pPr>
        <w:spacing w:before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10B44" w:rsidRPr="002F58F0" w:rsidRDefault="00D10B44" w:rsidP="00E52B4D">
      <w:pPr>
        <w:spacing w:before="120"/>
        <w:jc w:val="center"/>
        <w:rPr>
          <w:rFonts w:ascii="Times New Roman" w:hAnsi="Times New Roman" w:cs="Times New Roman"/>
          <w:sz w:val="24"/>
          <w:szCs w:val="24"/>
          <w:u w:val="dotted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Terminy zapoznawania się z aktami</w:t>
      </w:r>
    </w:p>
    <w:tbl>
      <w:tblPr>
        <w:tblW w:w="9351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37"/>
        <w:gridCol w:w="5216"/>
        <w:gridCol w:w="3598"/>
      </w:tblGrid>
      <w:tr w:rsidR="00D10B44" w:rsidRPr="00C518A0">
        <w:tc>
          <w:tcPr>
            <w:tcW w:w="537" w:type="dxa"/>
          </w:tcPr>
          <w:p w:rsidR="00D10B44" w:rsidRPr="00C518A0" w:rsidRDefault="00D10B44" w:rsidP="00C518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18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l.p.</w:t>
            </w:r>
          </w:p>
        </w:tc>
        <w:tc>
          <w:tcPr>
            <w:tcW w:w="5216" w:type="dxa"/>
          </w:tcPr>
          <w:p w:rsidR="00D10B44" w:rsidRPr="00C518A0" w:rsidRDefault="00D10B44" w:rsidP="00C518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18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Data</w:t>
            </w:r>
          </w:p>
        </w:tc>
        <w:tc>
          <w:tcPr>
            <w:tcW w:w="3598" w:type="dxa"/>
          </w:tcPr>
          <w:p w:rsidR="00D10B44" w:rsidRPr="00C518A0" w:rsidRDefault="00D10B44" w:rsidP="00C518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18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Podpis osoby zapoznającej się</w:t>
            </w:r>
          </w:p>
        </w:tc>
      </w:tr>
      <w:tr w:rsidR="00D10B44" w:rsidRPr="00C518A0">
        <w:tc>
          <w:tcPr>
            <w:tcW w:w="537" w:type="dxa"/>
          </w:tcPr>
          <w:p w:rsidR="00D10B44" w:rsidRPr="00C518A0" w:rsidRDefault="00D10B44" w:rsidP="00C518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18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5216" w:type="dxa"/>
          </w:tcPr>
          <w:p w:rsidR="00D10B44" w:rsidRPr="00C518A0" w:rsidRDefault="00D10B44" w:rsidP="00C518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10B44" w:rsidRPr="00C518A0" w:rsidRDefault="00D10B44" w:rsidP="00C518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98" w:type="dxa"/>
          </w:tcPr>
          <w:p w:rsidR="00D10B44" w:rsidRPr="00C518A0" w:rsidRDefault="00D10B44" w:rsidP="00C518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10B44" w:rsidRPr="00C518A0">
        <w:tc>
          <w:tcPr>
            <w:tcW w:w="537" w:type="dxa"/>
          </w:tcPr>
          <w:p w:rsidR="00D10B44" w:rsidRPr="00C518A0" w:rsidRDefault="00D10B44" w:rsidP="00C518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18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2. </w:t>
            </w:r>
          </w:p>
        </w:tc>
        <w:tc>
          <w:tcPr>
            <w:tcW w:w="5216" w:type="dxa"/>
          </w:tcPr>
          <w:p w:rsidR="00D10B44" w:rsidRPr="00C518A0" w:rsidRDefault="00D10B44" w:rsidP="00C518A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10B44" w:rsidRPr="00C518A0" w:rsidRDefault="00D10B44" w:rsidP="00C518A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98" w:type="dxa"/>
          </w:tcPr>
          <w:p w:rsidR="00D10B44" w:rsidRPr="00C518A0" w:rsidRDefault="00D10B44" w:rsidP="00C518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10B44" w:rsidRPr="00C518A0">
        <w:tc>
          <w:tcPr>
            <w:tcW w:w="537" w:type="dxa"/>
          </w:tcPr>
          <w:p w:rsidR="00D10B44" w:rsidRPr="00C518A0" w:rsidRDefault="00D10B44" w:rsidP="00C518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18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3. </w:t>
            </w:r>
          </w:p>
        </w:tc>
        <w:tc>
          <w:tcPr>
            <w:tcW w:w="5216" w:type="dxa"/>
          </w:tcPr>
          <w:p w:rsidR="00D10B44" w:rsidRPr="00C518A0" w:rsidRDefault="00D10B44" w:rsidP="00C518A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10B44" w:rsidRPr="00C518A0" w:rsidRDefault="00D10B44" w:rsidP="00C518A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98" w:type="dxa"/>
          </w:tcPr>
          <w:p w:rsidR="00D10B44" w:rsidRPr="00C518A0" w:rsidRDefault="00D10B44" w:rsidP="00C518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10B44" w:rsidRPr="00C518A0">
        <w:tc>
          <w:tcPr>
            <w:tcW w:w="537" w:type="dxa"/>
          </w:tcPr>
          <w:p w:rsidR="00D10B44" w:rsidRPr="00C518A0" w:rsidRDefault="00D10B44" w:rsidP="00C518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18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5216" w:type="dxa"/>
          </w:tcPr>
          <w:p w:rsidR="00D10B44" w:rsidRPr="00C518A0" w:rsidRDefault="00D10B44" w:rsidP="00C518A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10B44" w:rsidRPr="00C518A0" w:rsidRDefault="00D10B44" w:rsidP="00C518A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98" w:type="dxa"/>
          </w:tcPr>
          <w:p w:rsidR="00D10B44" w:rsidRPr="00C518A0" w:rsidRDefault="00D10B44" w:rsidP="00C518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10B44" w:rsidRPr="00C518A0">
        <w:tc>
          <w:tcPr>
            <w:tcW w:w="537" w:type="dxa"/>
          </w:tcPr>
          <w:p w:rsidR="00D10B44" w:rsidRPr="00C518A0" w:rsidRDefault="00D10B44" w:rsidP="00C518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18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5. </w:t>
            </w:r>
          </w:p>
        </w:tc>
        <w:tc>
          <w:tcPr>
            <w:tcW w:w="5216" w:type="dxa"/>
          </w:tcPr>
          <w:p w:rsidR="00D10B44" w:rsidRPr="00C518A0" w:rsidRDefault="00D10B44" w:rsidP="00C518A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10B44" w:rsidRPr="00C518A0" w:rsidRDefault="00D10B44" w:rsidP="00C518A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98" w:type="dxa"/>
          </w:tcPr>
          <w:p w:rsidR="00D10B44" w:rsidRPr="00C518A0" w:rsidRDefault="00D10B44" w:rsidP="00C518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10B44" w:rsidRPr="00C518A0" w:rsidRDefault="00D10B44" w:rsidP="00C518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10B44" w:rsidRPr="00C518A0">
        <w:tc>
          <w:tcPr>
            <w:tcW w:w="537" w:type="dxa"/>
          </w:tcPr>
          <w:p w:rsidR="00D10B44" w:rsidRPr="00C518A0" w:rsidRDefault="00D10B44" w:rsidP="00C518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18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6. </w:t>
            </w:r>
          </w:p>
        </w:tc>
        <w:tc>
          <w:tcPr>
            <w:tcW w:w="5216" w:type="dxa"/>
          </w:tcPr>
          <w:p w:rsidR="00D10B44" w:rsidRPr="00C518A0" w:rsidRDefault="00D10B44" w:rsidP="00C518A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10B44" w:rsidRPr="00C518A0" w:rsidRDefault="00D10B44" w:rsidP="00C518A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98" w:type="dxa"/>
          </w:tcPr>
          <w:p w:rsidR="00D10B44" w:rsidRPr="00C518A0" w:rsidRDefault="00D10B44" w:rsidP="00C518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10B44" w:rsidRPr="00C518A0">
        <w:tc>
          <w:tcPr>
            <w:tcW w:w="537" w:type="dxa"/>
          </w:tcPr>
          <w:p w:rsidR="00D10B44" w:rsidRPr="00C518A0" w:rsidRDefault="00D10B44" w:rsidP="00C518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18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7.</w:t>
            </w:r>
          </w:p>
        </w:tc>
        <w:tc>
          <w:tcPr>
            <w:tcW w:w="5216" w:type="dxa"/>
          </w:tcPr>
          <w:p w:rsidR="00D10B44" w:rsidRPr="00C518A0" w:rsidRDefault="00D10B44" w:rsidP="00C518A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10B44" w:rsidRPr="00C518A0" w:rsidRDefault="00D10B44" w:rsidP="00C518A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98" w:type="dxa"/>
          </w:tcPr>
          <w:p w:rsidR="00D10B44" w:rsidRPr="00C518A0" w:rsidRDefault="00D10B44" w:rsidP="00C518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D10B44" w:rsidRDefault="00D10B44" w:rsidP="00201263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D10B44" w:rsidRPr="002F58F0" w:rsidRDefault="00D10B44" w:rsidP="00E52B4D">
      <w:pPr>
        <w:spacing w:before="120"/>
        <w:jc w:val="center"/>
        <w:rPr>
          <w:rFonts w:ascii="Times New Roman" w:hAnsi="Times New Roman" w:cs="Times New Roman"/>
          <w:sz w:val="24"/>
          <w:szCs w:val="24"/>
          <w:u w:val="dotted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Terminy kontroli akt</w:t>
      </w:r>
    </w:p>
    <w:tbl>
      <w:tblPr>
        <w:tblW w:w="9351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37"/>
        <w:gridCol w:w="5216"/>
        <w:gridCol w:w="3598"/>
      </w:tblGrid>
      <w:tr w:rsidR="00D10B44" w:rsidRPr="00C518A0">
        <w:tc>
          <w:tcPr>
            <w:tcW w:w="537" w:type="dxa"/>
          </w:tcPr>
          <w:p w:rsidR="00D10B44" w:rsidRPr="00C518A0" w:rsidRDefault="00D10B44" w:rsidP="00C518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18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l.p.</w:t>
            </w:r>
          </w:p>
        </w:tc>
        <w:tc>
          <w:tcPr>
            <w:tcW w:w="5216" w:type="dxa"/>
          </w:tcPr>
          <w:p w:rsidR="00D10B44" w:rsidRPr="00C518A0" w:rsidRDefault="00D10B44" w:rsidP="00C518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18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Data</w:t>
            </w:r>
          </w:p>
        </w:tc>
        <w:tc>
          <w:tcPr>
            <w:tcW w:w="3598" w:type="dxa"/>
          </w:tcPr>
          <w:p w:rsidR="00D10B44" w:rsidRPr="00C518A0" w:rsidRDefault="00D10B44" w:rsidP="00C518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18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Podpis osoby zapoznającej się</w:t>
            </w:r>
          </w:p>
        </w:tc>
      </w:tr>
      <w:tr w:rsidR="00D10B44" w:rsidRPr="00C518A0">
        <w:tc>
          <w:tcPr>
            <w:tcW w:w="537" w:type="dxa"/>
          </w:tcPr>
          <w:p w:rsidR="00D10B44" w:rsidRPr="00C518A0" w:rsidRDefault="00D10B44" w:rsidP="00C518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18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5216" w:type="dxa"/>
          </w:tcPr>
          <w:p w:rsidR="00D10B44" w:rsidRPr="00C518A0" w:rsidRDefault="00D10B44" w:rsidP="00C518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10B44" w:rsidRPr="00C518A0" w:rsidRDefault="00D10B44" w:rsidP="00C518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98" w:type="dxa"/>
          </w:tcPr>
          <w:p w:rsidR="00D10B44" w:rsidRPr="00C518A0" w:rsidRDefault="00D10B44" w:rsidP="00C518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10B44" w:rsidRPr="00C518A0">
        <w:tc>
          <w:tcPr>
            <w:tcW w:w="537" w:type="dxa"/>
          </w:tcPr>
          <w:p w:rsidR="00D10B44" w:rsidRPr="00C518A0" w:rsidRDefault="00D10B44" w:rsidP="00C518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18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2. </w:t>
            </w:r>
          </w:p>
        </w:tc>
        <w:tc>
          <w:tcPr>
            <w:tcW w:w="5216" w:type="dxa"/>
          </w:tcPr>
          <w:p w:rsidR="00D10B44" w:rsidRPr="00C518A0" w:rsidRDefault="00D10B44" w:rsidP="00C518A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10B44" w:rsidRPr="00C518A0" w:rsidRDefault="00D10B44" w:rsidP="00C518A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98" w:type="dxa"/>
          </w:tcPr>
          <w:p w:rsidR="00D10B44" w:rsidRPr="00C518A0" w:rsidRDefault="00D10B44" w:rsidP="00C518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10B44" w:rsidRPr="00C518A0">
        <w:tc>
          <w:tcPr>
            <w:tcW w:w="537" w:type="dxa"/>
          </w:tcPr>
          <w:p w:rsidR="00D10B44" w:rsidRPr="00C518A0" w:rsidRDefault="00D10B44" w:rsidP="00C518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18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3. </w:t>
            </w:r>
          </w:p>
        </w:tc>
        <w:tc>
          <w:tcPr>
            <w:tcW w:w="5216" w:type="dxa"/>
          </w:tcPr>
          <w:p w:rsidR="00D10B44" w:rsidRPr="00C518A0" w:rsidRDefault="00D10B44" w:rsidP="00C518A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10B44" w:rsidRPr="00C518A0" w:rsidRDefault="00D10B44" w:rsidP="00C518A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98" w:type="dxa"/>
          </w:tcPr>
          <w:p w:rsidR="00D10B44" w:rsidRPr="00C518A0" w:rsidRDefault="00D10B44" w:rsidP="00C518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10B44" w:rsidRPr="00C518A0">
        <w:tc>
          <w:tcPr>
            <w:tcW w:w="537" w:type="dxa"/>
          </w:tcPr>
          <w:p w:rsidR="00D10B44" w:rsidRPr="00C518A0" w:rsidRDefault="00D10B44" w:rsidP="00C518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18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5216" w:type="dxa"/>
          </w:tcPr>
          <w:p w:rsidR="00D10B44" w:rsidRPr="00C518A0" w:rsidRDefault="00D10B44" w:rsidP="00C518A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10B44" w:rsidRPr="00C518A0" w:rsidRDefault="00D10B44" w:rsidP="00C518A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98" w:type="dxa"/>
          </w:tcPr>
          <w:p w:rsidR="00D10B44" w:rsidRPr="00C518A0" w:rsidRDefault="00D10B44" w:rsidP="00C518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10B44" w:rsidRPr="00C518A0">
        <w:tc>
          <w:tcPr>
            <w:tcW w:w="537" w:type="dxa"/>
          </w:tcPr>
          <w:p w:rsidR="00D10B44" w:rsidRPr="00C518A0" w:rsidRDefault="00D10B44" w:rsidP="00C518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18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5. </w:t>
            </w:r>
          </w:p>
        </w:tc>
        <w:tc>
          <w:tcPr>
            <w:tcW w:w="5216" w:type="dxa"/>
          </w:tcPr>
          <w:p w:rsidR="00D10B44" w:rsidRPr="00C518A0" w:rsidRDefault="00D10B44" w:rsidP="00C518A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10B44" w:rsidRPr="00C518A0" w:rsidRDefault="00D10B44" w:rsidP="00C518A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98" w:type="dxa"/>
          </w:tcPr>
          <w:p w:rsidR="00D10B44" w:rsidRPr="00C518A0" w:rsidRDefault="00D10B44" w:rsidP="00C518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10B44" w:rsidRPr="00C518A0" w:rsidRDefault="00D10B44" w:rsidP="00C518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10B44" w:rsidRPr="00C518A0">
        <w:tc>
          <w:tcPr>
            <w:tcW w:w="537" w:type="dxa"/>
          </w:tcPr>
          <w:p w:rsidR="00D10B44" w:rsidRPr="00C518A0" w:rsidRDefault="00D10B44" w:rsidP="00C518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18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6. </w:t>
            </w:r>
          </w:p>
        </w:tc>
        <w:tc>
          <w:tcPr>
            <w:tcW w:w="5216" w:type="dxa"/>
          </w:tcPr>
          <w:p w:rsidR="00D10B44" w:rsidRPr="00C518A0" w:rsidRDefault="00D10B44" w:rsidP="00C518A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10B44" w:rsidRPr="00C518A0" w:rsidRDefault="00D10B44" w:rsidP="00C518A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98" w:type="dxa"/>
          </w:tcPr>
          <w:p w:rsidR="00D10B44" w:rsidRPr="00C518A0" w:rsidRDefault="00D10B44" w:rsidP="00C518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10B44" w:rsidRPr="00C518A0">
        <w:tc>
          <w:tcPr>
            <w:tcW w:w="537" w:type="dxa"/>
          </w:tcPr>
          <w:p w:rsidR="00D10B44" w:rsidRPr="00C518A0" w:rsidRDefault="00D10B44" w:rsidP="00C518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18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7.</w:t>
            </w:r>
          </w:p>
        </w:tc>
        <w:tc>
          <w:tcPr>
            <w:tcW w:w="5216" w:type="dxa"/>
          </w:tcPr>
          <w:p w:rsidR="00D10B44" w:rsidRPr="00C518A0" w:rsidRDefault="00D10B44" w:rsidP="00C518A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10B44" w:rsidRPr="00C518A0" w:rsidRDefault="00D10B44" w:rsidP="00C518A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98" w:type="dxa"/>
          </w:tcPr>
          <w:p w:rsidR="00D10B44" w:rsidRPr="00C518A0" w:rsidRDefault="00D10B44" w:rsidP="00C518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D10B44" w:rsidRDefault="00D10B44" w:rsidP="00201263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D10B44" w:rsidRPr="00201263" w:rsidRDefault="00D10B44" w:rsidP="00201263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sectPr w:rsidR="00D10B44" w:rsidRPr="00201263" w:rsidSect="0080764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0B44" w:rsidRDefault="00D10B44" w:rsidP="00E94255">
      <w:pPr>
        <w:spacing w:after="0" w:line="240" w:lineRule="auto"/>
      </w:pPr>
      <w:r>
        <w:separator/>
      </w:r>
    </w:p>
  </w:endnote>
  <w:endnote w:type="continuationSeparator" w:id="1">
    <w:p w:rsidR="00D10B44" w:rsidRDefault="00D10B44" w:rsidP="00E942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0B44" w:rsidRPr="00FD3BB5" w:rsidRDefault="00D10B44" w:rsidP="00E52B4D">
    <w:pPr>
      <w:spacing w:before="100" w:beforeAutospacing="1" w:after="100" w:afterAutospacing="1" w:line="240" w:lineRule="auto"/>
      <w:rPr>
        <w:rFonts w:ascii="Times New Roman" w:hAnsi="Times New Roman" w:cs="Times New Roman"/>
        <w:sz w:val="24"/>
        <w:szCs w:val="24"/>
      </w:rPr>
    </w:pPr>
    <w:r w:rsidRPr="0050169E">
      <w:rPr>
        <w:rFonts w:ascii="Times New Roman" w:hAnsi="Times New Roman" w:cs="Times New Roman"/>
        <w:b/>
        <w:bCs/>
        <w:sz w:val="24"/>
        <w:szCs w:val="24"/>
        <w:u w:val="single"/>
      </w:rPr>
      <w:t>Uwagi:</w:t>
    </w:r>
    <w:r w:rsidRPr="00FD3BB5">
      <w:rPr>
        <w:rFonts w:ascii="Times New Roman" w:hAnsi="Times New Roman" w:cs="Times New Roman"/>
        <w:sz w:val="24"/>
        <w:szCs w:val="24"/>
      </w:rPr>
      <w:br/>
      <w:t xml:space="preserve">Karta nadzoru nad aktami </w:t>
    </w:r>
    <w:r w:rsidRPr="000952CE">
      <w:rPr>
        <w:rFonts w:ascii="Times New Roman" w:hAnsi="Times New Roman" w:cs="Times New Roman"/>
        <w:sz w:val="24"/>
        <w:szCs w:val="24"/>
        <w:u w:val="single"/>
      </w:rPr>
      <w:t>nie zawiera żadnych danych osobowych ani szczegółów zgłoszeń.</w:t>
    </w:r>
  </w:p>
  <w:p w:rsidR="00D10B44" w:rsidRDefault="00D10B4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0B44" w:rsidRDefault="00D10B44" w:rsidP="00E94255">
      <w:pPr>
        <w:spacing w:after="0" w:line="240" w:lineRule="auto"/>
      </w:pPr>
      <w:r>
        <w:separator/>
      </w:r>
    </w:p>
  </w:footnote>
  <w:footnote w:type="continuationSeparator" w:id="1">
    <w:p w:rsidR="00D10B44" w:rsidRDefault="00D10B44" w:rsidP="00E942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0B44" w:rsidRPr="006B3B33" w:rsidRDefault="00D10B44" w:rsidP="006B3B33">
    <w:pPr>
      <w:tabs>
        <w:tab w:val="center" w:pos="4536"/>
        <w:tab w:val="right" w:pos="9072"/>
      </w:tabs>
      <w:spacing w:after="0" w:line="240" w:lineRule="auto"/>
      <w:jc w:val="right"/>
      <w:rPr>
        <w:lang w:eastAsia="en-US"/>
      </w:rPr>
    </w:pPr>
    <w:r w:rsidRPr="006B3B33">
      <w:rPr>
        <w:rFonts w:ascii="Times New Roman" w:hAnsi="Times New Roman" w:cs="Times New Roman"/>
        <w:lang w:eastAsia="en-US"/>
      </w:rPr>
      <w:tab/>
      <w:t xml:space="preserve">Załącznik nr </w:t>
    </w:r>
    <w:r>
      <w:rPr>
        <w:rFonts w:ascii="Times New Roman" w:hAnsi="Times New Roman" w:cs="Times New Roman"/>
        <w:lang w:eastAsia="en-US"/>
      </w:rPr>
      <w:t>7</w:t>
    </w:r>
    <w:r w:rsidRPr="006B3B33">
      <w:rPr>
        <w:rFonts w:ascii="Times New Roman" w:hAnsi="Times New Roman" w:cs="Times New Roman"/>
        <w:lang w:eastAsia="en-US"/>
      </w:rPr>
      <w:t xml:space="preserve"> do Procedury Zgłoszeń Zewnętrznych</w:t>
    </w:r>
  </w:p>
  <w:p w:rsidR="00D10B44" w:rsidRPr="006B3B33" w:rsidRDefault="00D10B44" w:rsidP="006B3B33">
    <w:pPr>
      <w:pStyle w:val="Header"/>
    </w:pPr>
    <w:bookmarkStart w:id="0" w:name="_GoBack"/>
    <w:bookmarkEnd w:id="0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9818C5"/>
    <w:multiLevelType w:val="hybridMultilevel"/>
    <w:tmpl w:val="7BB8D16A"/>
    <w:lvl w:ilvl="0" w:tplc="A312787A">
      <w:start w:val="15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52949"/>
    <w:rsid w:val="00043D97"/>
    <w:rsid w:val="000903A3"/>
    <w:rsid w:val="000914F5"/>
    <w:rsid w:val="000952CE"/>
    <w:rsid w:val="000C4972"/>
    <w:rsid w:val="000D7B9E"/>
    <w:rsid w:val="001566C6"/>
    <w:rsid w:val="001A0EE9"/>
    <w:rsid w:val="001B4ABF"/>
    <w:rsid w:val="001B5C1C"/>
    <w:rsid w:val="00201263"/>
    <w:rsid w:val="002F58F0"/>
    <w:rsid w:val="00312829"/>
    <w:rsid w:val="0033073B"/>
    <w:rsid w:val="003862AE"/>
    <w:rsid w:val="003C5D92"/>
    <w:rsid w:val="003F085D"/>
    <w:rsid w:val="004047F1"/>
    <w:rsid w:val="00445FE9"/>
    <w:rsid w:val="0050169E"/>
    <w:rsid w:val="005A4A7C"/>
    <w:rsid w:val="005C66A5"/>
    <w:rsid w:val="0063507B"/>
    <w:rsid w:val="006367F3"/>
    <w:rsid w:val="00654C42"/>
    <w:rsid w:val="00682676"/>
    <w:rsid w:val="006B3B33"/>
    <w:rsid w:val="00712EF5"/>
    <w:rsid w:val="007626F5"/>
    <w:rsid w:val="007D1BD0"/>
    <w:rsid w:val="007F7959"/>
    <w:rsid w:val="0080764E"/>
    <w:rsid w:val="00817532"/>
    <w:rsid w:val="00863747"/>
    <w:rsid w:val="008D3E43"/>
    <w:rsid w:val="008D54EA"/>
    <w:rsid w:val="00952949"/>
    <w:rsid w:val="00A23981"/>
    <w:rsid w:val="00A445EB"/>
    <w:rsid w:val="00AA5759"/>
    <w:rsid w:val="00AB3180"/>
    <w:rsid w:val="00AC5219"/>
    <w:rsid w:val="00B53E07"/>
    <w:rsid w:val="00B82E55"/>
    <w:rsid w:val="00B94F53"/>
    <w:rsid w:val="00C5162E"/>
    <w:rsid w:val="00C518A0"/>
    <w:rsid w:val="00CB770E"/>
    <w:rsid w:val="00CC3DB2"/>
    <w:rsid w:val="00CC62CE"/>
    <w:rsid w:val="00D10B44"/>
    <w:rsid w:val="00E15C7F"/>
    <w:rsid w:val="00E21906"/>
    <w:rsid w:val="00E52B4D"/>
    <w:rsid w:val="00E879A3"/>
    <w:rsid w:val="00E94255"/>
    <w:rsid w:val="00EE59F2"/>
    <w:rsid w:val="00F125C6"/>
    <w:rsid w:val="00F16F07"/>
    <w:rsid w:val="00F8585C"/>
    <w:rsid w:val="00FD3B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64E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952949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dnoteText">
    <w:name w:val="endnote text"/>
    <w:basedOn w:val="Normal"/>
    <w:link w:val="EndnoteTextChar"/>
    <w:uiPriority w:val="99"/>
    <w:semiHidden/>
    <w:rsid w:val="00E94255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E94255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E94255"/>
    <w:rPr>
      <w:vertAlign w:val="superscript"/>
    </w:rPr>
  </w:style>
  <w:style w:type="paragraph" w:styleId="ListParagraph">
    <w:name w:val="List Paragraph"/>
    <w:basedOn w:val="Normal"/>
    <w:uiPriority w:val="99"/>
    <w:qFormat/>
    <w:rsid w:val="00E15C7F"/>
    <w:pPr>
      <w:ind w:left="720"/>
    </w:pPr>
  </w:style>
  <w:style w:type="paragraph" w:styleId="Header">
    <w:name w:val="header"/>
    <w:basedOn w:val="Normal"/>
    <w:link w:val="HeaderChar"/>
    <w:uiPriority w:val="99"/>
    <w:rsid w:val="00712E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712EF5"/>
  </w:style>
  <w:style w:type="paragraph" w:styleId="Footer">
    <w:name w:val="footer"/>
    <w:basedOn w:val="Normal"/>
    <w:link w:val="FooterChar"/>
    <w:uiPriority w:val="99"/>
    <w:rsid w:val="00712E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712EF5"/>
  </w:style>
  <w:style w:type="paragraph" w:styleId="BalloonText">
    <w:name w:val="Balloon Text"/>
    <w:basedOn w:val="Normal"/>
    <w:link w:val="BalloonTextChar"/>
    <w:uiPriority w:val="99"/>
    <w:semiHidden/>
    <w:rsid w:val="004047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047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45</Words>
  <Characters>276</Characters>
  <Application>Microsoft Office Outlook</Application>
  <DocSecurity>0</DocSecurity>
  <Lines>0</Lines>
  <Paragraphs>0</Paragraphs>
  <ScaleCrop>false</ScaleCrop>
  <Company>HP Inc.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NADZORU NAD AKTAMI ZGŁOSZEŃ ZEWNĘTRZNYCH</dc:title>
  <dc:subject/>
  <dc:creator>Kontrola</dc:creator>
  <cp:keywords/>
  <dc:description/>
  <cp:lastModifiedBy>test</cp:lastModifiedBy>
  <cp:revision>2</cp:revision>
  <cp:lastPrinted>2023-11-07T06:27:00Z</cp:lastPrinted>
  <dcterms:created xsi:type="dcterms:W3CDTF">2024-12-18T14:20:00Z</dcterms:created>
  <dcterms:modified xsi:type="dcterms:W3CDTF">2024-12-18T14:20:00Z</dcterms:modified>
</cp:coreProperties>
</file>