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AC" w:rsidRDefault="002923AC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2923AC" w:rsidRPr="0012695B" w:rsidRDefault="002923AC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</w:p>
    <w:p w:rsidR="002923AC" w:rsidRPr="0012695B" w:rsidRDefault="002923AC" w:rsidP="00C0584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12695B">
        <w:rPr>
          <w:rFonts w:ascii="Times New Roman" w:hAnsi="Times New Roman" w:cs="Times New Roman"/>
          <w:sz w:val="24"/>
          <w:szCs w:val="24"/>
          <w:lang w:eastAsia="pl-PL"/>
        </w:rPr>
        <w:t xml:space="preserve"> Komenda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</w:t>
      </w:r>
      <w:r w:rsidRPr="0012695B">
        <w:rPr>
          <w:rFonts w:ascii="Times New Roman" w:hAnsi="Times New Roman" w:cs="Times New Roman"/>
          <w:sz w:val="24"/>
          <w:szCs w:val="24"/>
          <w:lang w:eastAsia="pl-PL"/>
        </w:rPr>
        <w:t xml:space="preserve">ka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12695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Data: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………………………..</w:t>
      </w:r>
    </w:p>
    <w:p w:rsidR="002923AC" w:rsidRPr="0012695B" w:rsidRDefault="002923AC" w:rsidP="001269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12695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12695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2923AC" w:rsidRPr="0012695B" w:rsidRDefault="002923AC" w:rsidP="004577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:rsidR="002923AC" w:rsidRPr="0012695B" w:rsidRDefault="002923AC" w:rsidP="001269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2923AC" w:rsidRPr="0012695B" w:rsidRDefault="002923AC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2923AC" w:rsidRPr="0012695B" w:rsidRDefault="002923AC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2923AC" w:rsidRPr="0012695B" w:rsidRDefault="002923AC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2923AC" w:rsidRPr="0012695B" w:rsidRDefault="002923AC" w:rsidP="004577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2923AC" w:rsidRDefault="002923AC" w:rsidP="004577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2923AC" w:rsidRDefault="002923AC" w:rsidP="00C0584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23AC" w:rsidRDefault="002923AC" w:rsidP="00C0584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23AC" w:rsidRDefault="002923AC" w:rsidP="00457713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Imię i Nazwisko: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2923AC" w:rsidRPr="0012695B" w:rsidRDefault="002923AC" w:rsidP="00457713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Data: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2923AC" w:rsidRPr="0012695B" w:rsidRDefault="002923AC" w:rsidP="00457713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hAnsi="Times New Roman" w:cs="Times New Roman"/>
          <w:sz w:val="24"/>
          <w:szCs w:val="24"/>
          <w:lang w:eastAsia="pl-PL"/>
        </w:rPr>
        <w:t>Podpis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2923AC" w:rsidRDefault="002923AC" w:rsidP="00DA3858">
      <w:pPr>
        <w:spacing w:line="360" w:lineRule="auto"/>
      </w:pPr>
    </w:p>
    <w:sectPr w:rsidR="002923AC" w:rsidSect="002F08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3AC" w:rsidRDefault="002923AC" w:rsidP="00F044DF">
      <w:pPr>
        <w:spacing w:after="0" w:line="240" w:lineRule="auto"/>
      </w:pPr>
      <w:r>
        <w:separator/>
      </w:r>
    </w:p>
  </w:endnote>
  <w:endnote w:type="continuationSeparator" w:id="1">
    <w:p w:rsidR="002923AC" w:rsidRDefault="002923AC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AC" w:rsidRDefault="002923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3AC" w:rsidRDefault="002923AC" w:rsidP="00F044DF">
      <w:pPr>
        <w:spacing w:after="0" w:line="240" w:lineRule="auto"/>
      </w:pPr>
      <w:r>
        <w:separator/>
      </w:r>
    </w:p>
  </w:footnote>
  <w:footnote w:type="continuationSeparator" w:id="1">
    <w:p w:rsidR="002923AC" w:rsidRDefault="002923AC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AC" w:rsidRDefault="002923AC" w:rsidP="00457713">
    <w:pPr>
      <w:pStyle w:val="Header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6</w:t>
    </w:r>
    <w:bookmarkStart w:id="0" w:name="_GoBack"/>
    <w:bookmarkEnd w:id="0"/>
    <w:r w:rsidRPr="00CA666F">
      <w:rPr>
        <w:rFonts w:ascii="Times New Roman" w:hAnsi="Times New Roman" w:cs="Times New Roman"/>
      </w:rPr>
      <w:t xml:space="preserve"> do Procedury Zgłoszeń Zewnętrznych</w:t>
    </w:r>
  </w:p>
  <w:p w:rsidR="002923AC" w:rsidRDefault="002923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95B"/>
    <w:rsid w:val="000E4FEA"/>
    <w:rsid w:val="0012695B"/>
    <w:rsid w:val="002923AC"/>
    <w:rsid w:val="002F08B6"/>
    <w:rsid w:val="00457713"/>
    <w:rsid w:val="00535DEF"/>
    <w:rsid w:val="007E5B42"/>
    <w:rsid w:val="00847762"/>
    <w:rsid w:val="00862079"/>
    <w:rsid w:val="009003D8"/>
    <w:rsid w:val="00933F9C"/>
    <w:rsid w:val="009F171A"/>
    <w:rsid w:val="00C05845"/>
    <w:rsid w:val="00C633C5"/>
    <w:rsid w:val="00CA666F"/>
    <w:rsid w:val="00DA3858"/>
    <w:rsid w:val="00E379D3"/>
    <w:rsid w:val="00EB1049"/>
    <w:rsid w:val="00EE0699"/>
    <w:rsid w:val="00F044DF"/>
    <w:rsid w:val="00FA19AA"/>
    <w:rsid w:val="00FC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8B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44DF"/>
  </w:style>
  <w:style w:type="paragraph" w:styleId="Footer">
    <w:name w:val="footer"/>
    <w:basedOn w:val="Normal"/>
    <w:link w:val="FooterChar"/>
    <w:uiPriority w:val="99"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44DF"/>
  </w:style>
  <w:style w:type="paragraph" w:styleId="BalloonText">
    <w:name w:val="Balloon Text"/>
    <w:basedOn w:val="Normal"/>
    <w:link w:val="BalloonTextChar"/>
    <w:uiPriority w:val="99"/>
    <w:semiHidden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1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E4F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207</Words>
  <Characters>1243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BRAKU KONFLIKTU INTERESÓW</dc:title>
  <dc:subject/>
  <dc:creator>Admin</dc:creator>
  <cp:keywords/>
  <dc:description/>
  <cp:lastModifiedBy>test</cp:lastModifiedBy>
  <cp:revision>2</cp:revision>
  <cp:lastPrinted>2024-09-03T09:47:00Z</cp:lastPrinted>
  <dcterms:created xsi:type="dcterms:W3CDTF">2024-12-18T13:52:00Z</dcterms:created>
  <dcterms:modified xsi:type="dcterms:W3CDTF">2024-12-18T13:52:00Z</dcterms:modified>
</cp:coreProperties>
</file>