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12" w:rsidRDefault="00323D12" w:rsidP="00EE15D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</w:r>
      <w:r w:rsidRPr="00BD75A3">
        <w:rPr>
          <w:rFonts w:ascii="Times New Roman" w:hAnsi="Times New Roman" w:cs="Times New Roman"/>
          <w:b/>
          <w:bCs/>
        </w:rPr>
        <w:pict>
          <v:group id="_x0000_s1026" editas="canvas" style="width:456pt;height:113.45pt;mso-position-horizontal-relative:char;mso-position-vertical-relative:line" coordsize="9120,22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20;height:2269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1080;top:360;width:688;height:764">
              <v:imagedata r:id="rId7" o:title=""/>
            </v:shape>
            <v:rect id="_x0000_s1029" style="position:absolute;top:7;width:55;height:450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1030" style="position:absolute;left:300;top:7;width:55;height:450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1" style="position:absolute;left:6041;top:525;width:1107;height:792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 xml:space="preserve">Sopot, dnia </w:t>
                    </w:r>
                  </w:p>
                </w:txbxContent>
              </v:textbox>
            </v:rect>
            <v:rect id="_x0000_s1032" style="position:absolute;left:7365;top:525;width:1055;height:792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……………….</w:t>
                    </w:r>
                  </w:p>
                </w:txbxContent>
              </v:textbox>
            </v:rect>
            <v:rect id="_x0000_s1033" style="position:absolute;left:8866;top:525;width:55;height:450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8926;top:525;width:145;height:792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r.</w:t>
                    </w:r>
                  </w:p>
                </w:txbxContent>
              </v:textbox>
            </v:rect>
            <v:rect id="_x0000_s1035" style="position:absolute;left:9065;top:525;width:55;height:450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6" style="position:absolute;left:225;top:1042;width:2719;height:740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b/>
                        <w:bCs/>
                        <w:color w:val="000000"/>
                        <w:lang w:val="en-US"/>
                      </w:rPr>
                      <w:t>KOMENDANT MIEJSKI POLICJI</w:t>
                    </w:r>
                  </w:p>
                </w:txbxContent>
              </v:textbox>
            </v:rect>
            <v:rect id="_x0000_s1037" style="position:absolute;left:4305;top:1042;width:50;height:450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top:1295;width:50;height:450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b/>
                        <w:bCs/>
                        <w:color w:val="000000"/>
                        <w:lang w:val="en-US"/>
                      </w:rPr>
                      <w:t xml:space="preserve">                        </w:t>
                    </w:r>
                  </w:p>
                </w:txbxContent>
              </v:textbox>
            </v:rect>
            <v:rect id="_x0000_s1039" style="position:absolute;left:900;top:1080;width:1051;height:1189;mso-wrap-style:none" filled="f" stroked="f">
              <v:textbox style="mso-fit-shape-to-text:t" inset="0,0,0,0">
                <w:txbxContent>
                  <w:p w:rsidR="00323D12" w:rsidRDefault="00323D12">
                    <w:pPr>
                      <w:rPr>
                        <w:b/>
                        <w:bCs/>
                        <w:color w:val="000000"/>
                        <w:lang w:val="en-US"/>
                      </w:rPr>
                    </w:pPr>
                  </w:p>
                  <w:p w:rsidR="00323D12" w:rsidRDefault="00323D12">
                    <w:r>
                      <w:rPr>
                        <w:b/>
                        <w:bCs/>
                        <w:color w:val="000000"/>
                        <w:lang w:val="en-US"/>
                      </w:rPr>
                      <w:t>W SOPOCIE</w:t>
                    </w:r>
                  </w:p>
                </w:txbxContent>
              </v:textbox>
            </v:rect>
            <v:rect id="_x0000_s1040" style="position:absolute;left:2696;top:1295;width:50;height:450;mso-wrap-style:none" filled="f" stroked="f">
              <v:textbox style="mso-fit-shape-to-text:t" inset="0,0,0,0">
                <w:txbxContent>
                  <w:p w:rsidR="00323D12" w:rsidRDefault="00323D12">
                    <w:r>
                      <w:rPr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:rsidR="00323D12" w:rsidRDefault="00323D12" w:rsidP="00EE15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23D12" w:rsidRDefault="00323D12" w:rsidP="00EE15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23D12" w:rsidRPr="009B114A" w:rsidRDefault="00323D12" w:rsidP="009B11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UPOWAŻNIENIE </w:t>
      </w:r>
    </w:p>
    <w:p w:rsidR="00323D12" w:rsidRPr="009B114A" w:rsidRDefault="00323D12" w:rsidP="009B11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DO ROZPATRYWANIA ZGŁOSZEŃ ZEWNĘTRZNYCH I PODEJMOWANIA </w:t>
      </w:r>
    </w:p>
    <w:p w:rsidR="00323D12" w:rsidRPr="009B114A" w:rsidRDefault="00323D12" w:rsidP="009B11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DZIAŁAŃ NASTĘPCZYCH ZWIĄZANYCH Z TYMI ZGŁOSZENIAMI WEWNĘTRZNYMI</w:t>
      </w:r>
    </w:p>
    <w:p w:rsidR="00323D12" w:rsidRPr="009B114A" w:rsidRDefault="00323D1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3D12" w:rsidRPr="009B114A" w:rsidRDefault="00323D1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3D12" w:rsidRPr="009B114A" w:rsidRDefault="00323D12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323D12" w:rsidRPr="00704C9C" w:rsidRDefault="00323D12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sz w:val="16"/>
          <w:szCs w:val="16"/>
        </w:rPr>
      </w:pPr>
      <w:r w:rsidRPr="00704C9C">
        <w:rPr>
          <w:rFonts w:ascii="Times New Roman" w:hAnsi="Times New Roman" w:cs="Times New Roman"/>
          <w:sz w:val="16"/>
          <w:szCs w:val="16"/>
        </w:rPr>
        <w:t>(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stopień, imię i nazwisko, stanowisko upoważnianego</w:t>
      </w:r>
      <w:r w:rsidRPr="00704C9C">
        <w:rPr>
          <w:rFonts w:ascii="Times New Roman" w:hAnsi="Times New Roman" w:cs="Times New Roman"/>
          <w:sz w:val="16"/>
          <w:szCs w:val="16"/>
        </w:rPr>
        <w:t>)</w:t>
      </w:r>
    </w:p>
    <w:p w:rsidR="00323D12" w:rsidRPr="009B114A" w:rsidRDefault="00323D12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:rsidR="00323D12" w:rsidRPr="009B114A" w:rsidRDefault="00323D12" w:rsidP="009B11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Pr="009B114A">
        <w:rPr>
          <w:rFonts w:ascii="Times New Roman" w:hAnsi="Times New Roman" w:cs="Times New Roman"/>
        </w:rPr>
        <w:br/>
        <w:t xml:space="preserve">do przyjmowania, rozpatrywania, opiniowania, wyjaśniania zgłoszeń naruszenia prawa wpływających do administratora od sygnalistów. </w:t>
      </w:r>
    </w:p>
    <w:p w:rsidR="00323D12" w:rsidRPr="009B114A" w:rsidRDefault="00323D12" w:rsidP="009B11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Pr="009B114A">
        <w:rPr>
          <w:rFonts w:ascii="Times New Roman" w:hAnsi="Times New Roman" w:cs="Times New Roman"/>
        </w:rPr>
        <w:br/>
        <w:t>w zgłoszeniach przekazywanych przez sygnalistów w zakresie niezbędnym do realizacji wewnętrznej procedury przyjmowania i rozpatrywania zgłoszeń od sygnalistów.</w:t>
      </w:r>
    </w:p>
    <w:p w:rsidR="00323D12" w:rsidRPr="009B114A" w:rsidRDefault="00323D12" w:rsidP="009B11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:rsidR="00323D12" w:rsidRPr="009B114A" w:rsidRDefault="00323D12" w:rsidP="009B11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pseudonimizacji, niszczenie po ustaniu przydatności. </w:t>
      </w:r>
    </w:p>
    <w:p w:rsidR="00323D12" w:rsidRPr="009B114A" w:rsidRDefault="00323D12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3D12" w:rsidRPr="009B114A" w:rsidRDefault="00323D12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:rsidR="00323D12" w:rsidRPr="009B114A" w:rsidRDefault="00323D12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323D12" w:rsidRPr="009B114A" w:rsidRDefault="00323D12" w:rsidP="009B11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sygnalistę, dotyczące sygnalisty, osoby, której dotyczy zgłoszenie, lub osoby trzeciej wskazanej w zgłoszeniu,</w:t>
      </w:r>
    </w:p>
    <w:p w:rsidR="00323D12" w:rsidRPr="009B114A" w:rsidRDefault="00323D12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inne dane osobowe podane przez sygnalistę, w tym dane dotyczące osoby, której dotyczy zgłoszenie, lub osoby trzeciej wskazanej w zgłoszeniu, obejmujące zwykłe dane osobowe </w:t>
      </w:r>
      <w:r w:rsidRPr="009B114A">
        <w:rPr>
          <w:rFonts w:ascii="Times New Roman" w:hAnsi="Times New Roman" w:cs="Times New Roman"/>
        </w:rPr>
        <w:br/>
        <w:t>lub dane osobowe szczególnych kategorii lub dane karne,</w:t>
      </w:r>
    </w:p>
    <w:p w:rsidR="00323D12" w:rsidRPr="009B114A" w:rsidRDefault="00323D12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– podawane w szczególności w zgłoszeniu sygnalisty, dokumentach dodatkowych lub uzupełniających, formularzu zgody na ujawnienie tożsamości sygnalisty.</w:t>
      </w:r>
    </w:p>
    <w:p w:rsidR="00323D12" w:rsidRPr="009B114A" w:rsidRDefault="00323D12" w:rsidP="009B114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osób, których dane dotyczą:</w:t>
      </w:r>
    </w:p>
    <w:p w:rsidR="00323D12" w:rsidRPr="009B114A" w:rsidRDefault="00323D12" w:rsidP="009B114A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sygnalista;</w:t>
      </w:r>
    </w:p>
    <w:p w:rsidR="00323D12" w:rsidRPr="009B114A" w:rsidRDefault="00323D12" w:rsidP="009B114A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osoba, która pomagała sygnaliście w dokonywaniu zgłoszenia;</w:t>
      </w:r>
    </w:p>
    <w:p w:rsidR="00323D12" w:rsidRPr="009B114A" w:rsidRDefault="00323D12" w:rsidP="009B114A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osoba, której dotyczy zgłoszenie;</w:t>
      </w:r>
    </w:p>
    <w:p w:rsidR="00323D12" w:rsidRPr="009B114A" w:rsidRDefault="00323D12" w:rsidP="009B114A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osoba trzecia wskazana w zgłoszeniu.</w:t>
      </w:r>
    </w:p>
    <w:p w:rsidR="00323D12" w:rsidRDefault="00323D12" w:rsidP="009B114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323D12" w:rsidRDefault="00323D12" w:rsidP="009B114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323D12" w:rsidRPr="009B114A" w:rsidRDefault="00323D12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Czas obowiązywania upoważnienia:</w:t>
      </w:r>
    </w:p>
    <w:p w:rsidR="00323D12" w:rsidRPr="009B114A" w:rsidRDefault="00323D12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323D12" w:rsidRDefault="00323D12" w:rsidP="00962B35">
      <w:pPr>
        <w:rPr>
          <w:rFonts w:ascii="Times New Roman" w:hAnsi="Times New Roman" w:cs="Times New Roman"/>
        </w:rPr>
      </w:pPr>
    </w:p>
    <w:p w:rsidR="00323D12" w:rsidRPr="00DC6901" w:rsidRDefault="00323D12" w:rsidP="009B114A">
      <w:pPr>
        <w:pStyle w:val="FR1"/>
        <w:spacing w:before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C6901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23D12" w:rsidRPr="00DC6901" w:rsidRDefault="00323D12" w:rsidP="009B114A">
      <w:pPr>
        <w:pStyle w:val="FR1"/>
        <w:spacing w:before="0"/>
        <w:ind w:left="5041"/>
        <w:rPr>
          <w:rFonts w:ascii="Times New Roman" w:hAnsi="Times New Roman" w:cs="Times New Roman"/>
          <w:sz w:val="16"/>
          <w:szCs w:val="16"/>
        </w:rPr>
      </w:pPr>
      <w:r w:rsidRPr="00DC6901">
        <w:rPr>
          <w:rFonts w:ascii="Times New Roman" w:hAnsi="Times New Roman" w:cs="Times New Roman"/>
          <w:sz w:val="16"/>
          <w:szCs w:val="16"/>
        </w:rPr>
        <w:t xml:space="preserve">       (pieczątka i podpis osoby wydającej upoważnienie) </w:t>
      </w:r>
    </w:p>
    <w:p w:rsidR="00323D12" w:rsidRPr="00F05749" w:rsidRDefault="00323D12" w:rsidP="00962B35">
      <w:pPr>
        <w:spacing w:before="240" w:after="240"/>
      </w:pPr>
      <w:r w:rsidRPr="00E822A8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</w:t>
      </w:r>
      <w:r w:rsidRPr="00E822A8">
        <w:rPr>
          <w:rFonts w:ascii="Times New Roman" w:hAnsi="Times New Roman" w:cs="Times New Roman"/>
        </w:rPr>
        <w:t>nada</w:t>
      </w:r>
      <w:r w:rsidRPr="00F05749">
        <w:rPr>
          <w:rFonts w:ascii="Warnock Pro CE" w:hAnsi="Warnock Pro CE" w:cs="Warnock Pro CE"/>
        </w:rPr>
        <w:t>nia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upoważnienia:.....................................</w:t>
      </w:r>
    </w:p>
    <w:p w:rsidR="00323D12" w:rsidRPr="00197230" w:rsidRDefault="00323D12" w:rsidP="00962B35">
      <w:pPr>
        <w:spacing w:after="240"/>
        <w:rPr>
          <w:rFonts w:ascii="Times New Roman" w:hAnsi="Times New Roman" w:cs="Times New Roman"/>
        </w:rPr>
      </w:pPr>
      <w:r w:rsidRPr="00197230">
        <w:rPr>
          <w:rFonts w:ascii="Times New Roman" w:hAnsi="Times New Roman" w:cs="Times New Roman"/>
        </w:rPr>
        <w:t>Numer</w:t>
      </w:r>
      <w:r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upoważnienia:.....................................</w:t>
      </w:r>
    </w:p>
    <w:p w:rsidR="00323D12" w:rsidRPr="003A6DAC" w:rsidRDefault="00323D12" w:rsidP="00962B35">
      <w:pPr>
        <w:rPr>
          <w:rFonts w:ascii="Times New Roman" w:hAnsi="Times New Roman" w:cs="Times New Roman"/>
          <w:b/>
          <w:bCs/>
          <w:i/>
          <w:iCs/>
        </w:rPr>
      </w:pPr>
      <w:r w:rsidRPr="003A6DAC">
        <w:rPr>
          <w:rFonts w:ascii="Times New Roman" w:hAnsi="Times New Roman" w:cs="Times New Roman"/>
          <w:b/>
          <w:bCs/>
          <w:i/>
          <w:iCs/>
        </w:rPr>
        <w:t>Oświadczeni</w:t>
      </w:r>
      <w:r>
        <w:rPr>
          <w:rFonts w:ascii="Times New Roman" w:hAnsi="Times New Roman" w:cs="Times New Roman"/>
          <w:b/>
          <w:bCs/>
          <w:i/>
          <w:iCs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</w:rPr>
        <w:t>osoby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A6DAC">
        <w:rPr>
          <w:rFonts w:ascii="Times New Roman" w:hAnsi="Times New Roman" w:cs="Times New Roman"/>
          <w:b/>
          <w:bCs/>
          <w:i/>
          <w:iCs/>
        </w:rPr>
        <w:t>upoważnionej:</w:t>
      </w:r>
    </w:p>
    <w:bookmarkStart w:id="0" w:name="Wybór1"/>
    <w:p w:rsidR="00323D12" w:rsidRDefault="00323D12" w:rsidP="00962B35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ab/>
      </w:r>
      <w:r w:rsidRPr="003A6DAC">
        <w:rPr>
          <w:rFonts w:ascii="Times New Roman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zapoznałem/am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przepisami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dotyczącymi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ochrony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danych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osobowych,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także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wewnętrznymi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przepisami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tym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zakresie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obowiązującymi</w:t>
      </w:r>
      <w:r>
        <w:rPr>
          <w:rFonts w:ascii="Times New Roman" w:hAnsi="Times New Roman" w:cs="Times New Roman"/>
        </w:rPr>
        <w:t xml:space="preserve"> u Administratora i zobowiązuję się do ich przestrzegania. </w:t>
      </w:r>
    </w:p>
    <w:p w:rsidR="00323D12" w:rsidRDefault="00323D12" w:rsidP="00962B35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 w:rsidRPr="003A6DAC">
        <w:rPr>
          <w:rFonts w:ascii="Times New Roman" w:hAnsi="Times New Roman" w:cs="Times New Roman"/>
        </w:rPr>
        <w:t>Zobowiązuję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się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zachowania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tajemnicy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danych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osobowych,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które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uzyska</w:t>
      </w:r>
      <w:r>
        <w:rPr>
          <w:rFonts w:ascii="Times New Roman" w:hAnsi="Times New Roman" w:cs="Times New Roman"/>
        </w:rPr>
        <w:t xml:space="preserve">łam/em lub uzyskam </w:t>
      </w:r>
      <w:r w:rsidRPr="00BB0F5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ramach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przyjmowania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weryfikacji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zgłoszeń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wewnętrznych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podejmowania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działań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następczych,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także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ustaniu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stosunku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pracy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lub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innego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stosunku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prawnego,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ramach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którego</w:t>
      </w:r>
      <w:r>
        <w:rPr>
          <w:rFonts w:ascii="Times New Roman" w:hAnsi="Times New Roman" w:cs="Times New Roman"/>
        </w:rPr>
        <w:t xml:space="preserve"> </w:t>
      </w:r>
      <w:r w:rsidRPr="00BB0F50">
        <w:rPr>
          <w:rFonts w:ascii="Times New Roman" w:hAnsi="Times New Roman" w:cs="Times New Roman"/>
        </w:rPr>
        <w:t>wyko</w:t>
      </w:r>
      <w:r>
        <w:rPr>
          <w:rFonts w:ascii="Times New Roman" w:hAnsi="Times New Roman" w:cs="Times New Roman"/>
        </w:rPr>
        <w:t>nuję lub będę wykonywać te zadania.</w:t>
      </w:r>
    </w:p>
    <w:p w:rsidR="00323D12" w:rsidRDefault="00323D12" w:rsidP="00962B35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Zobowiązuję się do zapewnienia ochrony poufności tożsamości sygnalisty, osoby, której dotyczy zgłoszenie, oraz osoby trzeciej wskazanej w zgłoszeniu.</w:t>
      </w:r>
    </w:p>
    <w:p w:rsidR="00323D12" w:rsidRDefault="00323D12" w:rsidP="00962B35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Zobowiązuję się do zachowania w tajemnicy sposobów zabezpieczenia danych osobowych przetwarzanych na podstawie udzielonego upoważnienia.</w:t>
      </w:r>
    </w:p>
    <w:p w:rsidR="00323D12" w:rsidRDefault="00323D12" w:rsidP="00962B35">
      <w:pPr>
        <w:spacing w:after="24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 w:rsidRPr="003A6DAC">
        <w:rPr>
          <w:rFonts w:ascii="Times New Roman" w:hAnsi="Times New Roman" w:cs="Times New Roman"/>
        </w:rPr>
        <w:t>Rozumiem,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że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nadane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upoważnienie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przetwarzania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danych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osobowych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wygasa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automatycznie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chwilą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zaprzestania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pełnienia</w:t>
      </w:r>
      <w:r>
        <w:rPr>
          <w:rFonts w:ascii="Times New Roman" w:hAnsi="Times New Roman" w:cs="Times New Roman"/>
        </w:rPr>
        <w:t xml:space="preserve"> przeze mnie funkcji </w:t>
      </w:r>
      <w:r w:rsidRPr="003A6DAC">
        <w:rPr>
          <w:rFonts w:ascii="Times New Roman" w:hAnsi="Times New Roman" w:cs="Times New Roman"/>
        </w:rPr>
        <w:t>związanej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przetwarzaniem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danych</w:t>
      </w:r>
      <w:r>
        <w:rPr>
          <w:rFonts w:ascii="Times New Roman" w:hAnsi="Times New Roman" w:cs="Times New Roman"/>
        </w:rPr>
        <w:t xml:space="preserve"> </w:t>
      </w:r>
      <w:r w:rsidRPr="003A6DAC">
        <w:rPr>
          <w:rFonts w:ascii="Times New Roman" w:hAnsi="Times New Roman" w:cs="Times New Roman"/>
        </w:rPr>
        <w:t>osobowych</w:t>
      </w:r>
      <w:r>
        <w:rPr>
          <w:rFonts w:ascii="Times New Roman" w:hAnsi="Times New Roman" w:cs="Times New Roman"/>
        </w:rPr>
        <w:t xml:space="preserve"> (chyba, że upoważnienie zostanie wcześniej odwołane).</w:t>
      </w:r>
    </w:p>
    <w:p w:rsidR="00323D12" w:rsidRDefault="00323D12" w:rsidP="00962B35">
      <w:pPr>
        <w:spacing w:after="240"/>
        <w:ind w:left="426" w:hanging="426"/>
        <w:jc w:val="both"/>
        <w:rPr>
          <w:rFonts w:ascii="Times New Roman" w:hAnsi="Times New Roman" w:cs="Times New Roman"/>
        </w:rPr>
      </w:pPr>
    </w:p>
    <w:p w:rsidR="00323D12" w:rsidRPr="00F05749" w:rsidRDefault="00323D12" w:rsidP="00704C9C">
      <w:pPr>
        <w:jc w:val="right"/>
        <w:rPr>
          <w:rFonts w:ascii="Times New Roman" w:hAnsi="Times New Roman" w:cs="Times New Roman"/>
        </w:rPr>
      </w:pPr>
      <w:bookmarkStart w:id="1" w:name="_GoBack"/>
      <w:bookmarkEnd w:id="1"/>
      <w:r w:rsidRPr="00E822A8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</w:t>
      </w:r>
      <w:r w:rsidRPr="00E822A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E822A8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</w:t>
      </w:r>
      <w:r w:rsidRPr="00E822A8">
        <w:rPr>
          <w:rFonts w:ascii="Times New Roman" w:hAnsi="Times New Roman" w:cs="Times New Roman"/>
        </w:rPr>
        <w:t>osoby</w:t>
      </w:r>
      <w:r>
        <w:rPr>
          <w:rFonts w:ascii="Times New Roman" w:hAnsi="Times New Roman" w:cs="Times New Roman"/>
        </w:rPr>
        <w:t xml:space="preserve"> </w:t>
      </w:r>
      <w:r w:rsidRPr="00E822A8">
        <w:rPr>
          <w:rFonts w:ascii="Times New Roman" w:hAnsi="Times New Roman" w:cs="Times New Roman"/>
        </w:rPr>
        <w:t>upoważnionej:</w:t>
      </w:r>
      <w:r>
        <w:rPr>
          <w:rFonts w:ascii="Times New Roman" w:hAnsi="Times New Roman" w:cs="Times New Roman"/>
        </w:rPr>
        <w:t xml:space="preserve"> .............................................</w:t>
      </w:r>
    </w:p>
    <w:p w:rsidR="00323D12" w:rsidRDefault="00323D12"/>
    <w:sectPr w:rsidR="00323D12" w:rsidSect="00D05F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12" w:rsidRDefault="00323D12" w:rsidP="009B114A">
      <w:pPr>
        <w:spacing w:after="0" w:line="240" w:lineRule="auto"/>
      </w:pPr>
      <w:r>
        <w:separator/>
      </w:r>
    </w:p>
  </w:endnote>
  <w:endnote w:type="continuationSeparator" w:id="1">
    <w:p w:rsidR="00323D12" w:rsidRDefault="00323D12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12" w:rsidRDefault="00323D12" w:rsidP="009B114A">
      <w:pPr>
        <w:spacing w:after="0" w:line="240" w:lineRule="auto"/>
      </w:pPr>
      <w:r>
        <w:separator/>
      </w:r>
    </w:p>
  </w:footnote>
  <w:footnote w:type="continuationSeparator" w:id="1">
    <w:p w:rsidR="00323D12" w:rsidRDefault="00323D12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12" w:rsidRDefault="00323D12" w:rsidP="00B720E1">
    <w:pPr>
      <w:pStyle w:val="Header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:rsidR="00323D12" w:rsidRPr="00B720E1" w:rsidRDefault="00323D12" w:rsidP="00B720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EBB"/>
    <w:rsid w:val="00197230"/>
    <w:rsid w:val="002D3804"/>
    <w:rsid w:val="00323D12"/>
    <w:rsid w:val="003A6DAC"/>
    <w:rsid w:val="00667807"/>
    <w:rsid w:val="006C0F9E"/>
    <w:rsid w:val="00704C9C"/>
    <w:rsid w:val="00784FEE"/>
    <w:rsid w:val="008106B5"/>
    <w:rsid w:val="008D1FE6"/>
    <w:rsid w:val="00962B35"/>
    <w:rsid w:val="009B114A"/>
    <w:rsid w:val="009E63A5"/>
    <w:rsid w:val="009E7008"/>
    <w:rsid w:val="00AB65EF"/>
    <w:rsid w:val="00B720E1"/>
    <w:rsid w:val="00BB0A22"/>
    <w:rsid w:val="00BB0F50"/>
    <w:rsid w:val="00BD75A3"/>
    <w:rsid w:val="00CA666F"/>
    <w:rsid w:val="00D05FA4"/>
    <w:rsid w:val="00DC6901"/>
    <w:rsid w:val="00E02CD6"/>
    <w:rsid w:val="00E03D24"/>
    <w:rsid w:val="00E822A8"/>
    <w:rsid w:val="00ED44DE"/>
    <w:rsid w:val="00EE15D2"/>
    <w:rsid w:val="00F05749"/>
    <w:rsid w:val="00F5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3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2B35"/>
    <w:pPr>
      <w:ind w:left="720"/>
    </w:pPr>
  </w:style>
  <w:style w:type="paragraph" w:styleId="Header">
    <w:name w:val="header"/>
    <w:basedOn w:val="Normal"/>
    <w:link w:val="HeaderChar"/>
    <w:uiPriority w:val="99"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14A"/>
  </w:style>
  <w:style w:type="paragraph" w:styleId="Footer">
    <w:name w:val="footer"/>
    <w:basedOn w:val="Normal"/>
    <w:link w:val="FooterChar"/>
    <w:uiPriority w:val="99"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/>
    </w:pPr>
    <w:rPr>
      <w:rFonts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516</Words>
  <Characters>3099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Joanna Choroszczak-Magiera</dc:creator>
  <cp:keywords/>
  <dc:description/>
  <cp:lastModifiedBy>test</cp:lastModifiedBy>
  <cp:revision>4</cp:revision>
  <cp:lastPrinted>2024-12-19T12:49:00Z</cp:lastPrinted>
  <dcterms:created xsi:type="dcterms:W3CDTF">2024-12-18T13:51:00Z</dcterms:created>
  <dcterms:modified xsi:type="dcterms:W3CDTF">2024-12-19T12:49:00Z</dcterms:modified>
</cp:coreProperties>
</file>