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84"/>
        <w:tblW w:w="162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418"/>
        <w:gridCol w:w="1843"/>
      </w:tblGrid>
      <w:tr w:rsidR="001D79EE" w:rsidRPr="00CE5D9C">
        <w:trPr>
          <w:trHeight w:val="1792"/>
          <w:tblHeader/>
          <w:tblCellSpacing w:w="15" w:type="dxa"/>
        </w:trPr>
        <w:tc>
          <w:tcPr>
            <w:tcW w:w="943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</w:t>
            </w:r>
            <w:r w:rsidRPr="008B2C14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245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1D79EE" w:rsidRPr="003C1811" w:rsidRDefault="001D79EE" w:rsidP="00EF0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8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WYDANIE ZAŚWIADCZENIA O PODLEGANIU SYGNALISTY OCHRONIE</w:t>
            </w:r>
            <w:r w:rsidRPr="003C18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</w:tcPr>
          <w:p w:rsidR="001D79EE" w:rsidRPr="003C1811" w:rsidRDefault="001D79EE" w:rsidP="00EF09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388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798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1D79EE" w:rsidRPr="003C1811" w:rsidRDefault="001D79EE" w:rsidP="00EF0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8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WYDANIE ZAŚWIADCZENIA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3C18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 PODLEGANIU SYGNALISTY OCHRONIE</w:t>
            </w:r>
            <w:r w:rsidRPr="003C18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TAK/NIE</w:t>
            </w:r>
          </w:p>
          <w:p w:rsidR="001D79EE" w:rsidRPr="003C1811" w:rsidRDefault="001D79EE" w:rsidP="00EF09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D79EE" w:rsidRPr="00CE5D9C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art. 46 ust. 1 pkt. 1</w:t>
            </w:r>
          </w:p>
        </w:tc>
        <w:tc>
          <w:tcPr>
            <w:tcW w:w="1245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art. 46 ust. 1 pkt. 2</w:t>
            </w:r>
          </w:p>
        </w:tc>
        <w:tc>
          <w:tcPr>
            <w:tcW w:w="1813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art. 46 ust. 1 pkt. 3</w:t>
            </w:r>
          </w:p>
        </w:tc>
        <w:tc>
          <w:tcPr>
            <w:tcW w:w="1388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art. 46 ust. 1 pkt 3</w:t>
            </w:r>
          </w:p>
        </w:tc>
        <w:tc>
          <w:tcPr>
            <w:tcW w:w="1245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art. 46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ust. 1 pkt. 4</w:t>
            </w:r>
          </w:p>
        </w:tc>
        <w:tc>
          <w:tcPr>
            <w:tcW w:w="1530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art. 46 ust. 1 pkt. 5</w:t>
            </w:r>
          </w:p>
        </w:tc>
        <w:tc>
          <w:tcPr>
            <w:tcW w:w="1671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art. 46 ust. 1 pkt. 7</w:t>
            </w:r>
          </w:p>
        </w:tc>
        <w:tc>
          <w:tcPr>
            <w:tcW w:w="1529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art. 46 ust. 1 pkt. 8</w:t>
            </w:r>
          </w:p>
        </w:tc>
        <w:tc>
          <w:tcPr>
            <w:tcW w:w="1388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art. 46 ust. 1 pkt. 9</w:t>
            </w:r>
          </w:p>
        </w:tc>
        <w:tc>
          <w:tcPr>
            <w:tcW w:w="1798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3C181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art. 38</w:t>
            </w:r>
          </w:p>
        </w:tc>
      </w:tr>
      <w:tr w:rsidR="001D79EE" w:rsidRPr="00CE5D9C">
        <w:trPr>
          <w:trHeight w:val="6084"/>
          <w:tblHeader/>
          <w:tblCellSpacing w:w="15" w:type="dxa"/>
        </w:trPr>
        <w:tc>
          <w:tcPr>
            <w:tcW w:w="943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1D79EE" w:rsidRPr="003C1811" w:rsidRDefault="001D79EE" w:rsidP="00EF0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1D79EE" w:rsidRPr="003C1811" w:rsidRDefault="001D79EE" w:rsidP="00EF0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1D79EE" w:rsidRPr="003C1811" w:rsidRDefault="001D79EE" w:rsidP="00EF0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1D79EE" w:rsidRPr="003C1811" w:rsidRDefault="001D79EE" w:rsidP="00EF09D7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8" w:type="dxa"/>
          </w:tcPr>
          <w:p w:rsidR="001D79EE" w:rsidRPr="003C1811" w:rsidRDefault="001D79EE" w:rsidP="00EF09D7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D79EE" w:rsidRPr="003C1811" w:rsidRDefault="001D79EE" w:rsidP="003C18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D7">
        <w:rPr>
          <w:rFonts w:ascii="Times New Roman" w:hAnsi="Times New Roman" w:cs="Times New Roman"/>
          <w:b/>
          <w:bCs/>
          <w:sz w:val="28"/>
          <w:szCs w:val="28"/>
        </w:rPr>
        <w:t>REJESTR ZGŁOSZEŃ ZEWNĘTRZNYCH</w:t>
      </w:r>
      <w:bookmarkStart w:id="0" w:name="_GoBack"/>
      <w:bookmarkEnd w:id="0"/>
    </w:p>
    <w:sectPr w:rsidR="001D79EE" w:rsidRPr="003C1811" w:rsidSect="003C181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EE" w:rsidRDefault="001D79EE" w:rsidP="003C1811">
      <w:pPr>
        <w:spacing w:after="0" w:line="240" w:lineRule="auto"/>
      </w:pPr>
      <w:r>
        <w:separator/>
      </w:r>
    </w:p>
  </w:endnote>
  <w:endnote w:type="continuationSeparator" w:id="1">
    <w:p w:rsidR="001D79EE" w:rsidRDefault="001D79EE" w:rsidP="003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EE" w:rsidRDefault="001D79EE" w:rsidP="003C1811">
      <w:pPr>
        <w:spacing w:after="0" w:line="240" w:lineRule="auto"/>
      </w:pPr>
      <w:r>
        <w:separator/>
      </w:r>
    </w:p>
  </w:footnote>
  <w:footnote w:type="continuationSeparator" w:id="1">
    <w:p w:rsidR="001D79EE" w:rsidRDefault="001D79EE" w:rsidP="003C1811">
      <w:pPr>
        <w:spacing w:after="0" w:line="240" w:lineRule="auto"/>
      </w:pPr>
      <w:r>
        <w:continuationSeparator/>
      </w:r>
    </w:p>
  </w:footnote>
  <w:footnote w:id="2">
    <w:p w:rsidR="001D79EE" w:rsidRDefault="001D79EE" w:rsidP="00EF09D7">
      <w:r w:rsidRPr="00EF09D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EE" w:rsidRDefault="001D79EE" w:rsidP="005F5AF1">
    <w:pPr>
      <w:pStyle w:val="Header"/>
      <w:jc w:val="right"/>
    </w:pPr>
    <w:r>
      <w:rPr>
        <w:rFonts w:ascii="Times New Roman" w:hAnsi="Times New Roman" w:cs="Times New Roman"/>
      </w:rPr>
      <w:t>Załącznik nr 4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811"/>
    <w:rsid w:val="001D79EE"/>
    <w:rsid w:val="002E55E3"/>
    <w:rsid w:val="00304996"/>
    <w:rsid w:val="003C1811"/>
    <w:rsid w:val="004D7A2E"/>
    <w:rsid w:val="005855C8"/>
    <w:rsid w:val="005F0C20"/>
    <w:rsid w:val="005F5AF1"/>
    <w:rsid w:val="006A7C0A"/>
    <w:rsid w:val="007002ED"/>
    <w:rsid w:val="008B2C14"/>
    <w:rsid w:val="00CD36F0"/>
    <w:rsid w:val="00CE5D9C"/>
    <w:rsid w:val="00EF09D7"/>
    <w:rsid w:val="00FD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C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przypisudolnego1">
    <w:name w:val="Tekst przypisu dolnego1"/>
    <w:basedOn w:val="Normal"/>
    <w:next w:val="FootnoteText"/>
    <w:link w:val="TekstprzypisudolnegoZnak"/>
    <w:uiPriority w:val="99"/>
    <w:semiHidden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Tekstprzypisudolnego1"/>
    <w:uiPriority w:val="99"/>
    <w:semiHidden/>
    <w:locked/>
    <w:rsid w:val="003C18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C18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C18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1811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5AF1"/>
  </w:style>
  <w:style w:type="paragraph" w:styleId="Footer">
    <w:name w:val="footer"/>
    <w:basedOn w:val="Normal"/>
    <w:link w:val="FooterChar"/>
    <w:uiPriority w:val="99"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109</Words>
  <Characters>656</Characters>
  <Application>Microsoft Office Outlook</Application>
  <DocSecurity>0</DocSecurity>
  <Lines>0</Lines>
  <Paragraphs>0</Paragraphs>
  <ScaleCrop>false</ScaleCrop>
  <Company>KWP w Gdańsku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</dc:title>
  <dc:subject/>
  <dc:creator>Dobrawa Spisak</dc:creator>
  <cp:keywords/>
  <dc:description/>
  <cp:lastModifiedBy>test</cp:lastModifiedBy>
  <cp:revision>2</cp:revision>
  <dcterms:created xsi:type="dcterms:W3CDTF">2024-12-18T13:47:00Z</dcterms:created>
  <dcterms:modified xsi:type="dcterms:W3CDTF">2024-12-18T13:47:00Z</dcterms:modified>
</cp:coreProperties>
</file>