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4D" w:rsidRPr="00C17263" w:rsidRDefault="0017574D" w:rsidP="00C17263">
      <w:pPr>
        <w:rPr>
          <w:rFonts w:ascii="Cambria" w:hAnsi="Cambria" w:cs="Cambria"/>
          <w:kern w:val="2"/>
          <w:sz w:val="24"/>
          <w:szCs w:val="24"/>
        </w:rPr>
      </w:pPr>
    </w:p>
    <w:p w:rsidR="0017574D" w:rsidRPr="00C17263" w:rsidRDefault="0017574D" w:rsidP="00C17263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orzel" style="position:absolute;margin-left:51.5pt;margin-top:-18.65pt;width:26.9pt;height:30.7pt;z-index:251658240;visibility:visible">
            <v:imagedata r:id="rId7" o:title=""/>
          </v:shape>
        </w:pict>
      </w:r>
    </w:p>
    <w:p w:rsidR="0017574D" w:rsidRDefault="0017574D" w:rsidP="00C17263">
      <w:pPr>
        <w:spacing w:after="0" w:line="240" w:lineRule="auto"/>
        <w:ind w:left="708" w:hanging="708"/>
        <w:rPr>
          <w:rFonts w:ascii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hAnsi="Times New Roman" w:cs="Times New Roman"/>
          <w:kern w:val="2"/>
          <w:sz w:val="24"/>
          <w:szCs w:val="24"/>
        </w:rPr>
        <w:t xml:space="preserve">Komenda </w:t>
      </w:r>
      <w:r>
        <w:rPr>
          <w:rFonts w:ascii="Times New Roman" w:hAnsi="Times New Roman" w:cs="Times New Roman"/>
          <w:kern w:val="2"/>
          <w:sz w:val="24"/>
          <w:szCs w:val="24"/>
        </w:rPr>
        <w:t>Miejska</w:t>
      </w:r>
      <w:r w:rsidRPr="00C17263">
        <w:rPr>
          <w:rFonts w:ascii="Times New Roman" w:hAnsi="Times New Roman" w:cs="Times New Roman"/>
          <w:kern w:val="2"/>
          <w:sz w:val="24"/>
          <w:szCs w:val="24"/>
        </w:rPr>
        <w:t xml:space="preserve"> Policji</w:t>
      </w:r>
      <w:r w:rsidRPr="00C17263">
        <w:rPr>
          <w:rFonts w:ascii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hAnsi="Times New Roman" w:cs="Times New Roman"/>
          <w:kern w:val="2"/>
          <w:sz w:val="24"/>
          <w:szCs w:val="24"/>
        </w:rPr>
        <w:tab/>
      </w:r>
    </w:p>
    <w:p w:rsidR="0017574D" w:rsidRPr="00C17263" w:rsidRDefault="0017574D" w:rsidP="00ED47FD">
      <w:pPr>
        <w:spacing w:after="0" w:line="240" w:lineRule="auto"/>
        <w:ind w:left="708"/>
        <w:rPr>
          <w:rFonts w:ascii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hAnsi="Times New Roman" w:cs="Times New Roman"/>
          <w:kern w:val="2"/>
          <w:sz w:val="24"/>
          <w:szCs w:val="24"/>
        </w:rPr>
        <w:t xml:space="preserve">w </w:t>
      </w:r>
      <w:r>
        <w:rPr>
          <w:rFonts w:ascii="Times New Roman" w:hAnsi="Times New Roman" w:cs="Times New Roman"/>
          <w:kern w:val="2"/>
          <w:sz w:val="24"/>
          <w:szCs w:val="24"/>
        </w:rPr>
        <w:t>Sopocie</w:t>
      </w:r>
    </w:p>
    <w:p w:rsidR="0017574D" w:rsidRPr="00C17263" w:rsidRDefault="0017574D" w:rsidP="00C17263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hAnsi="Times New Roman" w:cs="Times New Roman"/>
          <w:kern w:val="2"/>
          <w:sz w:val="24"/>
          <w:szCs w:val="24"/>
        </w:rPr>
        <w:t xml:space="preserve">        </w:t>
      </w:r>
    </w:p>
    <w:p w:rsidR="0017574D" w:rsidRDefault="0017574D" w:rsidP="00CC4E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17574D" w:rsidRPr="00CC4E3A" w:rsidRDefault="0017574D" w:rsidP="00CC4E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 w:rsidRPr="00CC4E3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17574D" w:rsidRDefault="0017574D" w:rsidP="00914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7574D" w:rsidRDefault="0017574D" w:rsidP="00CC4E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17574D" w:rsidRDefault="0017574D" w:rsidP="00CC4E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17574D" w:rsidRDefault="0017574D" w:rsidP="00CC4E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17574D" w:rsidRDefault="0017574D" w:rsidP="00CC4E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0"/>
    <w:p w:rsidR="0017574D" w:rsidRPr="00CC4E3A" w:rsidRDefault="0017574D" w:rsidP="00CC4E3A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  <w:lang w:eastAsia="pl-PL"/>
        </w:rPr>
      </w:pPr>
      <w:r w:rsidRPr="00CC4E3A">
        <w:rPr>
          <w:rFonts w:ascii="Times New Roman" w:hAnsi="Times New Roman" w:cs="Times New Roman"/>
          <w:sz w:val="16"/>
          <w:szCs w:val="16"/>
          <w:lang w:eastAsia="pl-PL"/>
        </w:rPr>
        <w:t>[Imię i nazwisko sygnalisty</w:t>
      </w:r>
      <w:r>
        <w:rPr>
          <w:rFonts w:ascii="Times New Roman" w:hAnsi="Times New Roman" w:cs="Times New Roman"/>
          <w:sz w:val="16"/>
          <w:szCs w:val="16"/>
          <w:lang w:eastAsia="pl-PL"/>
        </w:rPr>
        <w:t>, a</w:t>
      </w:r>
      <w:r w:rsidRPr="00CC4E3A">
        <w:rPr>
          <w:rFonts w:ascii="Times New Roman" w:hAnsi="Times New Roman" w:cs="Times New Roman"/>
          <w:sz w:val="16"/>
          <w:szCs w:val="16"/>
          <w:lang w:eastAsia="pl-PL"/>
        </w:rPr>
        <w:t>dres sygnalisty]</w:t>
      </w:r>
    </w:p>
    <w:p w:rsidR="0017574D" w:rsidRPr="00914F30" w:rsidRDefault="0017574D" w:rsidP="00914F3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17574D" w:rsidRPr="00914F30" w:rsidRDefault="0017574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17574D" w:rsidRPr="00914F30" w:rsidRDefault="0017574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>ewnętrznych i zostało przyjęte do rozpatrzenia. Numer zgłoszenia:</w:t>
      </w:r>
      <w:r w:rsidRPr="00CC4E3A">
        <w:rPr>
          <w:rFonts w:ascii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:rsidR="0017574D" w:rsidRPr="00914F30" w:rsidRDefault="0017574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Pr="00CC4E3A">
        <w:rPr>
          <w:rFonts w:ascii="Times New Roman" w:hAnsi="Times New Roman" w:cs="Times New Roman"/>
          <w:sz w:val="24"/>
          <w:szCs w:val="24"/>
          <w:lang w:eastAsia="pl-PL"/>
        </w:rPr>
        <w:t>…………………</w:t>
      </w:r>
      <w:r w:rsidRPr="00CC4E3A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[właściwa jednostka/organ]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>, celem dalszego rozpatrzenia. Informujemy, że zgłoszenie będzie tam rozpatrywane zgodnie z przepisami prawa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>właściwymi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>dla tej jednostki/organizacji.</w:t>
      </w:r>
    </w:p>
    <w:p w:rsidR="0017574D" w:rsidRPr="00914F30" w:rsidRDefault="0017574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17574D" w:rsidRPr="00914F30" w:rsidRDefault="0017574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17574D" w:rsidRPr="00914F30" w:rsidRDefault="0017574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17574D" w:rsidRPr="00914F30" w:rsidRDefault="0017574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</w:t>
      </w:r>
      <w:r>
        <w:rPr>
          <w:rFonts w:ascii="Times New Roman" w:hAnsi="Times New Roman" w:cs="Times New Roman"/>
          <w:sz w:val="24"/>
          <w:szCs w:val="24"/>
          <w:lang w:eastAsia="pl-PL"/>
        </w:rPr>
        <w:t>Jednoosobowym Stanowiskiem do spraw Dyscyplinarnych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P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7574D" w:rsidRDefault="0017574D" w:rsidP="0061037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7574D" w:rsidRDefault="0017574D" w:rsidP="00610379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C4E3A">
        <w:rPr>
          <w:rFonts w:ascii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…..</w:t>
      </w:r>
      <w:r w:rsidRPr="00CC4E3A">
        <w:rPr>
          <w:rFonts w:ascii="Times New Roman" w:hAnsi="Times New Roman" w:cs="Times New Roman"/>
          <w:sz w:val="24"/>
          <w:szCs w:val="24"/>
          <w:lang w:eastAsia="pl-PL"/>
        </w:rPr>
        <w:t>…</w:t>
      </w:r>
    </w:p>
    <w:p w:rsidR="0017574D" w:rsidRDefault="0017574D" w:rsidP="00610379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hAnsi="Times New Roman" w:cs="Times New Roman"/>
          <w:sz w:val="16"/>
          <w:szCs w:val="16"/>
          <w:lang w:eastAsia="pl-PL"/>
        </w:rPr>
        <w:t xml:space="preserve">   /podpis/</w:t>
      </w:r>
    </w:p>
    <w:p w:rsidR="0017574D" w:rsidRPr="00610379" w:rsidRDefault="0017574D" w:rsidP="00610379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hAnsi="Times New Roman" w:cs="Times New Roman"/>
          <w:sz w:val="16"/>
          <w:szCs w:val="16"/>
          <w:lang w:eastAsia="pl-PL"/>
        </w:rPr>
        <w:br/>
      </w:r>
    </w:p>
    <w:p w:rsidR="0017574D" w:rsidRPr="00914F30" w:rsidRDefault="0017574D" w:rsidP="00914F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D13D5">
        <w:rPr>
          <w:rFonts w:ascii="Times New Roman" w:hAnsi="Times New Roman" w:cs="Times New Roman"/>
          <w:sz w:val="16"/>
          <w:szCs w:val="16"/>
          <w:lang w:eastAsia="pl-PL"/>
        </w:rPr>
        <w:pict>
          <v:rect id="_x0000_i1025" style="width:0;height:1.5pt" o:hralign="center" o:hrstd="t" o:hr="t" fillcolor="#a0a0a0" stroked="f"/>
        </w:pict>
      </w:r>
    </w:p>
    <w:p w:rsidR="0017574D" w:rsidRPr="00914F30" w:rsidRDefault="0017574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17574D" w:rsidRPr="00914F30" w:rsidRDefault="0017574D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17574D" w:rsidRPr="00914F30" w:rsidRDefault="0017574D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17574D" w:rsidRPr="00914F30" w:rsidRDefault="0017574D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17574D" w:rsidRPr="00914F30" w:rsidRDefault="0017574D" w:rsidP="00914F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z przepisami o ochronie danych osobowych (RODO) oraz procedurą </w:t>
      </w:r>
      <w:r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:rsidR="0017574D" w:rsidRDefault="0017574D"/>
    <w:sectPr w:rsidR="0017574D" w:rsidSect="00BD13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74D" w:rsidRDefault="0017574D" w:rsidP="00914F30">
      <w:pPr>
        <w:spacing w:after="0" w:line="240" w:lineRule="auto"/>
      </w:pPr>
      <w:r>
        <w:separator/>
      </w:r>
    </w:p>
  </w:endnote>
  <w:endnote w:type="continuationSeparator" w:id="1">
    <w:p w:rsidR="0017574D" w:rsidRDefault="0017574D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4D" w:rsidRDefault="001757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74D" w:rsidRDefault="0017574D" w:rsidP="00914F30">
      <w:pPr>
        <w:spacing w:after="0" w:line="240" w:lineRule="auto"/>
      </w:pPr>
      <w:r>
        <w:separator/>
      </w:r>
    </w:p>
  </w:footnote>
  <w:footnote w:type="continuationSeparator" w:id="1">
    <w:p w:rsidR="0017574D" w:rsidRDefault="0017574D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74D" w:rsidRDefault="0017574D" w:rsidP="00CA666F">
    <w:pPr>
      <w:pStyle w:val="Header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>3</w:t>
    </w:r>
    <w:r w:rsidRPr="00CA666F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F30"/>
    <w:rsid w:val="000737F1"/>
    <w:rsid w:val="0017574D"/>
    <w:rsid w:val="003E1BF5"/>
    <w:rsid w:val="00401857"/>
    <w:rsid w:val="00610379"/>
    <w:rsid w:val="00760BE1"/>
    <w:rsid w:val="007E5B42"/>
    <w:rsid w:val="0084152F"/>
    <w:rsid w:val="00862079"/>
    <w:rsid w:val="00914F30"/>
    <w:rsid w:val="00995B77"/>
    <w:rsid w:val="009C13F0"/>
    <w:rsid w:val="00A73EEC"/>
    <w:rsid w:val="00AC68FD"/>
    <w:rsid w:val="00B93C5E"/>
    <w:rsid w:val="00BD13D5"/>
    <w:rsid w:val="00C17263"/>
    <w:rsid w:val="00C22D26"/>
    <w:rsid w:val="00CA666F"/>
    <w:rsid w:val="00CC4E3A"/>
    <w:rsid w:val="00CE48EE"/>
    <w:rsid w:val="00CE6443"/>
    <w:rsid w:val="00D702E6"/>
    <w:rsid w:val="00EB7F99"/>
    <w:rsid w:val="00ED47FD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3D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F30"/>
  </w:style>
  <w:style w:type="paragraph" w:styleId="Footer">
    <w:name w:val="footer"/>
    <w:basedOn w:val="Normal"/>
    <w:link w:val="FooterChar"/>
    <w:uiPriority w:val="99"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F30"/>
  </w:style>
  <w:style w:type="paragraph" w:styleId="BalloonText">
    <w:name w:val="Balloon Text"/>
    <w:basedOn w:val="Normal"/>
    <w:link w:val="BalloonTextChar"/>
    <w:uiPriority w:val="99"/>
    <w:semiHidden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365</Words>
  <Characters>2192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2</cp:revision>
  <cp:lastPrinted>2024-08-30T13:47:00Z</cp:lastPrinted>
  <dcterms:created xsi:type="dcterms:W3CDTF">2024-12-18T13:47:00Z</dcterms:created>
  <dcterms:modified xsi:type="dcterms:W3CDTF">2024-12-18T13:47:00Z</dcterms:modified>
</cp:coreProperties>
</file>