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C98" w:rsidRDefault="00C76C98" w:rsidP="004D0058">
      <w:pPr>
        <w:spacing w:after="0" w:line="240" w:lineRule="auto"/>
        <w:rPr>
          <w:noProof/>
        </w:rPr>
      </w:pPr>
    </w:p>
    <w:p w:rsidR="00C76C98" w:rsidRDefault="00C76C98" w:rsidP="004D0058">
      <w:pPr>
        <w:spacing w:after="0" w:line="240" w:lineRule="auto"/>
        <w:rPr>
          <w:noProof/>
        </w:rPr>
      </w:pPr>
    </w:p>
    <w:p w:rsidR="00C76C98" w:rsidRDefault="00C76C98" w:rsidP="004D00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C98" w:rsidRDefault="00C76C98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055CE4">
        <w:rPr>
          <w:rFonts w:ascii="Times New Roman" w:hAnsi="Times New Roman" w:cs="Times New Roman"/>
          <w:b/>
          <w:bCs/>
          <w:sz w:val="28"/>
          <w:szCs w:val="28"/>
        </w:rPr>
        <w:t xml:space="preserve">Komenda </w:t>
      </w:r>
      <w:r>
        <w:rPr>
          <w:rFonts w:ascii="Times New Roman" w:hAnsi="Times New Roman" w:cs="Times New Roman"/>
          <w:b/>
          <w:bCs/>
          <w:sz w:val="28"/>
          <w:szCs w:val="28"/>
        </w:rPr>
        <w:t>Miejska</w:t>
      </w:r>
      <w:r w:rsidRPr="00055CE4">
        <w:rPr>
          <w:rFonts w:ascii="Times New Roman" w:hAnsi="Times New Roman" w:cs="Times New Roman"/>
          <w:b/>
          <w:bCs/>
          <w:sz w:val="28"/>
          <w:szCs w:val="28"/>
        </w:rPr>
        <w:t xml:space="preserve"> Policji</w:t>
      </w:r>
    </w:p>
    <w:p w:rsidR="00C76C98" w:rsidRPr="00055CE4" w:rsidRDefault="00C76C98" w:rsidP="00055CE4">
      <w:pPr>
        <w:spacing w:after="0" w:line="360" w:lineRule="auto"/>
        <w:ind w:left="4248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Sopocie</w:t>
      </w:r>
    </w:p>
    <w:p w:rsidR="00C76C98" w:rsidRPr="00055CE4" w:rsidRDefault="00C76C98" w:rsidP="00055CE4">
      <w:pPr>
        <w:spacing w:after="0"/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55CE4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>
        <w:rPr>
          <w:rFonts w:ascii="Times New Roman" w:hAnsi="Times New Roman" w:cs="Times New Roman"/>
          <w:b/>
          <w:bCs/>
          <w:sz w:val="24"/>
          <w:szCs w:val="24"/>
        </w:rPr>
        <w:t>Armii Krajowej 112A</w:t>
      </w:r>
    </w:p>
    <w:p w:rsidR="00C76C98" w:rsidRPr="00055CE4" w:rsidRDefault="00C76C98" w:rsidP="00055CE4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055CE4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55CE4">
        <w:rPr>
          <w:rFonts w:ascii="Times New Roman" w:hAnsi="Times New Roman" w:cs="Times New Roman"/>
          <w:b/>
          <w:bCs/>
          <w:sz w:val="24"/>
          <w:szCs w:val="24"/>
        </w:rPr>
        <w:t>-8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055C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Sopot</w:t>
      </w:r>
    </w:p>
    <w:p w:rsidR="00C76C98" w:rsidRDefault="00C76C98" w:rsidP="00937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76C98" w:rsidRPr="003445EF" w:rsidRDefault="00C76C98" w:rsidP="00937DE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45EF">
        <w:rPr>
          <w:rFonts w:ascii="Times New Roman" w:hAnsi="Times New Roman" w:cs="Times New Roman"/>
          <w:b/>
          <w:bCs/>
          <w:sz w:val="24"/>
          <w:szCs w:val="24"/>
        </w:rPr>
        <w:t>FORMULARZ ZGŁOSZENIA ZEWNĘTRZNEGO</w:t>
      </w:r>
    </w:p>
    <w:p w:rsidR="00C76C98" w:rsidRPr="003445EF" w:rsidRDefault="00C76C98" w:rsidP="00BF171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bCs/>
          <w:color w:val="auto"/>
          <w:sz w:val="24"/>
          <w:szCs w:val="24"/>
        </w:rPr>
        <w:t>Osoba dokonująca zgłoszenia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76C98" w:rsidRPr="003445EF" w:rsidRDefault="00C76C98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W w:w="893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1259"/>
        <w:gridCol w:w="567"/>
        <w:gridCol w:w="6237"/>
      </w:tblGrid>
      <w:tr w:rsidR="00C76C98" w:rsidRPr="00A616A8">
        <w:tc>
          <w:tcPr>
            <w:tcW w:w="2126" w:type="dxa"/>
            <w:gridSpan w:val="2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Imię i nazwisko</w:t>
            </w:r>
            <w:r w:rsidRPr="00A616A8">
              <w:rPr>
                <w:rFonts w:ascii="Times New Roman" w:hAnsi="Times New Roman" w:cs="Times New Roman"/>
                <w:kern w:val="2"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C76C98" w:rsidRPr="00A616A8">
        <w:tc>
          <w:tcPr>
            <w:tcW w:w="2126" w:type="dxa"/>
            <w:gridSpan w:val="2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Data zgłoszenia</w:t>
            </w:r>
          </w:p>
        </w:tc>
        <w:tc>
          <w:tcPr>
            <w:tcW w:w="6804" w:type="dxa"/>
            <w:gridSpan w:val="2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kern w:val="2"/>
                <w:sz w:val="20"/>
                <w:szCs w:val="20"/>
              </w:rPr>
              <w:t>………………………………………………………………..</w:t>
            </w:r>
          </w:p>
        </w:tc>
      </w:tr>
      <w:tr w:rsidR="00C76C98" w:rsidRPr="00A616A8">
        <w:tc>
          <w:tcPr>
            <w:tcW w:w="8930" w:type="dxa"/>
            <w:gridSpan w:val="4"/>
            <w:shd w:val="clear" w:color="auto" w:fill="FFFFFF"/>
            <w:vAlign w:val="center"/>
          </w:tcPr>
          <w:p w:rsidR="00C76C98" w:rsidRPr="00A616A8" w:rsidRDefault="00C76C98" w:rsidP="00A616A8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  <w:p w:rsidR="00C76C98" w:rsidRPr="00A616A8" w:rsidRDefault="00C76C98" w:rsidP="00A616A8">
            <w:pPr>
              <w:spacing w:after="0" w:line="257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(Prosimy zaznaczyć właściwe pole znakiem „X”)</w:t>
            </w:r>
          </w:p>
          <w:p w:rsidR="00C76C98" w:rsidRPr="00A616A8" w:rsidRDefault="00C76C98" w:rsidP="00A616A8">
            <w:pPr>
              <w:spacing w:before="40" w:after="40" w:line="240" w:lineRule="auto"/>
              <w:rPr>
                <w:rFonts w:ascii="Times New Roman" w:hAnsi="Times New Roman" w:cs="Times New Roman"/>
                <w:i/>
                <w:iCs/>
                <w:kern w:val="2"/>
                <w:sz w:val="14"/>
                <w:szCs w:val="14"/>
              </w:rPr>
            </w:pP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pracownik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pracownik tymczasowy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świadcząca pracę na innej podstawie niż stosunek pracy, w tym na podstawie umowy cywilnoprawnej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przedsiębiorca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prokurent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akcjonariusz lub wspólnik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członek organu osoby prawnej lub jednostki organizacyjnej nieposiadającej osobowości prawnej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świadcząca pracę pod nadzorem i kierownictwem wykonawcy, podwykonawcy lub dostawcy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stażysta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wolontariusz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praktykant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funkcjonariusz w rozumieniu art. 1 ust. 1 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 (t.j. Dz.U. z 2024 r. poz. 1121)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żołnierz w rozumieniu art. 2 pkt 39 ustawy z dnia 11 marca 2022 r. o obronie Ojczyzny (t.j. Dz.U. z 2024 r. poz. 248 ze zm.)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ubiegająca się o pracę na podstawie stosunku pracy lub innego stosunku prawnego stanowiącego podstawę świadczenia pracy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6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0" w:after="4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osoba ubiegająca się o zawarcie umowy stanowiącej podstawę świadczenia usługi na rzecz podmiotu prawnego</w:t>
            </w:r>
          </w:p>
        </w:tc>
      </w:tr>
      <w:tr w:rsidR="00C76C98" w:rsidRPr="00A616A8">
        <w:tc>
          <w:tcPr>
            <w:tcW w:w="2693" w:type="dxa"/>
            <w:gridSpan w:val="3"/>
            <w:shd w:val="clear" w:color="auto" w:fill="FFFFFF"/>
            <w:vAlign w:val="center"/>
          </w:tcPr>
          <w:p w:rsidR="00C76C98" w:rsidRPr="00A616A8" w:rsidRDefault="00C76C98" w:rsidP="00A616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623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16"/>
                <w:szCs w:val="16"/>
              </w:rPr>
            </w:pPr>
          </w:p>
        </w:tc>
      </w:tr>
    </w:tbl>
    <w:p w:rsidR="00C76C98" w:rsidRPr="003445EF" w:rsidRDefault="00C76C98" w:rsidP="003445EF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923"/>
      </w:tblGrid>
      <w:tr w:rsidR="00C76C98" w:rsidRPr="00A616A8">
        <w:tc>
          <w:tcPr>
            <w:tcW w:w="8923" w:type="dxa"/>
          </w:tcPr>
          <w:p w:rsidR="00C76C98" w:rsidRPr="00A616A8" w:rsidRDefault="00C76C98" w:rsidP="00A616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val="single"/>
              </w:rPr>
            </w:pPr>
            <w:r w:rsidRPr="00A616A8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val="single"/>
              </w:rPr>
              <w:t>Dane kontaktowe:</w:t>
            </w:r>
          </w:p>
          <w:p w:rsidR="00C76C98" w:rsidRPr="00A616A8" w:rsidRDefault="00C76C98" w:rsidP="00A616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kern w:val="2"/>
                <w:sz w:val="20"/>
                <w:szCs w:val="20"/>
              </w:rPr>
              <w:t>E-mail: …………………………………………………………………………………………………………</w:t>
            </w:r>
          </w:p>
          <w:p w:rsidR="00C76C98" w:rsidRPr="00A616A8" w:rsidRDefault="00C76C98" w:rsidP="00A616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kern w:val="2"/>
                <w:sz w:val="20"/>
                <w:szCs w:val="20"/>
              </w:rPr>
              <w:t>Adres korespondencyjny: ………………………………………………………………………………………</w:t>
            </w:r>
          </w:p>
          <w:p w:rsidR="00C76C98" w:rsidRPr="00A616A8" w:rsidRDefault="00C76C98" w:rsidP="00A616A8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  <w:u w:val="single"/>
              </w:rPr>
            </w:pPr>
            <w:r w:rsidRPr="00A616A8">
              <w:rPr>
                <w:rFonts w:ascii="Times New Roman" w:hAnsi="Times New Roman" w:cs="Times New Roman"/>
                <w:kern w:val="2"/>
                <w:sz w:val="20"/>
                <w:szCs w:val="20"/>
              </w:rPr>
              <w:t>Inne: …………………………………………………………………………………………………………….</w:t>
            </w:r>
          </w:p>
        </w:tc>
      </w:tr>
    </w:tbl>
    <w:p w:rsidR="00C76C98" w:rsidRPr="003445EF" w:rsidRDefault="00C76C98" w:rsidP="003445EF">
      <w:pPr>
        <w:pStyle w:val="Heading1"/>
        <w:spacing w:befor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76C98" w:rsidRPr="003445EF" w:rsidRDefault="00C76C98" w:rsidP="003445EF">
      <w:pPr>
        <w:pStyle w:val="Heading1"/>
        <w:spacing w:before="0" w:line="48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bCs/>
          <w:color w:val="auto"/>
          <w:sz w:val="24"/>
          <w:szCs w:val="24"/>
        </w:rPr>
        <w:t>Jakie naruszenie prawa jest zgłaszane?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7"/>
        <w:gridCol w:w="8056"/>
      </w:tblGrid>
      <w:tr w:rsidR="00C76C98" w:rsidRPr="00A616A8">
        <w:tc>
          <w:tcPr>
            <w:tcW w:w="8923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24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b/>
                <w:bCs/>
                <w:kern w:val="2"/>
                <w:sz w:val="20"/>
                <w:szCs w:val="20"/>
              </w:rPr>
              <w:t>Naruszenie prawa, które jest zgłaszane, dotyczy</w:t>
            </w:r>
            <w:r w:rsidRPr="00A616A8">
              <w:rPr>
                <w:rFonts w:ascii="Times New Roman" w:hAnsi="Times New Roman" w:cs="Times New Roman"/>
                <w:kern w:val="2"/>
                <w:sz w:val="20"/>
                <w:szCs w:val="20"/>
              </w:rPr>
              <w:t>:</w:t>
            </w:r>
          </w:p>
        </w:tc>
      </w:tr>
      <w:tr w:rsidR="00C76C98" w:rsidRPr="00A616A8">
        <w:tc>
          <w:tcPr>
            <w:tcW w:w="8923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40" w:after="40" w:line="240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(Prosimy zaznaczyć właściwe pole znakiem „X”; może to być jedno lub wiele pól w zależności od charakteru naruszenia prawa)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korupcji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zamówień publicznych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usług, produktów i rynków finansowych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przeciwdziałania praniu pieniędzy oraz finansowaniu terroryzmu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produktów i ich zgodności z wymogami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transportu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środowiska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radiologicznej i bezpieczeństwa jądrowego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żywności i pasz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zdrowia i dobrostanu zwierząt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zdrowia publicznego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konsumentów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ochrony prywatności i danych osobowych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bezpieczeństwa sieci i systemów teleinformatycznych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interesów finansowych Skarbu Państwa Rzeczypospolitej Polskiej, jednostki samorządu terytorialnego oraz</w:t>
            </w:r>
          </w:p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Unii Europejskiej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rynku wewnętrznego Unii Europejskiej, w tym publicznoprawnych zasad konkurencji i pomocy państwa</w:t>
            </w:r>
          </w:p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oraz opodatkowania osób prawnych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konstytucyjnych wolności i praw człowieka i obywatela – występujące w stosunkach jednostki z organami</w:t>
            </w:r>
          </w:p>
          <w:p w:rsidR="00C76C98" w:rsidRPr="00A616A8" w:rsidRDefault="00C76C98" w:rsidP="00A616A8">
            <w:pPr>
              <w:spacing w:before="60" w:after="6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władzy publicznej i niezwiązane z dziedzinami wskazanymi w pkt 1–16</w:t>
            </w:r>
          </w:p>
        </w:tc>
      </w:tr>
      <w:tr w:rsidR="00C76C98" w:rsidRPr="00A616A8">
        <w:tc>
          <w:tcPr>
            <w:tcW w:w="867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80" w:after="240" w:line="240" w:lineRule="auto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616A8">
              <w:rPr>
                <w:rFonts w:ascii="Segoe UI Symbol" w:eastAsia="MS Gothic" w:hAnsi="Segoe UI Symbol" w:cs="Segoe UI Symbol"/>
                <w:kern w:val="2"/>
                <w:sz w:val="20"/>
                <w:szCs w:val="20"/>
              </w:rPr>
              <w:t>☐</w:t>
            </w:r>
          </w:p>
        </w:tc>
        <w:tc>
          <w:tcPr>
            <w:tcW w:w="8056" w:type="dxa"/>
            <w:shd w:val="clear" w:color="auto" w:fill="FFFFFF"/>
            <w:vAlign w:val="center"/>
          </w:tcPr>
          <w:p w:rsidR="00C76C98" w:rsidRPr="00A616A8" w:rsidRDefault="00C76C98" w:rsidP="00A616A8">
            <w:pPr>
              <w:spacing w:before="80" w:after="240" w:line="240" w:lineRule="auto"/>
              <w:ind w:left="454" w:hanging="454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kern w:val="2"/>
                <w:sz w:val="18"/>
                <w:szCs w:val="18"/>
              </w:rPr>
              <w:t>konfliktu interesów</w:t>
            </w:r>
          </w:p>
        </w:tc>
      </w:tr>
    </w:tbl>
    <w:p w:rsidR="00C76C98" w:rsidRPr="003445EF" w:rsidRDefault="00C76C98" w:rsidP="00BF1714">
      <w:pPr>
        <w:pStyle w:val="Heading1"/>
        <w:rPr>
          <w:rFonts w:ascii="Times New Roman" w:hAnsi="Times New Roman" w:cs="Times New Roman"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bCs/>
          <w:color w:val="auto"/>
          <w:sz w:val="24"/>
          <w:szCs w:val="24"/>
        </w:rPr>
        <w:t>Treść zgłoszenia, w tym opis przedmiotu naruszenia prawa</w:t>
      </w:r>
      <w:r w:rsidRPr="003445EF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C76C98" w:rsidRPr="003445EF" w:rsidRDefault="00C76C98" w:rsidP="00BF1714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b/>
          <w:bCs/>
          <w:i/>
          <w:iCs/>
          <w:sz w:val="18"/>
          <w:szCs w:val="18"/>
        </w:rPr>
        <w:t>Zgłoszenie powinno zawierać</w:t>
      </w: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 w szczególności:</w:t>
      </w:r>
    </w:p>
    <w:p w:rsidR="00C76C98" w:rsidRPr="003445EF" w:rsidRDefault="00C76C98" w:rsidP="00BF1714">
      <w:pPr>
        <w:pStyle w:val="ListParagraph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wskazanie czasu i miejsca naruszenia prawa, </w:t>
      </w:r>
    </w:p>
    <w:p w:rsidR="00C76C98" w:rsidRPr="003445EF" w:rsidRDefault="00C76C98" w:rsidP="00BF1714">
      <w:pPr>
        <w:pStyle w:val="ListParagraph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opis naruszenia prawa oraz wskazanie osób, których zgłoszenie dotyczy, sposób naruszenia, np. niedopełnienie obowiązków, przekroczenie uprawnień, jakich przepisów prawa naruszenie dotyczy (przepisy prawa powszechnie obowiązującego, regulacje wewnętrzne, standardy, wytyczne), </w:t>
      </w:r>
    </w:p>
    <w:p w:rsidR="00C76C98" w:rsidRPr="003445EF" w:rsidRDefault="00C76C98" w:rsidP="00BF1714">
      <w:pPr>
        <w:pStyle w:val="ListParagraph"/>
        <w:numPr>
          <w:ilvl w:val="0"/>
          <w:numId w:val="1"/>
        </w:numPr>
        <w:spacing w:line="276" w:lineRule="auto"/>
        <w:ind w:left="964" w:hanging="397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>inne istotne dla sprawy informacje.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23"/>
      </w:tblGrid>
      <w:tr w:rsidR="00C76C98" w:rsidRPr="00A616A8">
        <w:trPr>
          <w:cantSplit/>
          <w:trHeight w:val="1248"/>
        </w:trPr>
        <w:tc>
          <w:tcPr>
            <w:tcW w:w="8923" w:type="dxa"/>
            <w:shd w:val="clear" w:color="auto" w:fill="FFFFFF"/>
          </w:tcPr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Pole do wypełnienia:</w:t>
            </w:r>
          </w:p>
        </w:tc>
      </w:tr>
    </w:tbl>
    <w:p w:rsidR="00C76C98" w:rsidRPr="003445EF" w:rsidRDefault="00C76C98" w:rsidP="00BF1714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bCs/>
          <w:color w:val="auto"/>
          <w:sz w:val="24"/>
          <w:szCs w:val="24"/>
        </w:rPr>
        <w:t>Czy zgłaszane są dowody dla sprawy, a jeśli tak, to jakie?</w:t>
      </w:r>
    </w:p>
    <w:p w:rsidR="00C76C98" w:rsidRPr="003445EF" w:rsidRDefault="00C76C98" w:rsidP="00BF1714">
      <w:pPr>
        <w:spacing w:after="0" w:line="276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 (Prosimy je wymienić i dołączyć do przekazywanego formularza)</w:t>
      </w:r>
    </w:p>
    <w:p w:rsidR="00C76C98" w:rsidRPr="003445EF" w:rsidRDefault="00C76C98" w:rsidP="00BF1714">
      <w:pPr>
        <w:spacing w:after="0" w:line="276" w:lineRule="auto"/>
        <w:ind w:left="567"/>
        <w:rPr>
          <w:rFonts w:ascii="Times New Roman" w:hAnsi="Times New Roman" w:cs="Times New Roman"/>
          <w:i/>
          <w:i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14"/>
      </w:tblGrid>
      <w:tr w:rsidR="00C76C98" w:rsidRPr="00A616A8">
        <w:tc>
          <w:tcPr>
            <w:tcW w:w="709" w:type="dxa"/>
          </w:tcPr>
          <w:p w:rsidR="00C76C98" w:rsidRPr="00A616A8" w:rsidRDefault="00C76C98" w:rsidP="00A616A8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Lp.</w:t>
            </w:r>
          </w:p>
        </w:tc>
        <w:tc>
          <w:tcPr>
            <w:tcW w:w="8214" w:type="dxa"/>
          </w:tcPr>
          <w:p w:rsidR="00C76C98" w:rsidRPr="00A616A8" w:rsidRDefault="00C76C98" w:rsidP="00A616A8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 xml:space="preserve">Nazwa dowodu </w:t>
            </w:r>
          </w:p>
        </w:tc>
      </w:tr>
      <w:tr w:rsidR="00C76C98" w:rsidRPr="00A616A8">
        <w:tc>
          <w:tcPr>
            <w:tcW w:w="709" w:type="dxa"/>
          </w:tcPr>
          <w:p w:rsidR="00C76C98" w:rsidRPr="00A616A8" w:rsidRDefault="00C76C98" w:rsidP="00A616A8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C98" w:rsidRPr="00A616A8" w:rsidRDefault="00C76C98" w:rsidP="00A616A8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</w:tr>
      <w:tr w:rsidR="00C76C98" w:rsidRPr="00A616A8">
        <w:tc>
          <w:tcPr>
            <w:tcW w:w="709" w:type="dxa"/>
          </w:tcPr>
          <w:p w:rsidR="00C76C98" w:rsidRPr="00A616A8" w:rsidRDefault="00C76C98" w:rsidP="00A616A8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  <w:tc>
          <w:tcPr>
            <w:tcW w:w="8214" w:type="dxa"/>
          </w:tcPr>
          <w:p w:rsidR="00C76C98" w:rsidRPr="00A616A8" w:rsidRDefault="00C76C98" w:rsidP="00A616A8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</w:p>
        </w:tc>
      </w:tr>
    </w:tbl>
    <w:p w:rsidR="00C76C98" w:rsidRPr="003445EF" w:rsidRDefault="00C76C98" w:rsidP="00BF1714">
      <w:pPr>
        <w:pStyle w:val="Heading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bCs/>
          <w:color w:val="auto"/>
          <w:sz w:val="24"/>
          <w:szCs w:val="24"/>
        </w:rPr>
        <w:t>Czy to naruszenie prawa było już wcześniej zgłaszane?</w:t>
      </w:r>
    </w:p>
    <w:tbl>
      <w:tblPr>
        <w:tblpPr w:leftFromText="141" w:rightFromText="141" w:vertAnchor="text" w:horzAnchor="margin" w:tblpY="6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993"/>
      </w:tblGrid>
      <w:tr w:rsidR="00C76C98" w:rsidRPr="00A616A8">
        <w:tc>
          <w:tcPr>
            <w:tcW w:w="1129" w:type="dxa"/>
          </w:tcPr>
          <w:p w:rsidR="00C76C98" w:rsidRPr="00A616A8" w:rsidRDefault="00C76C98" w:rsidP="00A616A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C98" w:rsidRPr="00A616A8" w:rsidRDefault="00C76C98" w:rsidP="00A616A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</w:pPr>
          </w:p>
        </w:tc>
      </w:tr>
      <w:tr w:rsidR="00C76C98" w:rsidRPr="00A616A8">
        <w:tc>
          <w:tcPr>
            <w:tcW w:w="1129" w:type="dxa"/>
          </w:tcPr>
          <w:p w:rsidR="00C76C98" w:rsidRPr="00A616A8" w:rsidRDefault="00C76C98" w:rsidP="00A616A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C98" w:rsidRPr="00A616A8" w:rsidRDefault="00C76C98" w:rsidP="00A616A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</w:pPr>
          </w:p>
        </w:tc>
      </w:tr>
    </w:tbl>
    <w:p w:rsidR="00C76C98" w:rsidRPr="003445EF" w:rsidRDefault="00C76C98" w:rsidP="00BF1714">
      <w:pPr>
        <w:spacing w:after="0" w:line="257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</w:rPr>
        <w:t xml:space="preserve"> (Prosimy zaznaczyć właściwą odpowiedź znakiem „X”)</w:t>
      </w:r>
    </w:p>
    <w:p w:rsidR="00C76C98" w:rsidRPr="003445EF" w:rsidRDefault="00C76C98" w:rsidP="00BF1714">
      <w:pPr>
        <w:pStyle w:val="Heading1"/>
        <w:spacing w:after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76C98" w:rsidRPr="003445EF" w:rsidRDefault="00C76C98" w:rsidP="00BF1714">
      <w:pPr>
        <w:pStyle w:val="Heading1"/>
        <w:spacing w:after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76C98" w:rsidRPr="003445EF" w:rsidRDefault="00C76C98" w:rsidP="003445EF">
      <w:pPr>
        <w:pStyle w:val="Heading1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C76C98" w:rsidRPr="003445EF" w:rsidRDefault="00C76C98" w:rsidP="00BF1714">
      <w:pPr>
        <w:pStyle w:val="Heading1"/>
        <w:spacing w:after="36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bCs/>
          <w:color w:val="auto"/>
          <w:sz w:val="22"/>
          <w:szCs w:val="22"/>
        </w:rPr>
        <w:t>W przypadku zgłaszania tego naruszenia prawa wcześniej, prosimy wskazać kiedy, komu i w jakiej formie to naruszenie prawa było zgłoszone: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5"/>
      </w:tblGrid>
      <w:tr w:rsidR="00C76C98" w:rsidRPr="00A616A8">
        <w:trPr>
          <w:cantSplit/>
          <w:trHeight w:val="758"/>
        </w:trPr>
        <w:tc>
          <w:tcPr>
            <w:tcW w:w="9065" w:type="dxa"/>
            <w:shd w:val="clear" w:color="auto" w:fill="FFFFFF"/>
          </w:tcPr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Pole do wypełnienia:</w:t>
            </w:r>
          </w:p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 w:rsidR="00C76C98" w:rsidRPr="003445EF" w:rsidRDefault="00C76C98" w:rsidP="00BF1714">
      <w:pPr>
        <w:pStyle w:val="Heading2"/>
        <w:spacing w:before="240" w:line="257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bCs/>
          <w:color w:val="auto"/>
          <w:sz w:val="22"/>
          <w:szCs w:val="22"/>
        </w:rPr>
        <w:t>W przypadku zgłaszania tego naruszenia prawa wcześniej, prosimy wskazać, czy otrzymana została odpowiedź na to zgłoszenie:</w:t>
      </w:r>
    </w:p>
    <w:p w:rsidR="00C76C98" w:rsidRPr="003445EF" w:rsidRDefault="00C76C98" w:rsidP="00BF1714">
      <w:pPr>
        <w:spacing w:after="0" w:line="257" w:lineRule="auto"/>
        <w:rPr>
          <w:rFonts w:ascii="Times New Roman" w:hAnsi="Times New Roman" w:cs="Times New Roman"/>
          <w:i/>
          <w:iCs/>
          <w:sz w:val="18"/>
          <w:szCs w:val="18"/>
          <w:lang w:eastAsia="pl-PL"/>
        </w:rPr>
      </w:pPr>
      <w:r w:rsidRPr="003445EF">
        <w:rPr>
          <w:rFonts w:ascii="Times New Roman" w:hAnsi="Times New Roman" w:cs="Times New Roman"/>
          <w:i/>
          <w:iCs/>
          <w:sz w:val="18"/>
          <w:szCs w:val="18"/>
          <w:lang w:eastAsia="pl-PL"/>
        </w:rPr>
        <w:t>(Prosimy zaznaczyć właściwą odpowiedź znakiem „X”)</w:t>
      </w:r>
    </w:p>
    <w:p w:rsidR="00C76C98" w:rsidRPr="003445EF" w:rsidRDefault="00C76C98" w:rsidP="00BF1714">
      <w:pPr>
        <w:spacing w:after="0" w:line="257" w:lineRule="auto"/>
        <w:rPr>
          <w:rFonts w:ascii="Times New Roman" w:hAnsi="Times New Roman" w:cs="Times New Roman"/>
          <w:lang w:eastAsia="pl-P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9"/>
        <w:gridCol w:w="993"/>
      </w:tblGrid>
      <w:tr w:rsidR="00C76C98" w:rsidRPr="00A616A8">
        <w:tc>
          <w:tcPr>
            <w:tcW w:w="1129" w:type="dxa"/>
          </w:tcPr>
          <w:p w:rsidR="00C76C98" w:rsidRPr="00A616A8" w:rsidRDefault="00C76C98" w:rsidP="00A616A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  <w:t>TAK</w:t>
            </w:r>
          </w:p>
        </w:tc>
        <w:tc>
          <w:tcPr>
            <w:tcW w:w="993" w:type="dxa"/>
          </w:tcPr>
          <w:p w:rsidR="00C76C98" w:rsidRPr="00A616A8" w:rsidRDefault="00C76C98" w:rsidP="00A616A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</w:pPr>
          </w:p>
        </w:tc>
      </w:tr>
      <w:tr w:rsidR="00C76C98" w:rsidRPr="00A616A8">
        <w:tc>
          <w:tcPr>
            <w:tcW w:w="1129" w:type="dxa"/>
          </w:tcPr>
          <w:p w:rsidR="00C76C98" w:rsidRPr="00A616A8" w:rsidRDefault="00C76C98" w:rsidP="00A616A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</w:pPr>
            <w:r w:rsidRPr="00A616A8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  <w:t>NIE</w:t>
            </w:r>
          </w:p>
        </w:tc>
        <w:tc>
          <w:tcPr>
            <w:tcW w:w="993" w:type="dxa"/>
          </w:tcPr>
          <w:p w:rsidR="00C76C98" w:rsidRPr="00A616A8" w:rsidRDefault="00C76C98" w:rsidP="00A616A8">
            <w:pPr>
              <w:pStyle w:val="Heading1"/>
              <w:spacing w:before="120" w:after="120" w:line="240" w:lineRule="auto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0"/>
                <w:szCs w:val="20"/>
              </w:rPr>
            </w:pPr>
          </w:p>
        </w:tc>
      </w:tr>
    </w:tbl>
    <w:p w:rsidR="00C76C98" w:rsidRPr="003445EF" w:rsidRDefault="00C76C98" w:rsidP="003445EF">
      <w:pPr>
        <w:spacing w:after="0"/>
        <w:rPr>
          <w:rFonts w:ascii="Times New Roman" w:hAnsi="Times New Roman" w:cs="Times New Roman"/>
        </w:rPr>
      </w:pPr>
    </w:p>
    <w:p w:rsidR="00C76C98" w:rsidRPr="003445EF" w:rsidRDefault="00C76C98" w:rsidP="00BF1714">
      <w:pPr>
        <w:pStyle w:val="Heading2"/>
        <w:spacing w:before="240" w:after="160" w:line="257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445EF">
        <w:rPr>
          <w:rFonts w:ascii="Times New Roman" w:hAnsi="Times New Roman" w:cs="Times New Roman"/>
          <w:b/>
          <w:bCs/>
          <w:color w:val="auto"/>
          <w:sz w:val="22"/>
          <w:szCs w:val="22"/>
        </w:rPr>
        <w:t>W przypadku zaznaczenia odpowiedzi „TAK”, prosimy o wskazanie, jaka odpowiedź została udzielona: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65"/>
      </w:tblGrid>
      <w:tr w:rsidR="00C76C98" w:rsidRPr="00A616A8">
        <w:trPr>
          <w:cantSplit/>
          <w:trHeight w:val="1406"/>
        </w:trPr>
        <w:tc>
          <w:tcPr>
            <w:tcW w:w="9065" w:type="dxa"/>
            <w:shd w:val="clear" w:color="auto" w:fill="FFFFFF"/>
          </w:tcPr>
          <w:p w:rsidR="00C76C98" w:rsidRPr="00A616A8" w:rsidRDefault="00C76C98" w:rsidP="00A616A8">
            <w:pPr>
              <w:spacing w:before="80" w:after="80" w:line="240" w:lineRule="auto"/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</w:pPr>
            <w:r w:rsidRPr="00A616A8">
              <w:rPr>
                <w:rFonts w:ascii="Times New Roman" w:hAnsi="Times New Roman" w:cs="Times New Roman"/>
                <w:i/>
                <w:iCs/>
                <w:kern w:val="2"/>
                <w:sz w:val="18"/>
                <w:szCs w:val="18"/>
              </w:rPr>
              <w:t>Pole do wypełnienia:</w:t>
            </w:r>
          </w:p>
          <w:p w:rsidR="00C76C98" w:rsidRPr="00A616A8" w:rsidRDefault="00C76C98" w:rsidP="00A616A8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  <w:p w:rsidR="00C76C98" w:rsidRPr="00A616A8" w:rsidRDefault="00C76C98" w:rsidP="00A616A8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  <w:p w:rsidR="00C76C98" w:rsidRPr="00A616A8" w:rsidRDefault="00C76C98" w:rsidP="00A616A8">
            <w:pPr>
              <w:spacing w:before="80" w:after="80" w:line="276" w:lineRule="auto"/>
              <w:rPr>
                <w:rFonts w:ascii="Times New Roman" w:hAnsi="Times New Roman" w:cs="Times New Roman"/>
                <w:kern w:val="2"/>
              </w:rPr>
            </w:pPr>
          </w:p>
        </w:tc>
      </w:tr>
    </w:tbl>
    <w:p w:rsidR="00C76C98" w:rsidRDefault="00C76C98" w:rsidP="00BF1714">
      <w:pPr>
        <w:pStyle w:val="Heading1"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Hlk184990065"/>
    </w:p>
    <w:p w:rsidR="00C76C98" w:rsidRDefault="00C76C98" w:rsidP="00FE0FF2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C76C98" w:rsidRDefault="00C76C98" w:rsidP="00FE0FF2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/podpis zgłaszającego/</w:t>
      </w:r>
    </w:p>
    <w:p w:rsidR="00C76C98" w:rsidRDefault="00C76C98" w:rsidP="00BF1714">
      <w:pPr>
        <w:pStyle w:val="Heading1"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76C98" w:rsidRPr="003445EF" w:rsidRDefault="00C76C98" w:rsidP="00BF1714">
      <w:pPr>
        <w:pStyle w:val="Heading1"/>
        <w:spacing w:before="120" w:after="1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445EF">
        <w:rPr>
          <w:rFonts w:ascii="Times New Roman" w:hAnsi="Times New Roman" w:cs="Times New Roman"/>
          <w:b/>
          <w:bCs/>
          <w:color w:val="auto"/>
          <w:sz w:val="24"/>
          <w:szCs w:val="24"/>
        </w:rPr>
        <w:t>Oświadczenia osoby dokonującej zgłoszenie*:</w:t>
      </w:r>
    </w:p>
    <w:p w:rsidR="00C76C98" w:rsidRPr="003445EF" w:rsidRDefault="00C76C98" w:rsidP="003445E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445EF">
        <w:rPr>
          <w:rFonts w:ascii="Times New Roman" w:hAnsi="Times New Roman" w:cs="Times New Roman"/>
          <w:sz w:val="20"/>
          <w:szCs w:val="20"/>
        </w:rPr>
        <w:t xml:space="preserve">W przypadku przyjęcia zgłoszenia zewnętrznego sygnalista niezwłocznie, nie później jednak </w:t>
      </w:r>
      <w:r w:rsidRPr="003445EF">
        <w:rPr>
          <w:rFonts w:ascii="Times New Roman" w:hAnsi="Times New Roman" w:cs="Times New Roman"/>
          <w:sz w:val="20"/>
          <w:szCs w:val="20"/>
        </w:rPr>
        <w:br/>
        <w:t xml:space="preserve">niż w terminie 7 dni od dnia przyjęcia zgłoszenia, otrzyma potwierdzenie jego przyjęcia, </w:t>
      </w:r>
      <w:r w:rsidRPr="003445EF">
        <w:rPr>
          <w:rFonts w:ascii="Times New Roman" w:hAnsi="Times New Roman" w:cs="Times New Roman"/>
          <w:b/>
          <w:bCs/>
          <w:sz w:val="20"/>
          <w:szCs w:val="20"/>
        </w:rPr>
        <w:t xml:space="preserve">chyba </w:t>
      </w:r>
      <w:r w:rsidRPr="003445EF">
        <w:rPr>
          <w:rFonts w:ascii="Times New Roman" w:hAnsi="Times New Roman" w:cs="Times New Roman"/>
          <w:b/>
          <w:bCs/>
          <w:sz w:val="20"/>
          <w:szCs w:val="20"/>
        </w:rPr>
        <w:br/>
        <w:t xml:space="preserve">że sygnalista </w:t>
      </w:r>
      <w:r w:rsidRPr="003445EF">
        <w:rPr>
          <w:rFonts w:ascii="Times New Roman" w:hAnsi="Times New Roman" w:cs="Times New Roman"/>
          <w:b/>
          <w:bCs/>
          <w:sz w:val="20"/>
          <w:szCs w:val="20"/>
          <w:u w:val="single"/>
        </w:rPr>
        <w:t>wyraźnie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Pr="003445EF">
        <w:rPr>
          <w:rFonts w:ascii="Times New Roman" w:hAnsi="Times New Roman" w:cs="Times New Roman"/>
          <w:b/>
          <w:bCs/>
          <w:sz w:val="20"/>
          <w:szCs w:val="20"/>
        </w:rPr>
        <w:t>wystąpił 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 sprzeciwem </w:t>
      </w:r>
      <w:r w:rsidRPr="003445EF">
        <w:rPr>
          <w:rFonts w:ascii="Times New Roman" w:hAnsi="Times New Roman" w:cs="Times New Roman"/>
          <w:b/>
          <w:bCs/>
          <w:sz w:val="20"/>
          <w:szCs w:val="20"/>
        </w:rPr>
        <w:t>w tym zakresie</w:t>
      </w:r>
      <w:r w:rsidRPr="003445EF">
        <w:rPr>
          <w:rFonts w:ascii="Times New Roman" w:hAnsi="Times New Roman" w:cs="Times New Roman"/>
          <w:sz w:val="20"/>
          <w:szCs w:val="20"/>
        </w:rPr>
        <w:t xml:space="preserve"> lub Rzecznik Praw Obywatelskich albo organ publiczny ma uzasadnione podstawy, by sądzić, że potwierdzenie przyjęcia zgłoszenia zagroziłoby ochronie poufności tożsamości sygnalisty</w:t>
      </w:r>
      <w:r w:rsidRPr="003445EF">
        <w:rPr>
          <w:rStyle w:val="FootnoteReference"/>
          <w:rFonts w:ascii="Times New Roman" w:hAnsi="Times New Roman" w:cs="Times New Roman"/>
          <w:sz w:val="20"/>
          <w:szCs w:val="20"/>
        </w:rPr>
        <w:footnoteReference w:id="2"/>
      </w:r>
      <w:r w:rsidRPr="003445EF">
        <w:rPr>
          <w:rFonts w:ascii="Times New Roman" w:hAnsi="Times New Roman" w:cs="Times New Roman"/>
          <w:sz w:val="20"/>
          <w:szCs w:val="20"/>
        </w:rPr>
        <w:t>.</w:t>
      </w:r>
    </w:p>
    <w:p w:rsidR="00C76C98" w:rsidRDefault="00C76C98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  <w:r w:rsidRPr="003445EF">
        <w:rPr>
          <w:rFonts w:ascii="Segoe UI Symbol" w:eastAsia="MS Gothic" w:hAnsi="Segoe UI Symbol" w:cs="Segoe UI Symbol"/>
          <w:sz w:val="20"/>
          <w:szCs w:val="20"/>
        </w:rPr>
        <w:t>☐</w:t>
      </w:r>
      <w:r w:rsidRPr="003445EF">
        <w:rPr>
          <w:rFonts w:ascii="Times New Roman" w:hAnsi="Times New Roman" w:cs="Times New Roman"/>
          <w:sz w:val="20"/>
          <w:szCs w:val="20"/>
        </w:rPr>
        <w:t xml:space="preserve"> proszę </w:t>
      </w:r>
      <w:r w:rsidRPr="003445EF">
        <w:rPr>
          <w:rFonts w:ascii="Times New Roman" w:hAnsi="Times New Roman" w:cs="Times New Roman"/>
          <w:sz w:val="20"/>
          <w:szCs w:val="20"/>
          <w:u w:val="single"/>
        </w:rPr>
        <w:t>o nieprzekazywanie potwierdzenia</w:t>
      </w:r>
      <w:r w:rsidRPr="003445EF">
        <w:rPr>
          <w:rFonts w:ascii="Times New Roman" w:hAnsi="Times New Roman" w:cs="Times New Roman"/>
          <w:sz w:val="20"/>
          <w:szCs w:val="20"/>
        </w:rPr>
        <w:t xml:space="preserve"> przyjęcia zgłoszenia zewnętrznego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76C98" w:rsidRPr="003445EF" w:rsidRDefault="00C76C98" w:rsidP="00BF1714">
      <w:pPr>
        <w:spacing w:after="8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Pr="008F3FFD" w:rsidRDefault="00C76C98" w:rsidP="008F3FFD">
      <w:pPr>
        <w:pStyle w:val="ListParagraph"/>
        <w:numPr>
          <w:ilvl w:val="0"/>
          <w:numId w:val="2"/>
        </w:numPr>
        <w:spacing w:after="80" w:line="276" w:lineRule="auto"/>
        <w:rPr>
          <w:rFonts w:ascii="Times New Roman" w:hAnsi="Times New Roman" w:cs="Times New Roman"/>
          <w:sz w:val="20"/>
          <w:szCs w:val="20"/>
        </w:rPr>
      </w:pPr>
    </w:p>
    <w:p w:rsidR="00C76C98" w:rsidRPr="003445EF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  <w:r w:rsidRPr="003445EF">
        <w:rPr>
          <w:rFonts w:ascii="Segoe UI Symbol" w:eastAsia="MS Gothic" w:hAnsi="Segoe UI Symbol" w:cs="Segoe UI Symbol"/>
          <w:sz w:val="20"/>
          <w:szCs w:val="20"/>
        </w:rPr>
        <w:t>☐</w:t>
      </w:r>
      <w:r w:rsidRPr="003445EF">
        <w:rPr>
          <w:rFonts w:ascii="Times New Roman" w:hAnsi="Times New Roman" w:cs="Times New Roman"/>
          <w:sz w:val="20"/>
          <w:szCs w:val="20"/>
        </w:rPr>
        <w:t>zapoznałem się z Klauzulą informacyjną w zakresie ochrony danych osobowych dotyczącą</w:t>
      </w:r>
    </w:p>
    <w:p w:rsidR="00C76C98" w:rsidRPr="003445EF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  <w:r w:rsidRPr="003445EF">
        <w:rPr>
          <w:rFonts w:ascii="Times New Roman" w:hAnsi="Times New Roman" w:cs="Times New Roman"/>
          <w:sz w:val="20"/>
          <w:szCs w:val="20"/>
        </w:rPr>
        <w:t>dokonywania zewnętrznych zgłoszeń naruszeń prawa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FE0FF2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C76C98" w:rsidRDefault="00C76C98" w:rsidP="00FE0FF2">
      <w:pPr>
        <w:spacing w:after="0" w:line="360" w:lineRule="auto"/>
        <w:ind w:left="4956" w:firstLine="708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/podpis zgłaszającego/</w:t>
      </w: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Pr="003445EF" w:rsidRDefault="00C76C98" w:rsidP="003445EF">
      <w:pPr>
        <w:spacing w:after="0" w:line="276" w:lineRule="auto"/>
        <w:ind w:left="964" w:hanging="397"/>
        <w:rPr>
          <w:rFonts w:ascii="Times New Roman" w:hAnsi="Times New Roman" w:cs="Times New Roman"/>
          <w:sz w:val="20"/>
          <w:szCs w:val="20"/>
        </w:rPr>
      </w:pPr>
    </w:p>
    <w:p w:rsidR="00C76C98" w:rsidRDefault="00C76C98" w:rsidP="003445EF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3445EF">
        <w:rPr>
          <w:rFonts w:ascii="Times New Roman" w:hAnsi="Times New Roman" w:cs="Times New Roman"/>
          <w:sz w:val="18"/>
          <w:szCs w:val="18"/>
        </w:rPr>
        <w:t xml:space="preserve">* </w:t>
      </w:r>
      <w:r w:rsidRPr="003445EF">
        <w:rPr>
          <w:rFonts w:ascii="Times New Roman" w:hAnsi="Times New Roman" w:cs="Times New Roman"/>
          <w:i/>
          <w:iCs/>
          <w:sz w:val="18"/>
          <w:szCs w:val="18"/>
        </w:rPr>
        <w:t>należy postawić znak „X”  w odpowiednim polu</w:t>
      </w:r>
      <w:bookmarkEnd w:id="0"/>
    </w:p>
    <w:p w:rsidR="00C76C98" w:rsidRPr="00106D2E" w:rsidRDefault="00C76C98" w:rsidP="00106D2E">
      <w:pPr>
        <w:suppressAutoHyphens/>
        <w:autoSpaceDE w:val="0"/>
        <w:autoSpaceDN w:val="0"/>
        <w:adjustRightInd w:val="0"/>
        <w:spacing w:after="0" w:line="480" w:lineRule="auto"/>
        <w:rPr>
          <w:rFonts w:eastAsia="NSimSu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/>
        </w:rPr>
        <w:t>Klauzula informacyjna w związku z przetwarzaniem danych osobowych</w:t>
      </w:r>
    </w:p>
    <w:p w:rsidR="00C76C98" w:rsidRPr="0027729F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Administratorem Pani/a danych osobow</w:t>
      </w:r>
      <w:r w:rsidRPr="0027729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ych jest </w:t>
      </w:r>
      <w:r w:rsidRPr="0027729F">
        <w:rPr>
          <w:rFonts w:ascii="Times New Roman" w:hAnsi="Times New Roman" w:cs="Times New Roman"/>
          <w:sz w:val="24"/>
          <w:szCs w:val="24"/>
        </w:rPr>
        <w:t>Komendant Miejski Policji w Sopocie, ul. Armii Krajowej 112a, 81-824 Sopot</w:t>
      </w:r>
      <w:r w:rsidRPr="0027729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.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27729F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W sprawach związanych z przetwarzaniem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danych osobowych oraz z wykonywaniem praw przysługujących Pani/Panu na mocy przepisów RODO może Pani/Pan kontaktować się z wyznaczonym przez Administratora Inspektorem ochrony danych na adres e-mail: iod.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sopot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@gd.policja.gov.pl.  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Pani/a dane osobowe będą przetwarzane w celach związanych ze zgłaszanymi przypadkami naruszenia prawa, na podstawie obowiązku prawnego wynikającego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z przepisów ustawy z dnia 14 czerwca 2024 r. o ochronie sygnalistów zgodnie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z art. 6 lit. c RODO.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Ochrona tożsamości sygnalisty: W przypadku podania danych umożliwiających identyfikację, Pani/Pana dane osobowe, nie podlegają ujawnieniu nieupoważnionym osobom (tzn. osobom spoza zespołu odpowiedzialnego za prowadzenie postępowania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w zgłoszonej sprawie), chyba że za Pani/Pana wyraźną zgodą.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Szczególne przypadki, gdy może dojść do ujawnienia danych: w związku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z postępowaniami wyjaśniającymi prowadzonymi przez organy publiczne lub postępowaniami przygotowawczymi lub sądowymi prowadzonymi przez sądy, w tym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w celu zagwarantowania Panu/i prawa do obrony, może dojść do ujawnienia Pani/Pana danych, gdy takie działanie jest koniecznym i proporcjonalnym obowiązkiem wynikającym z przepisów prawa. Przed dokonaniem takiego ujawnienia, właściwy organ publiczny lub właściwy sąd powiadomi Panią/a, przesyłając w postaci papierowej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lub elektronicznej wyjaśnienie powodów ujawnienia danych osobowych. Powiadomienie nie jest przekazywane, jeżeli może zagrozić postępowaniu wyjaśniającemu lub postępowaniu przygotowawczemu, lub sądowemu.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Dane osobowe przetwarzane w związku z przyjęciem zgłoszenia lub podjęciem działań następczych oraz dokumenty związane z tym zgłoszeniem są przechowywane przez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okres 3 lat po zakończeniu roku kalendarzowego, w którym przekazano zgłoszenie lub zakończono działania następcze, lub po zakończeniu postępowań zainicjowanych tymi działaniami. Dane osobowe, które nie mają znaczenia dla rozpatrywania zgłoszenia,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nie są zbierane, a w razie przypadkowego zebrania są niezwłocznie usuwane. Usunięcie tych danych osobowych następuje w terminie 14 dni od chwili ustalenia, że nie mają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one znaczenia dla sprawy.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Posiada Pan/Pani prawo żądania dostępu do swoich danych osobowych, a także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br/>
        <w:t xml:space="preserve">ich sprostowania (poprawiania). Przysługuje Pani/Panu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 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Przysługuje Pani/u prawo do wniesienia skargi do Prezesa Urzędu Ochrony Danych Osobowych, ul. Stawki 2, 00-293 Warszawa (uodo.gov.pl), gdy uzna Pani/Pan, </w:t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br/>
        <w:t>że przetwarzanie danych osobowych przez Administratora narusza przepisy RODO</w:t>
      </w:r>
    </w:p>
    <w:p w:rsidR="00C76C98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Podanie danych osobowych jest warunkiem koniecznym do rozpatrzenia zgłoszenia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w trybie ustawy z dnia 14 czerwca 2024 r. o ochronie sygnalistów, gdyż tryb postępowania z informacjami o naruszeniach prawa zgłoszonymi anonimowo </w:t>
      </w:r>
      <w:r>
        <w:rPr>
          <w:rFonts w:ascii="Times New Roman" w:eastAsia="NSimSun" w:hAnsi="Times New Roman"/>
          <w:kern w:val="2"/>
          <w:sz w:val="24"/>
          <w:szCs w:val="24"/>
          <w:lang w:eastAsia="zh-CN"/>
        </w:rPr>
        <w:br/>
      </w: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nie podlega procedowaniu w Komendzie Wojewódzkiej Policji w Gdańsku.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W przypadku, gdy wstępna ocena zgłoszenia wykaże, że zawiera ono informacje, które na mocy odrębnych przepisów podlegają przekazaniu do odpowiednich instytucji, organów lub jednostek organizacyjnych Unii Europejskiej, realizowany jest obowiązek określony w art. 39 ust. 4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>ustawy o ochronie sygnalistów</w:t>
      </w:r>
    </w:p>
    <w:p w:rsidR="00C76C98" w:rsidRPr="00106D2E" w:rsidRDefault="00C76C98" w:rsidP="00106D2E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</w:pPr>
      <w:r w:rsidRPr="00106D2E">
        <w:rPr>
          <w:rFonts w:ascii="Times New Roman" w:eastAsia="NSimSun" w:hAnsi="Times New Roman" w:cs="Times New Roman"/>
          <w:kern w:val="2"/>
          <w:sz w:val="24"/>
          <w:szCs w:val="24"/>
          <w:lang w:eastAsia="zh-CN"/>
        </w:rPr>
        <w:t xml:space="preserve">Pani/a dane nie będą podlegały profilowaniu lub zautomatyzowanemu podejmowaniu decyzji. </w:t>
      </w:r>
    </w:p>
    <w:p w:rsidR="00C76C98" w:rsidRPr="003445EF" w:rsidRDefault="00C76C98" w:rsidP="003445EF">
      <w:pPr>
        <w:spacing w:after="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C76C98" w:rsidRPr="003445EF" w:rsidSect="004A297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6C98" w:rsidRDefault="00C76C98" w:rsidP="00BF1714">
      <w:pPr>
        <w:spacing w:after="0" w:line="240" w:lineRule="auto"/>
      </w:pPr>
      <w:r>
        <w:separator/>
      </w:r>
    </w:p>
  </w:endnote>
  <w:endnote w:type="continuationSeparator" w:id="1">
    <w:p w:rsidR="00C76C98" w:rsidRDefault="00C76C98" w:rsidP="00BF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8" w:rsidRDefault="00C76C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6C98" w:rsidRDefault="00C76C98" w:rsidP="00BF1714">
      <w:pPr>
        <w:spacing w:after="0" w:line="240" w:lineRule="auto"/>
      </w:pPr>
      <w:r>
        <w:separator/>
      </w:r>
    </w:p>
  </w:footnote>
  <w:footnote w:type="continuationSeparator" w:id="1">
    <w:p w:rsidR="00C76C98" w:rsidRDefault="00C76C98" w:rsidP="00BF1714">
      <w:pPr>
        <w:spacing w:after="0" w:line="240" w:lineRule="auto"/>
      </w:pPr>
      <w:r>
        <w:continuationSeparator/>
      </w:r>
    </w:p>
  </w:footnote>
  <w:footnote w:id="2">
    <w:p w:rsidR="00C76C98" w:rsidRDefault="00C76C98" w:rsidP="00BF1714">
      <w:pPr>
        <w:pStyle w:val="FootnoteText"/>
      </w:pPr>
      <w:r w:rsidRPr="003445EF">
        <w:rPr>
          <w:rStyle w:val="FootnoteReference"/>
          <w:rFonts w:ascii="Times New Roman" w:hAnsi="Times New Roman" w:cs="Times New Roman"/>
          <w:sz w:val="16"/>
          <w:szCs w:val="16"/>
        </w:rPr>
        <w:footnoteRef/>
      </w:r>
      <w:r w:rsidRPr="003445EF">
        <w:rPr>
          <w:rFonts w:ascii="Times New Roman" w:hAnsi="Times New Roman" w:cs="Times New Roman"/>
          <w:sz w:val="16"/>
          <w:szCs w:val="16"/>
        </w:rPr>
        <w:t xml:space="preserve"> Art. 37 ustawy z dnia 14 czerwca 2024 r. o ochronie sygnalistów (Dz.U. z 2024 r. poz. 928).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C98" w:rsidRPr="00FA2999" w:rsidRDefault="00C76C98" w:rsidP="004D0058">
    <w:pPr>
      <w:pStyle w:val="Header"/>
      <w:jc w:val="right"/>
      <w:rPr>
        <w:rFonts w:ascii="Times New Roman" w:hAnsi="Times New Roman" w:cs="Times New Roman"/>
      </w:rPr>
    </w:pPr>
    <w:bookmarkStart w:id="1" w:name="_GoBack"/>
    <w:r w:rsidRPr="00FA2999">
      <w:rPr>
        <w:rFonts w:ascii="Times New Roman" w:hAnsi="Times New Roman" w:cs="Times New Roman"/>
      </w:rPr>
      <w:t>Załącznik nr 2 do Procedury Zgłoszeń Zewnętrznych</w:t>
    </w:r>
    <w:bookmarkEnd w:id="1"/>
  </w:p>
  <w:p w:rsidR="00C76C98" w:rsidRPr="003445EF" w:rsidRDefault="00C76C98" w:rsidP="003445EF">
    <w:pPr>
      <w:pStyle w:val="Header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7945"/>
    <w:multiLevelType w:val="hybridMultilevel"/>
    <w:tmpl w:val="457651DA"/>
    <w:lvl w:ilvl="0" w:tplc="03AC567A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28620069"/>
    <w:multiLevelType w:val="hybridMultilevel"/>
    <w:tmpl w:val="B3FA1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646C6"/>
    <w:multiLevelType w:val="hybridMultilevel"/>
    <w:tmpl w:val="7E74C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07F"/>
    <w:rsid w:val="00012674"/>
    <w:rsid w:val="00034D4B"/>
    <w:rsid w:val="00055CE4"/>
    <w:rsid w:val="00106D2E"/>
    <w:rsid w:val="001133AA"/>
    <w:rsid w:val="0027729F"/>
    <w:rsid w:val="003445EF"/>
    <w:rsid w:val="004536BA"/>
    <w:rsid w:val="004A297A"/>
    <w:rsid w:val="004D0058"/>
    <w:rsid w:val="005066C4"/>
    <w:rsid w:val="005961D6"/>
    <w:rsid w:val="006A1737"/>
    <w:rsid w:val="006C0F9E"/>
    <w:rsid w:val="00701B83"/>
    <w:rsid w:val="00801D33"/>
    <w:rsid w:val="008F3FFD"/>
    <w:rsid w:val="00937DEC"/>
    <w:rsid w:val="009755F6"/>
    <w:rsid w:val="009E63A5"/>
    <w:rsid w:val="00A13490"/>
    <w:rsid w:val="00A227F0"/>
    <w:rsid w:val="00A5107F"/>
    <w:rsid w:val="00A616A8"/>
    <w:rsid w:val="00A84158"/>
    <w:rsid w:val="00BF1714"/>
    <w:rsid w:val="00C019DC"/>
    <w:rsid w:val="00C76C98"/>
    <w:rsid w:val="00FA2999"/>
    <w:rsid w:val="00FE0FF2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171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1714"/>
    <w:pPr>
      <w:keepNext/>
      <w:keepLines/>
      <w:spacing w:before="240" w:after="0"/>
      <w:outlineLvl w:val="0"/>
    </w:pPr>
    <w:rPr>
      <w:rFonts w:ascii="Calibri Light" w:eastAsia="Times New Roman" w:hAnsi="Calibri Light" w:cs="Calibri Light"/>
      <w:color w:val="2F5496"/>
      <w:sz w:val="32"/>
      <w:szCs w:val="32"/>
      <w:lang w:eastAsia="pl-P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1714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Calibri Light"/>
      <w:color w:val="2F5496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1714"/>
    <w:rPr>
      <w:rFonts w:ascii="Calibri Light" w:hAnsi="Calibri Light" w:cs="Calibri Light"/>
      <w:color w:val="2F5496"/>
      <w:sz w:val="32"/>
      <w:szCs w:val="32"/>
      <w:lang w:eastAsia="pl-PL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1714"/>
    <w:rPr>
      <w:rFonts w:ascii="Calibri Light" w:hAnsi="Calibri Light" w:cs="Calibri Light"/>
      <w:color w:val="2F5496"/>
      <w:sz w:val="26"/>
      <w:szCs w:val="26"/>
    </w:rPr>
  </w:style>
  <w:style w:type="paragraph" w:styleId="ListParagraph">
    <w:name w:val="List Paragraph"/>
    <w:basedOn w:val="Normal"/>
    <w:uiPriority w:val="99"/>
    <w:qFormat/>
    <w:rsid w:val="00BF1714"/>
    <w:pPr>
      <w:ind w:left="720"/>
    </w:pPr>
  </w:style>
  <w:style w:type="table" w:styleId="TableGrid">
    <w:name w:val="Table Grid"/>
    <w:basedOn w:val="TableNormal"/>
    <w:uiPriority w:val="99"/>
    <w:rsid w:val="00BF1714"/>
    <w:rPr>
      <w:rFonts w:cs="Calibri"/>
      <w:kern w:val="2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BF17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F17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BF1714"/>
    <w:rPr>
      <w:vertAlign w:val="superscript"/>
    </w:rPr>
  </w:style>
  <w:style w:type="paragraph" w:styleId="Header">
    <w:name w:val="header"/>
    <w:basedOn w:val="Normal"/>
    <w:link w:val="HeaderChar"/>
    <w:uiPriority w:val="99"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445EF"/>
  </w:style>
  <w:style w:type="paragraph" w:styleId="Footer">
    <w:name w:val="footer"/>
    <w:basedOn w:val="Normal"/>
    <w:link w:val="FooterChar"/>
    <w:uiPriority w:val="99"/>
    <w:rsid w:val="003445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44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0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6</Pages>
  <Words>1240</Words>
  <Characters>7444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Miejska Policji</dc:title>
  <dc:subject/>
  <dc:creator>Joanna Choroszczak-Magiera</dc:creator>
  <cp:keywords/>
  <dc:description/>
  <cp:lastModifiedBy>test</cp:lastModifiedBy>
  <cp:revision>3</cp:revision>
  <cp:lastPrinted>2024-12-19T12:48:00Z</cp:lastPrinted>
  <dcterms:created xsi:type="dcterms:W3CDTF">2024-12-18T13:43:00Z</dcterms:created>
  <dcterms:modified xsi:type="dcterms:W3CDTF">2024-12-19T12:48:00Z</dcterms:modified>
</cp:coreProperties>
</file>