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2E" w:rsidRPr="00B72722" w:rsidRDefault="00F5612E" w:rsidP="007C3979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:rsidR="00F5612E" w:rsidRPr="00EA0B45" w:rsidRDefault="00F5612E" w:rsidP="00EA0B45">
      <w:pPr>
        <w:spacing w:after="0" w:line="276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A0B4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Komenda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Miejska</w:t>
      </w:r>
      <w:r w:rsidRPr="00EA0B4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Policji w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Sopocie</w:t>
      </w:r>
    </w:p>
    <w:p w:rsidR="00F5612E" w:rsidRPr="00F137F0" w:rsidRDefault="00F5612E" w:rsidP="007C3979">
      <w:pPr>
        <w:spacing w:after="0" w:line="240" w:lineRule="auto"/>
        <w:outlineLvl w:val="3"/>
        <w:rPr>
          <w:rFonts w:ascii="Times New Roman" w:hAnsi="Times New Roman" w:cs="Times New Roman"/>
          <w:b/>
          <w:bCs/>
          <w:lang w:eastAsia="pl-PL"/>
        </w:rPr>
      </w:pPr>
    </w:p>
    <w:p w:rsidR="00F5612E" w:rsidRPr="00DF0FE0" w:rsidRDefault="00F5612E" w:rsidP="00DF0FE0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F0FE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PROTOKÓŁ ZGŁOSZENIA ZEWNĘTRZNEGO</w:t>
      </w: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7"/>
        <w:gridCol w:w="8036"/>
        <w:gridCol w:w="7"/>
      </w:tblGrid>
      <w:tr w:rsidR="00F5612E" w:rsidRPr="00403E6B">
        <w:trPr>
          <w:gridAfter w:val="1"/>
          <w:wAfter w:w="7" w:type="dxa"/>
        </w:trPr>
        <w:tc>
          <w:tcPr>
            <w:tcW w:w="8923" w:type="dxa"/>
            <w:gridSpan w:val="2"/>
          </w:tcPr>
          <w:p w:rsidR="00F5612E" w:rsidRPr="00403E6B" w:rsidRDefault="00F5612E" w:rsidP="00403E6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03E6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Prowadzący czynności:</w:t>
            </w:r>
          </w:p>
          <w:p w:rsidR="00F5612E" w:rsidRPr="00403E6B" w:rsidRDefault="00F5612E" w:rsidP="00403E6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E6B">
              <w:rPr>
                <w:rFonts w:ascii="Times New Roman" w:hAnsi="Times New Roman" w:cs="Times New Roman"/>
                <w:sz w:val="20"/>
                <w:szCs w:val="20"/>
              </w:rPr>
              <w:t>Imię i nazwisko (stopień bądź stanowisko) ………………………………….…………………………………</w:t>
            </w:r>
          </w:p>
          <w:p w:rsidR="00F5612E" w:rsidRPr="00403E6B" w:rsidRDefault="00F5612E" w:rsidP="00403E6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E6B">
              <w:rPr>
                <w:rFonts w:ascii="Times New Roman" w:hAnsi="Times New Roman" w:cs="Times New Roman"/>
                <w:sz w:val="20"/>
                <w:szCs w:val="20"/>
              </w:rPr>
              <w:t>Data i miejsce sporządzenia protokołu …………………………………………………………………………</w:t>
            </w:r>
          </w:p>
          <w:p w:rsidR="00F5612E" w:rsidRPr="00403E6B" w:rsidRDefault="00F5612E" w:rsidP="00403E6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E6B">
              <w:rPr>
                <w:rFonts w:ascii="Times New Roman" w:hAnsi="Times New Roman" w:cs="Times New Roman"/>
                <w:sz w:val="20"/>
                <w:szCs w:val="20"/>
              </w:rPr>
              <w:t>…………………………..………………………………………………………………………………………</w:t>
            </w:r>
          </w:p>
          <w:p w:rsidR="00F5612E" w:rsidRPr="00403E6B" w:rsidRDefault="00F5612E" w:rsidP="00403E6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03E6B">
              <w:rPr>
                <w:rFonts w:ascii="Times New Roman" w:hAnsi="Times New Roman" w:cs="Times New Roman"/>
                <w:sz w:val="20"/>
                <w:szCs w:val="20"/>
              </w:rPr>
              <w:t>…….…………………………………………………………………………………………………………….</w:t>
            </w:r>
          </w:p>
        </w:tc>
      </w:tr>
      <w:tr w:rsidR="00F5612E" w:rsidRPr="00403E6B">
        <w:trPr>
          <w:gridAfter w:val="1"/>
          <w:wAfter w:w="7" w:type="dxa"/>
        </w:trPr>
        <w:tc>
          <w:tcPr>
            <w:tcW w:w="8923" w:type="dxa"/>
            <w:gridSpan w:val="2"/>
          </w:tcPr>
          <w:p w:rsidR="00F5612E" w:rsidRPr="00403E6B" w:rsidRDefault="00F5612E" w:rsidP="00403E6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03E6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Dane kontaktowe Sygnalisty:</w:t>
            </w:r>
          </w:p>
          <w:p w:rsidR="00F5612E" w:rsidRPr="00403E6B" w:rsidRDefault="00F5612E" w:rsidP="00403E6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E6B">
              <w:rPr>
                <w:rFonts w:ascii="Times New Roman" w:hAnsi="Times New Roman" w:cs="Times New Roman"/>
                <w:sz w:val="20"/>
                <w:szCs w:val="20"/>
              </w:rPr>
              <w:t>Imię i nazwisko..………………………………………………………………………………………………</w:t>
            </w:r>
          </w:p>
          <w:p w:rsidR="00F5612E" w:rsidRPr="00403E6B" w:rsidRDefault="00F5612E" w:rsidP="00403E6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E6B">
              <w:rPr>
                <w:rFonts w:ascii="Times New Roman" w:hAnsi="Times New Roman" w:cs="Times New Roman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:rsidR="00F5612E" w:rsidRPr="00403E6B" w:rsidRDefault="00F5612E" w:rsidP="00403E6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E6B">
              <w:rPr>
                <w:rFonts w:ascii="Times New Roman" w:hAnsi="Times New Roman" w:cs="Times New Roman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:rsidR="00F5612E" w:rsidRPr="00403E6B" w:rsidRDefault="00F5612E" w:rsidP="00403E6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03E6B">
              <w:rPr>
                <w:rFonts w:ascii="Times New Roman" w:hAnsi="Times New Roman" w:cs="Times New Roman"/>
                <w:sz w:val="20"/>
                <w:szCs w:val="20"/>
              </w:rPr>
              <w:t>Inne: …………………………………………………………………………………………………………….</w:t>
            </w:r>
          </w:p>
        </w:tc>
      </w:tr>
      <w:tr w:rsidR="00F5612E" w:rsidRPr="00403E6B">
        <w:trPr>
          <w:trHeight w:val="514"/>
        </w:trPr>
        <w:tc>
          <w:tcPr>
            <w:tcW w:w="8930" w:type="dxa"/>
            <w:gridSpan w:val="3"/>
            <w:shd w:val="clear" w:color="auto" w:fill="FFFFFF"/>
            <w:vAlign w:val="center"/>
          </w:tcPr>
          <w:p w:rsidR="00F5612E" w:rsidRPr="00403E6B" w:rsidRDefault="00F5612E" w:rsidP="00403E6B">
            <w:pPr>
              <w:spacing w:after="0" w:line="257" w:lineRule="auto"/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</w:pPr>
          </w:p>
          <w:p w:rsidR="00F5612E" w:rsidRPr="00403E6B" w:rsidRDefault="00F5612E" w:rsidP="00403E6B">
            <w:pPr>
              <w:spacing w:after="0" w:line="257" w:lineRule="auto"/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  <w:t>(Prosimy zaznaczyć właściwe pole znakiem „X”)</w:t>
            </w:r>
          </w:p>
          <w:p w:rsidR="00F5612E" w:rsidRPr="00403E6B" w:rsidRDefault="00F5612E" w:rsidP="00403E6B">
            <w:pPr>
              <w:spacing w:before="40" w:after="40" w:line="240" w:lineRule="auto"/>
              <w:rPr>
                <w:rFonts w:ascii="Times New Roman" w:hAnsi="Times New Roman" w:cs="Times New Roman"/>
                <w:i/>
                <w:iCs/>
                <w:kern w:val="2"/>
                <w:sz w:val="14"/>
                <w:szCs w:val="14"/>
              </w:rPr>
            </w:pPr>
          </w:p>
        </w:tc>
      </w:tr>
      <w:tr w:rsidR="00F5612E" w:rsidRPr="00403E6B">
        <w:trPr>
          <w:trHeight w:val="571"/>
        </w:trPr>
        <w:tc>
          <w:tcPr>
            <w:tcW w:w="88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gridSpan w:val="2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20" w:after="4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pracownik</w:t>
            </w:r>
          </w:p>
        </w:tc>
      </w:tr>
      <w:tr w:rsidR="00F5612E" w:rsidRPr="00403E6B">
        <w:trPr>
          <w:trHeight w:val="585"/>
        </w:trPr>
        <w:tc>
          <w:tcPr>
            <w:tcW w:w="88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gridSpan w:val="2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20" w:after="4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pracownik tymczasowy</w:t>
            </w:r>
          </w:p>
        </w:tc>
      </w:tr>
      <w:tr w:rsidR="00F5612E" w:rsidRPr="00403E6B">
        <w:trPr>
          <w:trHeight w:val="585"/>
        </w:trPr>
        <w:tc>
          <w:tcPr>
            <w:tcW w:w="88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gridSpan w:val="2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20" w:after="4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</w:tr>
      <w:tr w:rsidR="00F5612E" w:rsidRPr="00403E6B">
        <w:trPr>
          <w:trHeight w:val="571"/>
        </w:trPr>
        <w:tc>
          <w:tcPr>
            <w:tcW w:w="88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gridSpan w:val="2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20" w:after="4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przedsiębiorca</w:t>
            </w:r>
          </w:p>
        </w:tc>
      </w:tr>
      <w:tr w:rsidR="00F5612E" w:rsidRPr="00403E6B">
        <w:trPr>
          <w:trHeight w:val="585"/>
        </w:trPr>
        <w:tc>
          <w:tcPr>
            <w:tcW w:w="88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gridSpan w:val="2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20" w:after="4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prokurent</w:t>
            </w:r>
          </w:p>
        </w:tc>
      </w:tr>
      <w:tr w:rsidR="00F5612E" w:rsidRPr="00403E6B">
        <w:trPr>
          <w:trHeight w:val="585"/>
        </w:trPr>
        <w:tc>
          <w:tcPr>
            <w:tcW w:w="88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gridSpan w:val="2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20" w:after="4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akcjonariusz lub wspólnik</w:t>
            </w:r>
          </w:p>
        </w:tc>
      </w:tr>
      <w:tr w:rsidR="00F5612E" w:rsidRPr="00403E6B">
        <w:trPr>
          <w:trHeight w:val="571"/>
        </w:trPr>
        <w:tc>
          <w:tcPr>
            <w:tcW w:w="88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gridSpan w:val="2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20" w:after="4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F5612E" w:rsidRPr="00403E6B">
        <w:trPr>
          <w:trHeight w:val="585"/>
        </w:trPr>
        <w:tc>
          <w:tcPr>
            <w:tcW w:w="88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gridSpan w:val="2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20" w:after="4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F5612E" w:rsidRPr="00403E6B">
        <w:trPr>
          <w:trHeight w:val="571"/>
        </w:trPr>
        <w:tc>
          <w:tcPr>
            <w:tcW w:w="88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gridSpan w:val="2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20" w:after="4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stażysta</w:t>
            </w:r>
          </w:p>
        </w:tc>
      </w:tr>
      <w:tr w:rsidR="00F5612E" w:rsidRPr="00403E6B">
        <w:trPr>
          <w:trHeight w:val="585"/>
        </w:trPr>
        <w:tc>
          <w:tcPr>
            <w:tcW w:w="88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gridSpan w:val="2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20" w:after="4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wolontariusz</w:t>
            </w:r>
          </w:p>
        </w:tc>
      </w:tr>
      <w:tr w:rsidR="00F5612E" w:rsidRPr="00403E6B">
        <w:trPr>
          <w:trHeight w:val="585"/>
        </w:trPr>
        <w:tc>
          <w:tcPr>
            <w:tcW w:w="88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gridSpan w:val="2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20" w:after="4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praktykant</w:t>
            </w:r>
          </w:p>
        </w:tc>
      </w:tr>
      <w:tr w:rsidR="00F5612E" w:rsidRPr="00403E6B">
        <w:trPr>
          <w:trHeight w:val="1940"/>
        </w:trPr>
        <w:tc>
          <w:tcPr>
            <w:tcW w:w="88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gridSpan w:val="2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20" w:after="4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(t.j. Dz.U. z 2024 r. poz. 1121)</w:t>
            </w:r>
          </w:p>
        </w:tc>
      </w:tr>
      <w:tr w:rsidR="00F5612E" w:rsidRPr="00403E6B">
        <w:trPr>
          <w:trHeight w:val="847"/>
        </w:trPr>
        <w:tc>
          <w:tcPr>
            <w:tcW w:w="88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gridSpan w:val="2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20" w:after="4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żołnierz w rozumieniu art. 2 pkt 39 ustawy z dnia 11 marca 2022 r. o obronie Ojczyzny (t.j. Dz.U. z 2024 r. poz. 248 ze zm.)</w:t>
            </w:r>
          </w:p>
        </w:tc>
      </w:tr>
      <w:tr w:rsidR="00F5612E" w:rsidRPr="00403E6B">
        <w:trPr>
          <w:trHeight w:val="847"/>
        </w:trPr>
        <w:tc>
          <w:tcPr>
            <w:tcW w:w="88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gridSpan w:val="2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20" w:after="4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</w:tr>
      <w:tr w:rsidR="00F5612E" w:rsidRPr="00403E6B">
        <w:trPr>
          <w:trHeight w:val="571"/>
        </w:trPr>
        <w:tc>
          <w:tcPr>
            <w:tcW w:w="88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gridSpan w:val="2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20" w:after="4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osoba ubiegająca się o zawarcie umowy stanowiącej podstawę świadczenia usługi na rzecz podmiotu prawnego</w:t>
            </w:r>
          </w:p>
        </w:tc>
      </w:tr>
    </w:tbl>
    <w:p w:rsidR="00F5612E" w:rsidRDefault="00F5612E" w:rsidP="003B26BF">
      <w:pPr>
        <w:spacing w:after="100" w:afterAutospacing="1" w:line="240" w:lineRule="auto"/>
        <w:rPr>
          <w:rFonts w:ascii="Times New Roman" w:hAnsi="Times New Roman" w:cs="Times New Roman"/>
          <w:lang w:eastAsia="pl-PL"/>
        </w:rPr>
      </w:pPr>
    </w:p>
    <w:p w:rsidR="00F5612E" w:rsidRDefault="00F5612E" w:rsidP="006366EC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b/>
          <w:bCs/>
          <w:lang w:eastAsia="pl-PL"/>
        </w:rPr>
      </w:pPr>
      <w:r w:rsidRPr="006366EC">
        <w:rPr>
          <w:rFonts w:ascii="Times New Roman" w:hAnsi="Times New Roman" w:cs="Times New Roman"/>
          <w:b/>
          <w:bCs/>
          <w:lang w:eastAsia="pl-PL"/>
        </w:rPr>
        <w:t>Rodzaj naruszenia prawa: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8056"/>
      </w:tblGrid>
      <w:tr w:rsidR="00F5612E" w:rsidRPr="00403E6B">
        <w:tc>
          <w:tcPr>
            <w:tcW w:w="8923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240" w:after="8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>Naruszenie prawa, które jest zgłaszane, dotyczy</w:t>
            </w:r>
            <w:r w:rsidRPr="00403E6B">
              <w:rPr>
                <w:rFonts w:ascii="Times New Roman" w:hAnsi="Times New Roman" w:cs="Times New Roman"/>
                <w:kern w:val="2"/>
                <w:sz w:val="20"/>
                <w:szCs w:val="20"/>
              </w:rPr>
              <w:t>:</w:t>
            </w:r>
          </w:p>
        </w:tc>
      </w:tr>
      <w:tr w:rsidR="00F5612E" w:rsidRPr="00403E6B">
        <w:tc>
          <w:tcPr>
            <w:tcW w:w="8923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40" w:after="40" w:line="240" w:lineRule="auto"/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F5612E" w:rsidRPr="00403E6B">
        <w:tc>
          <w:tcPr>
            <w:tcW w:w="86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korupcji</w:t>
            </w:r>
          </w:p>
        </w:tc>
      </w:tr>
      <w:tr w:rsidR="00F5612E" w:rsidRPr="00403E6B">
        <w:tc>
          <w:tcPr>
            <w:tcW w:w="86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zamówień publicznych</w:t>
            </w:r>
          </w:p>
        </w:tc>
      </w:tr>
      <w:tr w:rsidR="00F5612E" w:rsidRPr="00403E6B">
        <w:tc>
          <w:tcPr>
            <w:tcW w:w="86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usług, produktów i rynków finansowych</w:t>
            </w:r>
          </w:p>
        </w:tc>
      </w:tr>
      <w:tr w:rsidR="00F5612E" w:rsidRPr="00403E6B">
        <w:tc>
          <w:tcPr>
            <w:tcW w:w="86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przeciwdziałania praniu pieniędzy oraz finansowaniu terroryzmu</w:t>
            </w:r>
          </w:p>
        </w:tc>
      </w:tr>
      <w:tr w:rsidR="00F5612E" w:rsidRPr="00403E6B">
        <w:tc>
          <w:tcPr>
            <w:tcW w:w="86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bezpieczeństwa produktów i ich zgodności z wymogami</w:t>
            </w:r>
          </w:p>
        </w:tc>
      </w:tr>
      <w:tr w:rsidR="00F5612E" w:rsidRPr="00403E6B">
        <w:tc>
          <w:tcPr>
            <w:tcW w:w="86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bezpieczeństwa transportu</w:t>
            </w:r>
          </w:p>
        </w:tc>
      </w:tr>
      <w:tr w:rsidR="00F5612E" w:rsidRPr="00403E6B">
        <w:tc>
          <w:tcPr>
            <w:tcW w:w="86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ochrony środowiska</w:t>
            </w:r>
          </w:p>
        </w:tc>
      </w:tr>
      <w:tr w:rsidR="00F5612E" w:rsidRPr="00403E6B">
        <w:tc>
          <w:tcPr>
            <w:tcW w:w="86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ochrony radiologicznej i bezpieczeństwa jądrowego</w:t>
            </w:r>
          </w:p>
        </w:tc>
      </w:tr>
      <w:tr w:rsidR="00F5612E" w:rsidRPr="00403E6B">
        <w:tc>
          <w:tcPr>
            <w:tcW w:w="86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bezpieczeństwa żywności i pasz</w:t>
            </w:r>
          </w:p>
        </w:tc>
      </w:tr>
      <w:tr w:rsidR="00F5612E" w:rsidRPr="00403E6B">
        <w:tc>
          <w:tcPr>
            <w:tcW w:w="86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zdrowia i dobrostanu zwierząt</w:t>
            </w:r>
          </w:p>
        </w:tc>
      </w:tr>
      <w:tr w:rsidR="00F5612E" w:rsidRPr="00403E6B">
        <w:tc>
          <w:tcPr>
            <w:tcW w:w="86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zdrowia publicznego</w:t>
            </w:r>
          </w:p>
        </w:tc>
      </w:tr>
      <w:tr w:rsidR="00F5612E" w:rsidRPr="00403E6B">
        <w:tc>
          <w:tcPr>
            <w:tcW w:w="86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ochrony konsumentów</w:t>
            </w:r>
          </w:p>
        </w:tc>
      </w:tr>
      <w:tr w:rsidR="00F5612E" w:rsidRPr="00403E6B">
        <w:tc>
          <w:tcPr>
            <w:tcW w:w="86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ochrony prywatności i danych osobowych</w:t>
            </w:r>
          </w:p>
        </w:tc>
      </w:tr>
      <w:tr w:rsidR="00F5612E" w:rsidRPr="00403E6B">
        <w:tc>
          <w:tcPr>
            <w:tcW w:w="86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bezpieczeństwa sieci i systemów teleinformatycznych</w:t>
            </w:r>
          </w:p>
        </w:tc>
      </w:tr>
      <w:tr w:rsidR="00F5612E" w:rsidRPr="00403E6B">
        <w:tc>
          <w:tcPr>
            <w:tcW w:w="86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:rsidR="00F5612E" w:rsidRPr="00403E6B" w:rsidRDefault="00F5612E" w:rsidP="00403E6B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Unii Europejskiej</w:t>
            </w:r>
          </w:p>
        </w:tc>
      </w:tr>
      <w:tr w:rsidR="00F5612E" w:rsidRPr="00403E6B">
        <w:tc>
          <w:tcPr>
            <w:tcW w:w="86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rynku wewnętrznego Unii Europejskiej, w tym publicznoprawnych zasad konkurencji i pomocy państwa</w:t>
            </w:r>
          </w:p>
          <w:p w:rsidR="00F5612E" w:rsidRPr="00403E6B" w:rsidRDefault="00F5612E" w:rsidP="00403E6B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oraz opodatkowania osób prawnych</w:t>
            </w:r>
          </w:p>
        </w:tc>
      </w:tr>
      <w:tr w:rsidR="00F5612E" w:rsidRPr="00403E6B">
        <w:tc>
          <w:tcPr>
            <w:tcW w:w="86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:rsidR="00F5612E" w:rsidRPr="00403E6B" w:rsidRDefault="00F5612E" w:rsidP="00403E6B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F5612E" w:rsidRPr="00403E6B">
        <w:tc>
          <w:tcPr>
            <w:tcW w:w="867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80" w:after="24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03E6B">
              <w:rPr>
                <w:rFonts w:ascii="Segoe UI Symbol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F5612E" w:rsidRPr="00403E6B" w:rsidRDefault="00F5612E" w:rsidP="00403E6B">
            <w:pPr>
              <w:spacing w:before="80" w:after="24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kern w:val="2"/>
                <w:sz w:val="18"/>
                <w:szCs w:val="18"/>
              </w:rPr>
              <w:t>konfliktu interesów</w:t>
            </w:r>
          </w:p>
        </w:tc>
      </w:tr>
    </w:tbl>
    <w:p w:rsidR="00F5612E" w:rsidRPr="006366EC" w:rsidRDefault="00F5612E" w:rsidP="006366EC">
      <w:pPr>
        <w:pStyle w:val="ListParagraph"/>
        <w:spacing w:after="100" w:afterAutospacing="1" w:line="240" w:lineRule="auto"/>
        <w:rPr>
          <w:rFonts w:ascii="Times New Roman" w:hAnsi="Times New Roman" w:cs="Times New Roman"/>
          <w:b/>
          <w:bCs/>
          <w:lang w:eastAsia="pl-PL"/>
        </w:rPr>
      </w:pPr>
    </w:p>
    <w:p w:rsidR="00F5612E" w:rsidRPr="003B26BF" w:rsidRDefault="00F5612E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lang w:eastAsia="pl-PL"/>
        </w:rPr>
      </w:pPr>
      <w:r w:rsidRPr="003B26BF">
        <w:rPr>
          <w:rFonts w:ascii="Times New Roman" w:hAnsi="Times New Roman" w:cs="Times New Roman"/>
          <w:b/>
          <w:bCs/>
          <w:lang w:eastAsia="pl-PL"/>
        </w:rPr>
        <w:t>Treść zgłoszenia, w tym opis przedmiotu naruszenia prawa:</w:t>
      </w:r>
    </w:p>
    <w:p w:rsidR="00F5612E" w:rsidRPr="003445EF" w:rsidRDefault="00F5612E" w:rsidP="00C76AE3">
      <w:pPr>
        <w:spacing w:after="0" w:line="276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3445EF">
        <w:rPr>
          <w:rFonts w:ascii="Times New Roman" w:hAnsi="Times New Roman" w:cs="Times New Roman"/>
          <w:b/>
          <w:bCs/>
          <w:i/>
          <w:iCs/>
          <w:sz w:val="18"/>
          <w:szCs w:val="18"/>
        </w:rPr>
        <w:t>Zgłoszenie powinno zawierać</w:t>
      </w:r>
      <w:r w:rsidRPr="003445EF">
        <w:rPr>
          <w:rFonts w:ascii="Times New Roman" w:hAnsi="Times New Roman" w:cs="Times New Roman"/>
          <w:i/>
          <w:iCs/>
          <w:sz w:val="18"/>
          <w:szCs w:val="18"/>
        </w:rPr>
        <w:t xml:space="preserve"> w szczególności:</w:t>
      </w:r>
    </w:p>
    <w:p w:rsidR="00F5612E" w:rsidRPr="003445EF" w:rsidRDefault="00F5612E" w:rsidP="00C76AE3">
      <w:pPr>
        <w:pStyle w:val="ListParagraph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iCs/>
          <w:sz w:val="18"/>
          <w:szCs w:val="18"/>
        </w:rPr>
      </w:pPr>
      <w:r w:rsidRPr="003445EF">
        <w:rPr>
          <w:rFonts w:ascii="Times New Roman" w:hAnsi="Times New Roman" w:cs="Times New Roman"/>
          <w:i/>
          <w:iCs/>
          <w:sz w:val="18"/>
          <w:szCs w:val="18"/>
        </w:rPr>
        <w:t xml:space="preserve">wskazanie czasu i miejsca naruszenia prawa, </w:t>
      </w:r>
    </w:p>
    <w:p w:rsidR="00F5612E" w:rsidRPr="003445EF" w:rsidRDefault="00F5612E" w:rsidP="00C76AE3">
      <w:pPr>
        <w:pStyle w:val="ListParagraph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iCs/>
          <w:sz w:val="18"/>
          <w:szCs w:val="18"/>
        </w:rPr>
      </w:pPr>
      <w:r w:rsidRPr="003445EF">
        <w:rPr>
          <w:rFonts w:ascii="Times New Roman" w:hAnsi="Times New Roman" w:cs="Times New Roman"/>
          <w:i/>
          <w:iCs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:rsidR="00F5612E" w:rsidRPr="003445EF" w:rsidRDefault="00F5612E" w:rsidP="00C76AE3">
      <w:pPr>
        <w:pStyle w:val="ListParagraph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iCs/>
          <w:sz w:val="18"/>
          <w:szCs w:val="18"/>
        </w:rPr>
      </w:pPr>
      <w:r w:rsidRPr="003445EF">
        <w:rPr>
          <w:rFonts w:ascii="Times New Roman" w:hAnsi="Times New Roman" w:cs="Times New Roman"/>
          <w:i/>
          <w:iCs/>
          <w:sz w:val="18"/>
          <w:szCs w:val="18"/>
        </w:rPr>
        <w:t>inne istotne dla sprawy informacje.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23"/>
      </w:tblGrid>
      <w:tr w:rsidR="00F5612E" w:rsidRPr="00403E6B">
        <w:trPr>
          <w:cantSplit/>
          <w:trHeight w:val="1248"/>
        </w:trPr>
        <w:tc>
          <w:tcPr>
            <w:tcW w:w="8923" w:type="dxa"/>
            <w:shd w:val="clear" w:color="auto" w:fill="FFFFFF"/>
          </w:tcPr>
          <w:p w:rsidR="00F5612E" w:rsidRPr="00403E6B" w:rsidRDefault="00F5612E" w:rsidP="00403E6B">
            <w:pPr>
              <w:spacing w:before="80" w:after="8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Pole do wypełnienia:</w:t>
            </w:r>
          </w:p>
        </w:tc>
      </w:tr>
    </w:tbl>
    <w:p w:rsidR="00F5612E" w:rsidRPr="00CE6AAE" w:rsidRDefault="00F5612E" w:rsidP="00973348">
      <w:pPr>
        <w:spacing w:beforeAutospacing="1" w:after="0" w:afterAutospacing="1" w:line="240" w:lineRule="auto"/>
        <w:ind w:left="720"/>
        <w:rPr>
          <w:rFonts w:ascii="Times New Roman" w:hAnsi="Times New Roman" w:cs="Times New Roman"/>
          <w:lang w:eastAsia="pl-PL"/>
        </w:rPr>
      </w:pPr>
    </w:p>
    <w:p w:rsidR="00F5612E" w:rsidRPr="003B26BF" w:rsidRDefault="00F5612E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lang w:eastAsia="pl-PL"/>
        </w:rPr>
      </w:pPr>
      <w:r w:rsidRPr="003B26BF">
        <w:rPr>
          <w:rFonts w:ascii="Times New Roman" w:hAnsi="Times New Roman" w:cs="Times New Roman"/>
          <w:b/>
          <w:bCs/>
          <w:lang w:eastAsia="pl-PL"/>
        </w:rPr>
        <w:t>Osoby zaangażowane w naruszenie (jeśli są znane):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8214"/>
      </w:tblGrid>
      <w:tr w:rsidR="00F5612E" w:rsidRPr="00403E6B">
        <w:tc>
          <w:tcPr>
            <w:tcW w:w="709" w:type="dxa"/>
          </w:tcPr>
          <w:p w:rsidR="00F5612E" w:rsidRPr="00403E6B" w:rsidRDefault="00F5612E" w:rsidP="00403E6B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:rsidR="00F5612E" w:rsidRPr="00403E6B" w:rsidRDefault="00F5612E" w:rsidP="00403E6B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Imię, nazwisko, jednostka, stanowisko służbowe</w:t>
            </w:r>
          </w:p>
        </w:tc>
      </w:tr>
      <w:tr w:rsidR="00F5612E" w:rsidRPr="00403E6B">
        <w:tc>
          <w:tcPr>
            <w:tcW w:w="709" w:type="dxa"/>
          </w:tcPr>
          <w:p w:rsidR="00F5612E" w:rsidRPr="00403E6B" w:rsidRDefault="00F5612E" w:rsidP="00403E6B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214" w:type="dxa"/>
          </w:tcPr>
          <w:p w:rsidR="00F5612E" w:rsidRPr="00403E6B" w:rsidRDefault="00F5612E" w:rsidP="00403E6B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F5612E" w:rsidRPr="00403E6B">
        <w:tc>
          <w:tcPr>
            <w:tcW w:w="709" w:type="dxa"/>
          </w:tcPr>
          <w:p w:rsidR="00F5612E" w:rsidRPr="00403E6B" w:rsidRDefault="00F5612E" w:rsidP="00403E6B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214" w:type="dxa"/>
          </w:tcPr>
          <w:p w:rsidR="00F5612E" w:rsidRPr="00403E6B" w:rsidRDefault="00F5612E" w:rsidP="00403E6B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F5612E" w:rsidRPr="00403E6B">
        <w:tc>
          <w:tcPr>
            <w:tcW w:w="709" w:type="dxa"/>
          </w:tcPr>
          <w:p w:rsidR="00F5612E" w:rsidRPr="00403E6B" w:rsidRDefault="00F5612E" w:rsidP="00403E6B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214" w:type="dxa"/>
          </w:tcPr>
          <w:p w:rsidR="00F5612E" w:rsidRPr="00403E6B" w:rsidRDefault="00F5612E" w:rsidP="00403E6B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F5612E" w:rsidRPr="00403E6B">
        <w:tc>
          <w:tcPr>
            <w:tcW w:w="709" w:type="dxa"/>
          </w:tcPr>
          <w:p w:rsidR="00F5612E" w:rsidRPr="00403E6B" w:rsidRDefault="00F5612E" w:rsidP="00403E6B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214" w:type="dxa"/>
          </w:tcPr>
          <w:p w:rsidR="00F5612E" w:rsidRPr="00403E6B" w:rsidRDefault="00F5612E" w:rsidP="00403E6B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F5612E" w:rsidRPr="00403E6B">
        <w:tc>
          <w:tcPr>
            <w:tcW w:w="709" w:type="dxa"/>
          </w:tcPr>
          <w:p w:rsidR="00F5612E" w:rsidRPr="00403E6B" w:rsidRDefault="00F5612E" w:rsidP="00403E6B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214" w:type="dxa"/>
          </w:tcPr>
          <w:p w:rsidR="00F5612E" w:rsidRPr="00403E6B" w:rsidRDefault="00F5612E" w:rsidP="00403E6B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F5612E" w:rsidRPr="00403E6B">
        <w:tc>
          <w:tcPr>
            <w:tcW w:w="709" w:type="dxa"/>
          </w:tcPr>
          <w:p w:rsidR="00F5612E" w:rsidRPr="00403E6B" w:rsidRDefault="00F5612E" w:rsidP="00403E6B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214" w:type="dxa"/>
          </w:tcPr>
          <w:p w:rsidR="00F5612E" w:rsidRPr="00403E6B" w:rsidRDefault="00F5612E" w:rsidP="00403E6B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F5612E" w:rsidRPr="00403E6B">
        <w:tc>
          <w:tcPr>
            <w:tcW w:w="709" w:type="dxa"/>
          </w:tcPr>
          <w:p w:rsidR="00F5612E" w:rsidRPr="00403E6B" w:rsidRDefault="00F5612E" w:rsidP="00403E6B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214" w:type="dxa"/>
          </w:tcPr>
          <w:p w:rsidR="00F5612E" w:rsidRPr="00403E6B" w:rsidRDefault="00F5612E" w:rsidP="00403E6B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:rsidR="00F5612E" w:rsidRPr="003B26BF" w:rsidRDefault="00F5612E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lang w:eastAsia="pl-PL"/>
        </w:rPr>
      </w:pPr>
      <w:r w:rsidRPr="003B26BF">
        <w:rPr>
          <w:rFonts w:ascii="Times New Roman" w:hAnsi="Times New Roman" w:cs="Times New Roman"/>
          <w:b/>
          <w:bCs/>
          <w:lang w:eastAsia="pl-PL"/>
        </w:rPr>
        <w:t>Czy były podejmowane wcześniej jakieś działania w tej sprawie?:</w:t>
      </w:r>
    </w:p>
    <w:tbl>
      <w:tblPr>
        <w:tblpPr w:leftFromText="141" w:rightFromText="141" w:vertAnchor="text" w:horzAnchor="margin" w:tblpY="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993"/>
      </w:tblGrid>
      <w:tr w:rsidR="00F5612E" w:rsidRPr="00403E6B">
        <w:tc>
          <w:tcPr>
            <w:tcW w:w="1129" w:type="dxa"/>
          </w:tcPr>
          <w:p w:rsidR="00F5612E" w:rsidRPr="00403E6B" w:rsidRDefault="00F5612E" w:rsidP="00403E6B">
            <w:pPr>
              <w:pStyle w:val="Heading1"/>
              <w:spacing w:before="120" w:after="120" w:line="240" w:lineRule="auto"/>
              <w:rPr>
                <w:rFonts w:ascii="Times New Roman" w:hAnsi="Times New Roman" w:cs="Calibri"/>
                <w:b/>
                <w:bCs/>
                <w:color w:val="auto"/>
                <w:sz w:val="20"/>
                <w:szCs w:val="20"/>
              </w:rPr>
            </w:pPr>
            <w:r w:rsidRPr="00403E6B">
              <w:rPr>
                <w:rFonts w:ascii="Times New Roman" w:hAnsi="Times New Roman" w:cs="Calibri"/>
                <w:b/>
                <w:bCs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F5612E" w:rsidRPr="00403E6B" w:rsidRDefault="00F5612E" w:rsidP="00403E6B">
            <w:pPr>
              <w:pStyle w:val="Heading1"/>
              <w:spacing w:before="120" w:after="120" w:line="240" w:lineRule="auto"/>
              <w:rPr>
                <w:rFonts w:ascii="Times New Roman" w:hAnsi="Times New Roman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612E" w:rsidRPr="00403E6B">
        <w:tc>
          <w:tcPr>
            <w:tcW w:w="1129" w:type="dxa"/>
          </w:tcPr>
          <w:p w:rsidR="00F5612E" w:rsidRPr="00403E6B" w:rsidRDefault="00F5612E" w:rsidP="00403E6B">
            <w:pPr>
              <w:pStyle w:val="Heading1"/>
              <w:spacing w:before="120" w:after="120" w:line="240" w:lineRule="auto"/>
              <w:rPr>
                <w:rFonts w:ascii="Times New Roman" w:hAnsi="Times New Roman" w:cs="Calibri"/>
                <w:b/>
                <w:bCs/>
                <w:color w:val="auto"/>
                <w:sz w:val="20"/>
                <w:szCs w:val="20"/>
              </w:rPr>
            </w:pPr>
            <w:r w:rsidRPr="00403E6B">
              <w:rPr>
                <w:rFonts w:ascii="Times New Roman" w:hAnsi="Times New Roman" w:cs="Calibri"/>
                <w:b/>
                <w:bCs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F5612E" w:rsidRPr="00403E6B" w:rsidRDefault="00F5612E" w:rsidP="00403E6B">
            <w:pPr>
              <w:pStyle w:val="Heading1"/>
              <w:spacing w:before="120" w:after="120" w:line="240" w:lineRule="auto"/>
              <w:rPr>
                <w:rFonts w:ascii="Times New Roman" w:hAnsi="Times New Roman" w:cs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F5612E" w:rsidRPr="003445EF" w:rsidRDefault="00F5612E" w:rsidP="00C76AE3">
      <w:pPr>
        <w:spacing w:after="0" w:line="257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3445EF">
        <w:rPr>
          <w:rFonts w:ascii="Times New Roman" w:hAnsi="Times New Roman" w:cs="Times New Roman"/>
          <w:i/>
          <w:iCs/>
          <w:sz w:val="18"/>
          <w:szCs w:val="18"/>
        </w:rPr>
        <w:t xml:space="preserve"> (Prosimy zaznaczyć właściwą odpowiedź znakiem „X”)</w:t>
      </w:r>
    </w:p>
    <w:p w:rsidR="00F5612E" w:rsidRPr="003445EF" w:rsidRDefault="00F5612E" w:rsidP="00C76AE3">
      <w:pPr>
        <w:pStyle w:val="Heading1"/>
        <w:spacing w:after="36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5612E" w:rsidRPr="003445EF" w:rsidRDefault="00F5612E" w:rsidP="00C76AE3">
      <w:pPr>
        <w:pStyle w:val="Heading1"/>
        <w:spacing w:after="36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5612E" w:rsidRDefault="00F5612E" w:rsidP="003B26BF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</w:p>
    <w:p w:rsidR="00F5612E" w:rsidRPr="003445EF" w:rsidRDefault="00F5612E" w:rsidP="00C76AE3">
      <w:pPr>
        <w:pStyle w:val="Heading1"/>
        <w:spacing w:after="36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6AE3">
        <w:rPr>
          <w:rFonts w:ascii="Times New Roman" w:hAnsi="Times New Roman" w:cs="Times New Roman"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65"/>
      </w:tblGrid>
      <w:tr w:rsidR="00F5612E" w:rsidRPr="00403E6B">
        <w:trPr>
          <w:cantSplit/>
          <w:trHeight w:val="758"/>
        </w:trPr>
        <w:tc>
          <w:tcPr>
            <w:tcW w:w="9065" w:type="dxa"/>
            <w:shd w:val="clear" w:color="auto" w:fill="FFFFFF"/>
          </w:tcPr>
          <w:p w:rsidR="00F5612E" w:rsidRPr="00403E6B" w:rsidRDefault="00F5612E" w:rsidP="00403E6B">
            <w:pPr>
              <w:spacing w:before="80" w:after="8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bookmarkStart w:id="1" w:name="_Hlk184989637"/>
            <w:r w:rsidRPr="00403E6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Pole do wypełnienia:</w:t>
            </w:r>
          </w:p>
          <w:p w:rsidR="00F5612E" w:rsidRPr="00403E6B" w:rsidRDefault="00F5612E" w:rsidP="00403E6B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12E" w:rsidRPr="00403E6B" w:rsidRDefault="00F5612E" w:rsidP="00403E6B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12E" w:rsidRPr="00403E6B" w:rsidRDefault="00F5612E" w:rsidP="00403E6B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:rsidR="00F5612E" w:rsidRDefault="00F5612E" w:rsidP="003B26BF">
      <w:pPr>
        <w:keepNext/>
        <w:keepLines/>
        <w:spacing w:after="0" w:line="257" w:lineRule="auto"/>
        <w:outlineLvl w:val="1"/>
        <w:rPr>
          <w:rFonts w:ascii="Times New Roman" w:hAnsi="Times New Roman" w:cs="Times New Roman"/>
        </w:rPr>
      </w:pPr>
    </w:p>
    <w:p w:rsidR="00F5612E" w:rsidRPr="003B26BF" w:rsidRDefault="00F5612E" w:rsidP="003B26BF">
      <w:pPr>
        <w:keepNext/>
        <w:keepLines/>
        <w:spacing w:after="0" w:line="257" w:lineRule="auto"/>
        <w:outlineLvl w:val="1"/>
        <w:rPr>
          <w:rFonts w:ascii="Times New Roman" w:hAnsi="Times New Roman" w:cs="Times New Roman"/>
        </w:rPr>
      </w:pPr>
      <w:r w:rsidRPr="003B26BF">
        <w:rPr>
          <w:rFonts w:ascii="Times New Roman" w:hAnsi="Times New Roman" w:cs="Times New Roman"/>
        </w:rPr>
        <w:t>W przypadku zgłaszania tego naruszenia prawa wcześniej, prosimy wskazać, czy otrzymana została odpowiedź na to zgłoszenie:</w:t>
      </w:r>
    </w:p>
    <w:p w:rsidR="00F5612E" w:rsidRPr="003B26BF" w:rsidRDefault="00F5612E" w:rsidP="003B26BF">
      <w:pPr>
        <w:spacing w:after="0" w:line="257" w:lineRule="auto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bookmarkStart w:id="2" w:name="_Hlk184989744"/>
      <w:r w:rsidRPr="003B26BF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(Prosimy zaznaczyć właściwą odpowiedź znakiem „X”)</w:t>
      </w:r>
    </w:p>
    <w:p w:rsidR="00F5612E" w:rsidRPr="003B26BF" w:rsidRDefault="00F5612E" w:rsidP="003B26BF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993"/>
      </w:tblGrid>
      <w:tr w:rsidR="00F5612E" w:rsidRPr="00403E6B">
        <w:tc>
          <w:tcPr>
            <w:tcW w:w="1129" w:type="dxa"/>
          </w:tcPr>
          <w:p w:rsidR="00F5612E" w:rsidRPr="00403E6B" w:rsidRDefault="00F5612E" w:rsidP="00403E6B">
            <w:pPr>
              <w:keepNext/>
              <w:keepLines/>
              <w:spacing w:before="120" w:after="12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pl-PL"/>
              </w:rPr>
            </w:pPr>
            <w:r w:rsidRPr="00403E6B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</w:tcPr>
          <w:p w:rsidR="00F5612E" w:rsidRPr="00403E6B" w:rsidRDefault="00F5612E" w:rsidP="00403E6B">
            <w:pPr>
              <w:keepNext/>
              <w:keepLines/>
              <w:spacing w:before="120" w:after="12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pl-PL"/>
              </w:rPr>
            </w:pPr>
          </w:p>
        </w:tc>
      </w:tr>
      <w:tr w:rsidR="00F5612E" w:rsidRPr="00403E6B">
        <w:tc>
          <w:tcPr>
            <w:tcW w:w="1129" w:type="dxa"/>
          </w:tcPr>
          <w:p w:rsidR="00F5612E" w:rsidRPr="00403E6B" w:rsidRDefault="00F5612E" w:rsidP="00403E6B">
            <w:pPr>
              <w:keepNext/>
              <w:keepLines/>
              <w:spacing w:before="120" w:after="12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pl-PL"/>
              </w:rPr>
            </w:pPr>
            <w:r w:rsidRPr="00403E6B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</w:tcPr>
          <w:p w:rsidR="00F5612E" w:rsidRPr="00403E6B" w:rsidRDefault="00F5612E" w:rsidP="00403E6B">
            <w:pPr>
              <w:keepNext/>
              <w:keepLines/>
              <w:spacing w:before="120" w:after="12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pl-PL"/>
              </w:rPr>
            </w:pPr>
          </w:p>
        </w:tc>
      </w:tr>
      <w:bookmarkEnd w:id="2"/>
    </w:tbl>
    <w:p w:rsidR="00F5612E" w:rsidRDefault="00F5612E" w:rsidP="003B26BF">
      <w:pPr>
        <w:keepNext/>
        <w:keepLines/>
        <w:spacing w:after="0" w:line="257" w:lineRule="auto"/>
        <w:jc w:val="both"/>
        <w:outlineLvl w:val="1"/>
        <w:rPr>
          <w:rFonts w:ascii="Times New Roman" w:hAnsi="Times New Roman" w:cs="Times New Roman"/>
        </w:rPr>
      </w:pPr>
    </w:p>
    <w:p w:rsidR="00F5612E" w:rsidRDefault="00F5612E" w:rsidP="003B26BF">
      <w:pPr>
        <w:keepNext/>
        <w:keepLines/>
        <w:spacing w:after="0" w:line="257" w:lineRule="auto"/>
        <w:jc w:val="both"/>
        <w:outlineLvl w:val="1"/>
        <w:rPr>
          <w:rFonts w:ascii="Times New Roman" w:hAnsi="Times New Roman" w:cs="Times New Roman"/>
        </w:rPr>
      </w:pPr>
    </w:p>
    <w:p w:rsidR="00F5612E" w:rsidRPr="003B26BF" w:rsidRDefault="00F5612E" w:rsidP="003B26BF">
      <w:pPr>
        <w:keepNext/>
        <w:keepLines/>
        <w:spacing w:after="0" w:line="480" w:lineRule="auto"/>
        <w:jc w:val="both"/>
        <w:outlineLvl w:val="1"/>
        <w:rPr>
          <w:rFonts w:ascii="Times New Roman" w:hAnsi="Times New Roman" w:cs="Times New Roman"/>
        </w:rPr>
      </w:pPr>
      <w:r w:rsidRPr="003B26BF">
        <w:rPr>
          <w:rFonts w:ascii="Times New Roman" w:hAnsi="Times New Roman" w:cs="Times New Roman"/>
        </w:rPr>
        <w:t>W przypadku zaznaczenia odpowiedzi „TAK”, prosimy o wskazanie, jaka odpowiedź została udzielona: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5"/>
      </w:tblGrid>
      <w:tr w:rsidR="00F5612E" w:rsidRPr="00403E6B">
        <w:trPr>
          <w:cantSplit/>
          <w:trHeight w:val="1406"/>
        </w:trPr>
        <w:tc>
          <w:tcPr>
            <w:tcW w:w="9065" w:type="dxa"/>
            <w:shd w:val="clear" w:color="auto" w:fill="FFFFFF"/>
          </w:tcPr>
          <w:p w:rsidR="00F5612E" w:rsidRPr="00403E6B" w:rsidRDefault="00F5612E" w:rsidP="00403E6B">
            <w:pPr>
              <w:spacing w:before="80" w:after="80" w:line="240" w:lineRule="auto"/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  <w:t>Pole do wypełnienia:</w:t>
            </w:r>
          </w:p>
          <w:p w:rsidR="00F5612E" w:rsidRPr="00403E6B" w:rsidRDefault="00F5612E" w:rsidP="00403E6B">
            <w:pPr>
              <w:spacing w:before="80" w:after="80" w:line="276" w:lineRule="auto"/>
              <w:rPr>
                <w:rFonts w:ascii="Times New Roman" w:hAnsi="Times New Roman" w:cs="Times New Roman"/>
                <w:kern w:val="2"/>
              </w:rPr>
            </w:pPr>
          </w:p>
          <w:p w:rsidR="00F5612E" w:rsidRPr="00403E6B" w:rsidRDefault="00F5612E" w:rsidP="00403E6B">
            <w:pPr>
              <w:spacing w:before="80" w:after="80" w:line="276" w:lineRule="auto"/>
              <w:rPr>
                <w:rFonts w:ascii="Times New Roman" w:hAnsi="Times New Roman" w:cs="Times New Roman"/>
                <w:kern w:val="2"/>
              </w:rPr>
            </w:pPr>
          </w:p>
          <w:p w:rsidR="00F5612E" w:rsidRPr="00403E6B" w:rsidRDefault="00F5612E" w:rsidP="00403E6B">
            <w:pPr>
              <w:spacing w:before="80" w:after="80"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</w:tbl>
    <w:p w:rsidR="00F5612E" w:rsidRPr="003B26BF" w:rsidRDefault="00F5612E" w:rsidP="00653E7B">
      <w:pPr>
        <w:pStyle w:val="ListParagraph"/>
        <w:numPr>
          <w:ilvl w:val="0"/>
          <w:numId w:val="2"/>
        </w:numPr>
        <w:spacing w:beforeAutospacing="1" w:after="0" w:afterAutospacing="1" w:line="240" w:lineRule="auto"/>
        <w:rPr>
          <w:rFonts w:ascii="Times New Roman" w:hAnsi="Times New Roman" w:cs="Times New Roman"/>
          <w:b/>
          <w:bCs/>
          <w:lang w:eastAsia="pl-PL"/>
        </w:rPr>
      </w:pPr>
      <w:r w:rsidRPr="003B26BF">
        <w:rPr>
          <w:rFonts w:ascii="Times New Roman" w:hAnsi="Times New Roman" w:cs="Times New Roman"/>
          <w:b/>
          <w:bCs/>
          <w:lang w:eastAsia="pl-PL"/>
        </w:rPr>
        <w:t>Czy spodziewa się Pan/Pani działań odwetowych, jeżeli tak, to jakich?</w:t>
      </w:r>
    </w:p>
    <w:p w:rsidR="00F5612E" w:rsidRPr="003B26BF" w:rsidRDefault="00F5612E" w:rsidP="003B26BF">
      <w:pPr>
        <w:spacing w:after="0" w:line="257" w:lineRule="auto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3B26BF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(Prosimy zaznaczyć właściwą odpowiedź znakiem „X”)</w:t>
      </w:r>
    </w:p>
    <w:p w:rsidR="00F5612E" w:rsidRPr="003B26BF" w:rsidRDefault="00F5612E" w:rsidP="003B26BF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993"/>
      </w:tblGrid>
      <w:tr w:rsidR="00F5612E" w:rsidRPr="00403E6B">
        <w:tc>
          <w:tcPr>
            <w:tcW w:w="1129" w:type="dxa"/>
          </w:tcPr>
          <w:p w:rsidR="00F5612E" w:rsidRPr="00403E6B" w:rsidRDefault="00F5612E" w:rsidP="00403E6B">
            <w:pPr>
              <w:keepNext/>
              <w:keepLines/>
              <w:spacing w:before="120" w:after="12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pl-PL"/>
              </w:rPr>
            </w:pPr>
            <w:r w:rsidRPr="00403E6B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</w:tcPr>
          <w:p w:rsidR="00F5612E" w:rsidRPr="00403E6B" w:rsidRDefault="00F5612E" w:rsidP="00403E6B">
            <w:pPr>
              <w:keepNext/>
              <w:keepLines/>
              <w:spacing w:before="120" w:after="12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pl-PL"/>
              </w:rPr>
            </w:pPr>
          </w:p>
        </w:tc>
      </w:tr>
      <w:tr w:rsidR="00F5612E" w:rsidRPr="00403E6B">
        <w:tc>
          <w:tcPr>
            <w:tcW w:w="1129" w:type="dxa"/>
          </w:tcPr>
          <w:p w:rsidR="00F5612E" w:rsidRPr="00403E6B" w:rsidRDefault="00F5612E" w:rsidP="00403E6B">
            <w:pPr>
              <w:keepNext/>
              <w:keepLines/>
              <w:spacing w:before="120" w:after="12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pl-PL"/>
              </w:rPr>
            </w:pPr>
            <w:r w:rsidRPr="00403E6B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</w:tcPr>
          <w:p w:rsidR="00F5612E" w:rsidRPr="00403E6B" w:rsidRDefault="00F5612E" w:rsidP="00403E6B">
            <w:pPr>
              <w:keepNext/>
              <w:keepLines/>
              <w:spacing w:before="120" w:after="12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pl-PL"/>
              </w:rPr>
            </w:pPr>
          </w:p>
        </w:tc>
      </w:tr>
    </w:tbl>
    <w:p w:rsidR="00F5612E" w:rsidRPr="003B26BF" w:rsidRDefault="00F5612E" w:rsidP="003B26BF">
      <w:pPr>
        <w:keepNext/>
        <w:keepLines/>
        <w:spacing w:before="240" w:line="257" w:lineRule="auto"/>
        <w:jc w:val="both"/>
        <w:outlineLvl w:val="1"/>
        <w:rPr>
          <w:rFonts w:ascii="Times New Roman" w:hAnsi="Times New Roman" w:cs="Times New Roman"/>
        </w:rPr>
      </w:pPr>
      <w:r w:rsidRPr="003B26BF">
        <w:rPr>
          <w:rFonts w:ascii="Times New Roman" w:hAnsi="Times New Roman" w:cs="Times New Roman"/>
        </w:rPr>
        <w:t xml:space="preserve">W przypadku zaznaczenia odpowiedzi „TAK”, prosimy o wskazanie, </w:t>
      </w:r>
      <w:r>
        <w:rPr>
          <w:rFonts w:ascii="Times New Roman" w:hAnsi="Times New Roman" w:cs="Times New Roman"/>
        </w:rPr>
        <w:t>jakiego rodzaju działań odwetowych obawia się sygnalista</w:t>
      </w:r>
      <w:r w:rsidRPr="003B26BF">
        <w:rPr>
          <w:rFonts w:ascii="Times New Roman" w:hAnsi="Times New Roman" w:cs="Times New Roman"/>
        </w:rPr>
        <w:t>:</w:t>
      </w:r>
    </w:p>
    <w:p w:rsidR="00F5612E" w:rsidRPr="003B26BF" w:rsidRDefault="00F5612E" w:rsidP="003B26BF">
      <w:pPr>
        <w:spacing w:beforeAutospacing="1" w:after="0" w:afterAutospacing="1" w:line="240" w:lineRule="auto"/>
        <w:ind w:left="360"/>
        <w:rPr>
          <w:rFonts w:ascii="Times New Roman" w:hAnsi="Times New Roman" w:cs="Times New Roman"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65"/>
      </w:tblGrid>
      <w:tr w:rsidR="00F5612E" w:rsidRPr="00403E6B">
        <w:trPr>
          <w:cantSplit/>
          <w:trHeight w:val="758"/>
        </w:trPr>
        <w:tc>
          <w:tcPr>
            <w:tcW w:w="9065" w:type="dxa"/>
            <w:shd w:val="clear" w:color="auto" w:fill="FFFFFF"/>
          </w:tcPr>
          <w:p w:rsidR="00F5612E" w:rsidRPr="00403E6B" w:rsidRDefault="00F5612E" w:rsidP="00403E6B">
            <w:pPr>
              <w:spacing w:before="80" w:after="8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Pole do wypełnienia:</w:t>
            </w:r>
          </w:p>
          <w:p w:rsidR="00F5612E" w:rsidRPr="00403E6B" w:rsidRDefault="00F5612E" w:rsidP="00403E6B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12E" w:rsidRPr="00403E6B" w:rsidRDefault="00F5612E" w:rsidP="00403E6B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12E" w:rsidRPr="00403E6B" w:rsidRDefault="00F5612E" w:rsidP="00403E6B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612E" w:rsidRDefault="00F5612E" w:rsidP="00C76AE3">
      <w:pPr>
        <w:spacing w:after="0" w:line="276" w:lineRule="auto"/>
        <w:rPr>
          <w:rFonts w:ascii="Times New Roman" w:hAnsi="Times New Roman" w:cs="Times New Roman"/>
          <w:b/>
          <w:bCs/>
          <w:lang w:eastAsia="pl-PL"/>
        </w:rPr>
      </w:pPr>
    </w:p>
    <w:p w:rsidR="00F5612E" w:rsidRDefault="00F5612E" w:rsidP="00C76AE3">
      <w:pPr>
        <w:spacing w:after="0" w:line="276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7C3979">
        <w:rPr>
          <w:rFonts w:ascii="Times New Roman" w:hAnsi="Times New Roman" w:cs="Times New Roman"/>
          <w:b/>
          <w:bCs/>
          <w:lang w:eastAsia="pl-PL"/>
        </w:rPr>
        <w:t>II. Załączniki</w:t>
      </w:r>
      <w:r w:rsidRPr="007C3979">
        <w:rPr>
          <w:rFonts w:ascii="Times New Roman" w:hAnsi="Times New Roman" w:cs="Times New Roman"/>
          <w:lang w:eastAsia="pl-PL"/>
        </w:rPr>
        <w:br/>
      </w:r>
      <w:r w:rsidRPr="003445EF">
        <w:rPr>
          <w:rFonts w:ascii="Times New Roman" w:hAnsi="Times New Roman" w:cs="Times New Roman"/>
          <w:i/>
          <w:iCs/>
          <w:sz w:val="18"/>
          <w:szCs w:val="18"/>
        </w:rPr>
        <w:t>(Prosimy je wymienić i dołączyć do przekazywanego formularza)</w:t>
      </w:r>
      <w:r>
        <w:rPr>
          <w:rFonts w:ascii="Times New Roman" w:hAnsi="Times New Roman" w:cs="Times New Roman"/>
          <w:i/>
          <w:iCs/>
          <w:sz w:val="18"/>
          <w:szCs w:val="18"/>
        </w:rPr>
        <w:t>:</w:t>
      </w:r>
    </w:p>
    <w:p w:rsidR="00F5612E" w:rsidRPr="00C76AE3" w:rsidRDefault="00F5612E" w:rsidP="00C76AE3">
      <w:pPr>
        <w:spacing w:after="0" w:line="276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8214"/>
      </w:tblGrid>
      <w:tr w:rsidR="00F5612E" w:rsidRPr="00403E6B">
        <w:tc>
          <w:tcPr>
            <w:tcW w:w="709" w:type="dxa"/>
          </w:tcPr>
          <w:p w:rsidR="00F5612E" w:rsidRPr="00403E6B" w:rsidRDefault="00F5612E" w:rsidP="00403E6B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:rsidR="00F5612E" w:rsidRPr="00403E6B" w:rsidRDefault="00F5612E" w:rsidP="00403E6B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</w:pPr>
            <w:r w:rsidRPr="00403E6B"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  <w:t>Nazwa załącznika</w:t>
            </w:r>
          </w:p>
        </w:tc>
      </w:tr>
      <w:tr w:rsidR="00F5612E" w:rsidRPr="00403E6B">
        <w:tc>
          <w:tcPr>
            <w:tcW w:w="709" w:type="dxa"/>
          </w:tcPr>
          <w:p w:rsidR="00F5612E" w:rsidRPr="00403E6B" w:rsidRDefault="00F5612E" w:rsidP="00403E6B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</w:pPr>
          </w:p>
        </w:tc>
        <w:tc>
          <w:tcPr>
            <w:tcW w:w="8214" w:type="dxa"/>
          </w:tcPr>
          <w:p w:rsidR="00F5612E" w:rsidRPr="00403E6B" w:rsidRDefault="00F5612E" w:rsidP="00403E6B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</w:pPr>
          </w:p>
        </w:tc>
      </w:tr>
      <w:tr w:rsidR="00F5612E" w:rsidRPr="00403E6B">
        <w:tc>
          <w:tcPr>
            <w:tcW w:w="709" w:type="dxa"/>
          </w:tcPr>
          <w:p w:rsidR="00F5612E" w:rsidRPr="00403E6B" w:rsidRDefault="00F5612E" w:rsidP="00403E6B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</w:pPr>
          </w:p>
        </w:tc>
        <w:tc>
          <w:tcPr>
            <w:tcW w:w="8214" w:type="dxa"/>
          </w:tcPr>
          <w:p w:rsidR="00F5612E" w:rsidRPr="00403E6B" w:rsidRDefault="00F5612E" w:rsidP="00403E6B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</w:pPr>
          </w:p>
        </w:tc>
      </w:tr>
    </w:tbl>
    <w:p w:rsidR="00F5612E" w:rsidRPr="00CE6AAE" w:rsidRDefault="00F5612E" w:rsidP="00973348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 w:rsidRPr="00CE6AAE">
        <w:rPr>
          <w:rFonts w:ascii="Times New Roman" w:hAnsi="Times New Roman" w:cs="Times New Roman"/>
          <w:b/>
          <w:bCs/>
          <w:lang w:eastAsia="pl-PL"/>
        </w:rPr>
        <w:t>IV. Oświadczenie zgłaszającego</w:t>
      </w:r>
    </w:p>
    <w:p w:rsidR="00F5612E" w:rsidRPr="00CE6AAE" w:rsidRDefault="00F5612E" w:rsidP="00C76A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pl-PL"/>
        </w:rPr>
      </w:pPr>
      <w:r w:rsidRPr="00CE6AAE">
        <w:rPr>
          <w:rFonts w:ascii="Times New Roman" w:hAnsi="Times New Roman" w:cs="Times New Roman"/>
          <w:lang w:eastAsia="pl-PL"/>
        </w:rPr>
        <w:t xml:space="preserve">Oświadczam, że informacje zawarte w niniejszym zgłoszeniu są zgodne z moją wiedzą i zostały przedstawione w dobrej wierze. </w:t>
      </w:r>
      <w:r>
        <w:rPr>
          <w:rFonts w:ascii="Times New Roman" w:hAnsi="Times New Roman" w:cs="Times New Roman"/>
          <w:lang w:eastAsia="pl-PL"/>
        </w:rPr>
        <w:t>Kwituję przyjęcia pouczenia</w:t>
      </w:r>
      <w:r w:rsidRPr="007C3979">
        <w:rPr>
          <w:rFonts w:ascii="Times New Roman" w:hAnsi="Times New Roman" w:cs="Times New Roman"/>
          <w:lang w:eastAsia="pl-PL"/>
        </w:rPr>
        <w:t xml:space="preserve"> RODO i pouczeni</w:t>
      </w:r>
      <w:r>
        <w:rPr>
          <w:rFonts w:ascii="Times New Roman" w:hAnsi="Times New Roman" w:cs="Times New Roman"/>
          <w:lang w:eastAsia="pl-PL"/>
        </w:rPr>
        <w:t xml:space="preserve">a </w:t>
      </w:r>
      <w:r w:rsidRPr="007C3979">
        <w:rPr>
          <w:rFonts w:ascii="Times New Roman" w:hAnsi="Times New Roman" w:cs="Times New Roman"/>
          <w:lang w:eastAsia="pl-PL"/>
        </w:rPr>
        <w:t>o prawach i obowiązkach sygnalisty.</w:t>
      </w:r>
    </w:p>
    <w:p w:rsidR="00F5612E" w:rsidRPr="003B26BF" w:rsidRDefault="00F5612E" w:rsidP="003B26BF">
      <w:pPr>
        <w:keepNext/>
        <w:keepLines/>
        <w:spacing w:before="120" w:after="120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B26B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Oświadczenia osoby dokonującej zgłoszenie*:</w:t>
      </w:r>
    </w:p>
    <w:p w:rsidR="00F5612E" w:rsidRPr="003B26BF" w:rsidRDefault="00F5612E" w:rsidP="003B26BF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26BF">
        <w:rPr>
          <w:rFonts w:ascii="Times New Roman" w:hAnsi="Times New Roman" w:cs="Times New Roman"/>
          <w:sz w:val="20"/>
          <w:szCs w:val="20"/>
        </w:rPr>
        <w:t xml:space="preserve">W przypadku przyjęcia zgłoszenia zewnętrznego sygnalista niezwłocznie, nie później jednak </w:t>
      </w:r>
      <w:r w:rsidRPr="003B26BF">
        <w:rPr>
          <w:rFonts w:ascii="Times New Roman" w:hAnsi="Times New Roman" w:cs="Times New Roman"/>
          <w:sz w:val="20"/>
          <w:szCs w:val="20"/>
        </w:rPr>
        <w:br/>
        <w:t xml:space="preserve">niż w terminie 7 dni od dnia przyjęcia zgłoszenia, otrzyma potwierdzenie jego przyjęcia, </w:t>
      </w:r>
      <w:r w:rsidRPr="003B26BF">
        <w:rPr>
          <w:rFonts w:ascii="Times New Roman" w:hAnsi="Times New Roman" w:cs="Times New Roman"/>
          <w:b/>
          <w:bCs/>
          <w:sz w:val="20"/>
          <w:szCs w:val="20"/>
        </w:rPr>
        <w:t xml:space="preserve">chyba </w:t>
      </w:r>
      <w:r w:rsidRPr="003B26BF">
        <w:rPr>
          <w:rFonts w:ascii="Times New Roman" w:hAnsi="Times New Roman" w:cs="Times New Roman"/>
          <w:b/>
          <w:bCs/>
          <w:sz w:val="20"/>
          <w:szCs w:val="20"/>
        </w:rPr>
        <w:br/>
        <w:t xml:space="preserve">że sygnalista </w:t>
      </w:r>
      <w:r w:rsidRPr="003B26BF">
        <w:rPr>
          <w:rFonts w:ascii="Times New Roman" w:hAnsi="Times New Roman" w:cs="Times New Roman"/>
          <w:b/>
          <w:bCs/>
          <w:sz w:val="20"/>
          <w:szCs w:val="20"/>
          <w:u w:val="single"/>
        </w:rPr>
        <w:t>wyraźnie</w:t>
      </w:r>
      <w:r w:rsidRPr="003B26BF">
        <w:rPr>
          <w:rFonts w:ascii="Times New Roman" w:hAnsi="Times New Roman" w:cs="Times New Roman"/>
          <w:b/>
          <w:bCs/>
          <w:sz w:val="20"/>
          <w:szCs w:val="20"/>
        </w:rPr>
        <w:t xml:space="preserve"> wystąpił z odmiennym wnioskiem w tym zakresie</w:t>
      </w:r>
      <w:r w:rsidRPr="003B26BF">
        <w:rPr>
          <w:rFonts w:ascii="Times New Roman" w:hAnsi="Times New Roman" w:cs="Times New Roman"/>
          <w:sz w:val="20"/>
          <w:szCs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3B26BF">
        <w:rPr>
          <w:rFonts w:ascii="Times New Roman" w:hAnsi="Times New Roman" w:cs="Times New Roman"/>
          <w:sz w:val="20"/>
          <w:szCs w:val="20"/>
          <w:vertAlign w:val="superscript"/>
        </w:rPr>
        <w:footnoteReference w:id="2"/>
      </w:r>
      <w:r w:rsidRPr="003B26BF">
        <w:rPr>
          <w:rFonts w:ascii="Times New Roman" w:hAnsi="Times New Roman" w:cs="Times New Roman"/>
          <w:sz w:val="20"/>
          <w:szCs w:val="20"/>
        </w:rPr>
        <w:t>.</w:t>
      </w:r>
    </w:p>
    <w:p w:rsidR="00F5612E" w:rsidRPr="003B26BF" w:rsidRDefault="00F5612E" w:rsidP="003B26BF">
      <w:pPr>
        <w:spacing w:after="8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  <w:r w:rsidRPr="003B26BF">
        <w:rPr>
          <w:rFonts w:ascii="Segoe UI Symbol" w:hAnsi="Segoe UI Symbol" w:cs="Segoe UI Symbol"/>
          <w:sz w:val="20"/>
          <w:szCs w:val="20"/>
        </w:rPr>
        <w:t>☐</w:t>
      </w:r>
      <w:r w:rsidRPr="003B26BF">
        <w:rPr>
          <w:rFonts w:ascii="Times New Roman" w:hAnsi="Times New Roman" w:cs="Times New Roman"/>
          <w:sz w:val="20"/>
          <w:szCs w:val="20"/>
        </w:rPr>
        <w:t xml:space="preserve"> proszę </w:t>
      </w:r>
      <w:r w:rsidRPr="003B26BF">
        <w:rPr>
          <w:rFonts w:ascii="Times New Roman" w:hAnsi="Times New Roman" w:cs="Times New Roman"/>
          <w:sz w:val="20"/>
          <w:szCs w:val="20"/>
          <w:u w:val="single"/>
        </w:rPr>
        <w:t>o nieprzekazywanie potwierdzenia</w:t>
      </w:r>
      <w:r w:rsidRPr="003B26BF">
        <w:rPr>
          <w:rFonts w:ascii="Times New Roman" w:hAnsi="Times New Roman" w:cs="Times New Roman"/>
          <w:sz w:val="20"/>
          <w:szCs w:val="20"/>
        </w:rPr>
        <w:t xml:space="preserve"> przyjęcia zgłoszenia zewnętrznego</w:t>
      </w:r>
    </w:p>
    <w:p w:rsidR="00F5612E" w:rsidRPr="003B26BF" w:rsidRDefault="00F5612E" w:rsidP="003B26BF">
      <w:pPr>
        <w:numPr>
          <w:ilvl w:val="0"/>
          <w:numId w:val="12"/>
        </w:numPr>
        <w:spacing w:after="80" w:line="276" w:lineRule="auto"/>
        <w:rPr>
          <w:rFonts w:ascii="Times New Roman" w:hAnsi="Times New Roman" w:cs="Times New Roman"/>
          <w:sz w:val="20"/>
          <w:szCs w:val="20"/>
        </w:rPr>
      </w:pPr>
    </w:p>
    <w:p w:rsidR="00F5612E" w:rsidRPr="003B26BF" w:rsidRDefault="00F5612E" w:rsidP="003B26B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  <w:r w:rsidRPr="003B26BF">
        <w:rPr>
          <w:rFonts w:ascii="Segoe UI Symbol" w:hAnsi="Segoe UI Symbol" w:cs="Segoe UI Symbol"/>
          <w:sz w:val="20"/>
          <w:szCs w:val="20"/>
        </w:rPr>
        <w:t>☐</w:t>
      </w:r>
      <w:r w:rsidRPr="003B26BF">
        <w:rPr>
          <w:rFonts w:ascii="Times New Roman" w:hAnsi="Times New Roman" w:cs="Times New Roman"/>
          <w:sz w:val="20"/>
          <w:szCs w:val="20"/>
        </w:rPr>
        <w:t xml:space="preserve">zapoznałem się z Klauzulą informacyjną w zakresie ochrony danych osobowych dotyczącą </w:t>
      </w:r>
    </w:p>
    <w:p w:rsidR="00F5612E" w:rsidRPr="003B26BF" w:rsidRDefault="00F5612E" w:rsidP="003B26B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  <w:r w:rsidRPr="003B26BF">
        <w:rPr>
          <w:rFonts w:ascii="Times New Roman" w:hAnsi="Times New Roman" w:cs="Times New Roman"/>
          <w:sz w:val="20"/>
          <w:szCs w:val="20"/>
        </w:rPr>
        <w:t xml:space="preserve">     dokonywania zewnętrznych zgłoszeń naruszeń prawa </w:t>
      </w:r>
    </w:p>
    <w:p w:rsidR="00F5612E" w:rsidRPr="003B26BF" w:rsidRDefault="00F5612E" w:rsidP="003B26B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F5612E" w:rsidRPr="003B26BF" w:rsidRDefault="00F5612E" w:rsidP="003B26B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B26BF">
        <w:rPr>
          <w:rFonts w:ascii="Times New Roman" w:hAnsi="Times New Roman" w:cs="Times New Roman"/>
          <w:sz w:val="18"/>
          <w:szCs w:val="18"/>
        </w:rPr>
        <w:t xml:space="preserve">* </w:t>
      </w:r>
      <w:r w:rsidRPr="003B26BF">
        <w:rPr>
          <w:rFonts w:ascii="Times New Roman" w:hAnsi="Times New Roman" w:cs="Times New Roman"/>
          <w:i/>
          <w:iCs/>
          <w:sz w:val="18"/>
          <w:szCs w:val="18"/>
        </w:rPr>
        <w:t>należy postawić znak „X”  w odpowiednim polu</w:t>
      </w:r>
    </w:p>
    <w:p w:rsidR="00F5612E" w:rsidRDefault="00F5612E">
      <w:bookmarkStart w:id="3" w:name="_PictureBullets"/>
      <w:r w:rsidRPr="00832023">
        <w:rPr>
          <w:rFonts w:ascii="Times New Roman" w:eastAsia="Times New Roman" w:hAnsi="Times New Roman"/>
          <w:vanish/>
          <w:sz w:val="24"/>
          <w:szCs w:val="24"/>
          <w:lang w:eastAsia="pl-PL"/>
        </w:rPr>
        <w:pict>
          <v:rect id="_x0000_i1025" style="width:0;height:1.5pt" o:hralign="center" o:bullet="t" o:hrstd="t" o:hr="t" fillcolor="#a0a0a0" stroked="f"/>
        </w:pict>
      </w:r>
      <w:bookmarkEnd w:id="3"/>
    </w:p>
    <w:sectPr w:rsidR="00F5612E" w:rsidSect="00D62D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12E" w:rsidRDefault="00F5612E" w:rsidP="00973348">
      <w:pPr>
        <w:spacing w:after="0" w:line="240" w:lineRule="auto"/>
      </w:pPr>
      <w:r>
        <w:separator/>
      </w:r>
    </w:p>
  </w:endnote>
  <w:endnote w:type="continuationSeparator" w:id="1">
    <w:p w:rsidR="00F5612E" w:rsidRDefault="00F5612E" w:rsidP="0097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12E" w:rsidRDefault="00F5612E" w:rsidP="00973348">
      <w:pPr>
        <w:spacing w:after="0" w:line="240" w:lineRule="auto"/>
      </w:pPr>
      <w:r>
        <w:separator/>
      </w:r>
    </w:p>
  </w:footnote>
  <w:footnote w:type="continuationSeparator" w:id="1">
    <w:p w:rsidR="00F5612E" w:rsidRDefault="00F5612E" w:rsidP="00973348">
      <w:pPr>
        <w:spacing w:after="0" w:line="240" w:lineRule="auto"/>
      </w:pPr>
      <w:r>
        <w:continuationSeparator/>
      </w:r>
    </w:p>
  </w:footnote>
  <w:footnote w:id="2">
    <w:p w:rsidR="00F5612E" w:rsidRDefault="00F5612E" w:rsidP="003B26BF">
      <w:pPr>
        <w:pStyle w:val="FootnoteText"/>
      </w:pPr>
      <w:r w:rsidRPr="003445EF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3445EF"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(Dz.U. z 2024 r. poz. 928).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12E" w:rsidRPr="006A29B4" w:rsidRDefault="00F5612E">
    <w:pPr>
      <w:pStyle w:val="Header"/>
      <w:jc w:val="right"/>
      <w:rPr>
        <w:rFonts w:ascii="Times New Roman" w:hAnsi="Times New Roman" w:cs="Times New Roman"/>
      </w:rPr>
    </w:pPr>
    <w:r w:rsidRPr="006A29B4">
      <w:rPr>
        <w:rFonts w:ascii="Times New Roman" w:hAnsi="Times New Roman" w:cs="Times New Roman"/>
      </w:rPr>
      <w:t>Załącznik nr 1do Procedury Zgłoszeń Zewnętrznych</w:t>
    </w:r>
  </w:p>
  <w:p w:rsidR="00F5612E" w:rsidRDefault="00F561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4065DA0"/>
    <w:multiLevelType w:val="hybridMultilevel"/>
    <w:tmpl w:val="1C8A5214"/>
    <w:lvl w:ilvl="0" w:tplc="29BC9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CE64C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29831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BFBC39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1B0816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D5C3C8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C5AFF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990324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35B01AE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1DEB7E84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42FE3"/>
    <w:multiLevelType w:val="hybridMultilevel"/>
    <w:tmpl w:val="91142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2369D"/>
    <w:multiLevelType w:val="hybridMultilevel"/>
    <w:tmpl w:val="53A0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E5A97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369"/>
    <w:multiLevelType w:val="hybridMultilevel"/>
    <w:tmpl w:val="80EC4FFE"/>
    <w:lvl w:ilvl="0" w:tplc="460A48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15425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F66231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D628E3"/>
    <w:multiLevelType w:val="hybridMultilevel"/>
    <w:tmpl w:val="7BEEE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95520"/>
    <w:multiLevelType w:val="hybridMultilevel"/>
    <w:tmpl w:val="E39ED2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348"/>
    <w:rsid w:val="00041899"/>
    <w:rsid w:val="000447FD"/>
    <w:rsid w:val="000A1706"/>
    <w:rsid w:val="001135D6"/>
    <w:rsid w:val="00137432"/>
    <w:rsid w:val="003445EF"/>
    <w:rsid w:val="003B26BF"/>
    <w:rsid w:val="00403E6B"/>
    <w:rsid w:val="00415078"/>
    <w:rsid w:val="00420858"/>
    <w:rsid w:val="00520437"/>
    <w:rsid w:val="00571232"/>
    <w:rsid w:val="005762FE"/>
    <w:rsid w:val="006366EC"/>
    <w:rsid w:val="006459C2"/>
    <w:rsid w:val="006514A8"/>
    <w:rsid w:val="00653E7B"/>
    <w:rsid w:val="006A29B4"/>
    <w:rsid w:val="007C3979"/>
    <w:rsid w:val="007E5B42"/>
    <w:rsid w:val="00832023"/>
    <w:rsid w:val="00862079"/>
    <w:rsid w:val="00973348"/>
    <w:rsid w:val="00AD0B84"/>
    <w:rsid w:val="00B72722"/>
    <w:rsid w:val="00B95A26"/>
    <w:rsid w:val="00BD1CDB"/>
    <w:rsid w:val="00C554BF"/>
    <w:rsid w:val="00C76AE3"/>
    <w:rsid w:val="00CE2EA0"/>
    <w:rsid w:val="00CE6AAE"/>
    <w:rsid w:val="00D62D6D"/>
    <w:rsid w:val="00DB123C"/>
    <w:rsid w:val="00DC7428"/>
    <w:rsid w:val="00DF0FE0"/>
    <w:rsid w:val="00EA0B45"/>
    <w:rsid w:val="00EE1381"/>
    <w:rsid w:val="00F137F0"/>
    <w:rsid w:val="00F5612E"/>
    <w:rsid w:val="00FA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6BF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6AE3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26BF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6AE3"/>
    <w:rPr>
      <w:rFonts w:ascii="Calibri Light" w:hAnsi="Calibri Light" w:cs="Calibri Light"/>
      <w:color w:val="2E74B5"/>
      <w:sz w:val="32"/>
      <w:szCs w:val="32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B26BF"/>
    <w:rPr>
      <w:rFonts w:ascii="Calibri Light" w:hAnsi="Calibri Light" w:cs="Calibri Light"/>
      <w:color w:val="2E74B5"/>
      <w:sz w:val="26"/>
      <w:szCs w:val="26"/>
    </w:rPr>
  </w:style>
  <w:style w:type="paragraph" w:styleId="Header">
    <w:name w:val="header"/>
    <w:basedOn w:val="Normal"/>
    <w:link w:val="HeaderChar"/>
    <w:uiPriority w:val="99"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348"/>
  </w:style>
  <w:style w:type="paragraph" w:styleId="Footer">
    <w:name w:val="footer"/>
    <w:basedOn w:val="Normal"/>
    <w:link w:val="FooterChar"/>
    <w:uiPriority w:val="99"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348"/>
  </w:style>
  <w:style w:type="paragraph" w:styleId="ListParagraph">
    <w:name w:val="List Paragraph"/>
    <w:basedOn w:val="Normal"/>
    <w:uiPriority w:val="99"/>
    <w:qFormat/>
    <w:rsid w:val="00653E7B"/>
    <w:pPr>
      <w:ind w:left="720"/>
    </w:pPr>
  </w:style>
  <w:style w:type="table" w:customStyle="1" w:styleId="Tabela-Siatka1">
    <w:name w:val="Tabela - Siatka1"/>
    <w:uiPriority w:val="99"/>
    <w:rsid w:val="00C76AE3"/>
    <w:rPr>
      <w:rFonts w:cs="Calibri"/>
      <w:kern w:val="2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76AE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76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6AE3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uiPriority w:val="99"/>
    <w:rsid w:val="00C76AE3"/>
    <w:rPr>
      <w:rFonts w:cs="Calibri"/>
      <w:kern w:val="2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3B26BF"/>
    <w:rPr>
      <w:rFonts w:cs="Calibri"/>
      <w:kern w:val="2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3B26BF"/>
    <w:rPr>
      <w:rFonts w:cs="Calibri"/>
      <w:kern w:val="2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3B26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B26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B26BF"/>
    <w:rPr>
      <w:vertAlign w:val="superscript"/>
    </w:rPr>
  </w:style>
  <w:style w:type="table" w:customStyle="1" w:styleId="Tabela-Siatka5">
    <w:name w:val="Tabela - Siatka5"/>
    <w:uiPriority w:val="99"/>
    <w:rsid w:val="006366EC"/>
    <w:rPr>
      <w:rFonts w:cs="Calibri"/>
      <w:kern w:val="2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5</Pages>
  <Words>803</Words>
  <Characters>4823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 Miejska Policji w Sopocie</dc:title>
  <dc:subject/>
  <dc:creator>Admin</dc:creator>
  <cp:keywords/>
  <dc:description/>
  <cp:lastModifiedBy>test</cp:lastModifiedBy>
  <cp:revision>2</cp:revision>
  <dcterms:created xsi:type="dcterms:W3CDTF">2024-12-18T13:34:00Z</dcterms:created>
  <dcterms:modified xsi:type="dcterms:W3CDTF">2024-12-18T13:34:00Z</dcterms:modified>
</cp:coreProperties>
</file>