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C9" w:rsidRDefault="005457C9" w:rsidP="00EB13A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457C9" w:rsidRPr="00EB13A9" w:rsidRDefault="005457C9" w:rsidP="00EB13A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B13A9">
        <w:rPr>
          <w:rFonts w:ascii="Times New Roman" w:hAnsi="Times New Roman" w:cs="Times New Roman"/>
          <w:sz w:val="24"/>
          <w:szCs w:val="24"/>
          <w:lang w:eastAsia="pl-PL"/>
        </w:rPr>
        <w:t xml:space="preserve">Informacja dla Współpracowników, Kontrahentów i Innych Osób Powiązanych z Komendą </w:t>
      </w:r>
      <w:r>
        <w:rPr>
          <w:rFonts w:ascii="Times New Roman" w:hAnsi="Times New Roman" w:cs="Times New Roman"/>
          <w:sz w:val="24"/>
          <w:szCs w:val="24"/>
          <w:lang w:eastAsia="pl-PL"/>
        </w:rPr>
        <w:t>Miejs</w:t>
      </w:r>
      <w:r w:rsidRPr="00EB13A9">
        <w:rPr>
          <w:rFonts w:ascii="Times New Roman" w:hAnsi="Times New Roman" w:cs="Times New Roman"/>
          <w:sz w:val="24"/>
          <w:szCs w:val="24"/>
          <w:lang w:eastAsia="pl-PL"/>
        </w:rPr>
        <w:t xml:space="preserve">ką Policji w </w:t>
      </w:r>
      <w:r>
        <w:rPr>
          <w:rFonts w:ascii="Times New Roman" w:hAnsi="Times New Roman" w:cs="Times New Roman"/>
          <w:sz w:val="24"/>
          <w:szCs w:val="24"/>
          <w:lang w:eastAsia="pl-PL"/>
        </w:rPr>
        <w:t>Sopocie</w:t>
      </w:r>
    </w:p>
    <w:p w:rsidR="005457C9" w:rsidRPr="00EB13A9" w:rsidRDefault="005457C9" w:rsidP="00EB13A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13A9">
        <w:rPr>
          <w:rFonts w:ascii="Times New Roman" w:hAnsi="Times New Roman" w:cs="Times New Roman"/>
          <w:sz w:val="24"/>
          <w:szCs w:val="24"/>
          <w:lang w:eastAsia="pl-PL"/>
        </w:rPr>
        <w:t xml:space="preserve">Komenda </w:t>
      </w:r>
      <w:r>
        <w:rPr>
          <w:rFonts w:ascii="Times New Roman" w:hAnsi="Times New Roman" w:cs="Times New Roman"/>
          <w:sz w:val="24"/>
          <w:szCs w:val="24"/>
          <w:lang w:eastAsia="pl-PL"/>
        </w:rPr>
        <w:t>Miejs</w:t>
      </w:r>
      <w:r w:rsidRPr="00EB13A9">
        <w:rPr>
          <w:rFonts w:ascii="Times New Roman" w:hAnsi="Times New Roman" w:cs="Times New Roman"/>
          <w:sz w:val="24"/>
          <w:szCs w:val="24"/>
          <w:lang w:eastAsia="pl-PL"/>
        </w:rPr>
        <w:t xml:space="preserve">ka Policji w </w:t>
      </w:r>
      <w:r>
        <w:rPr>
          <w:rFonts w:ascii="Times New Roman" w:hAnsi="Times New Roman" w:cs="Times New Roman"/>
          <w:sz w:val="24"/>
          <w:szCs w:val="24"/>
          <w:lang w:eastAsia="pl-PL"/>
        </w:rPr>
        <w:t>Sopocie</w:t>
      </w:r>
      <w:r w:rsidRPr="00EB13A9">
        <w:rPr>
          <w:rFonts w:ascii="Times New Roman" w:hAnsi="Times New Roman" w:cs="Times New Roman"/>
          <w:sz w:val="24"/>
          <w:szCs w:val="24"/>
          <w:lang w:eastAsia="pl-PL"/>
        </w:rPr>
        <w:t xml:space="preserve"> działa zgodnie z najwyższymi standardami etycznymi i prawnymi. W ramach naszych obowiązków oferujemy możliwość skorzystania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B13A9">
        <w:rPr>
          <w:rFonts w:ascii="Times New Roman" w:hAnsi="Times New Roman" w:cs="Times New Roman"/>
          <w:sz w:val="24"/>
          <w:szCs w:val="24"/>
          <w:lang w:eastAsia="pl-PL"/>
        </w:rPr>
        <w:t>z wewnętrznej procedury dokonywania zgłoszeń naruszeń prawa i podejmowania działań następczych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5457C9" w:rsidRPr="00EB13A9" w:rsidRDefault="005457C9" w:rsidP="008E7F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B13A9">
        <w:rPr>
          <w:rFonts w:ascii="Times New Roman" w:hAnsi="Times New Roman" w:cs="Times New Roman"/>
          <w:sz w:val="24"/>
          <w:szCs w:val="24"/>
          <w:lang w:eastAsia="pl-PL"/>
        </w:rPr>
        <w:tab/>
        <w:t>Więcej informacji zn</w:t>
      </w:r>
      <w:r>
        <w:rPr>
          <w:rFonts w:ascii="Times New Roman" w:hAnsi="Times New Roman" w:cs="Times New Roman"/>
          <w:sz w:val="24"/>
          <w:szCs w:val="24"/>
          <w:lang w:eastAsia="pl-PL"/>
        </w:rPr>
        <w:t>ajdziesz na stronie Komendy Miejskiej Policji w Sopocie.</w:t>
      </w:r>
    </w:p>
    <w:p w:rsidR="005457C9" w:rsidRPr="008E7F4F" w:rsidRDefault="005457C9" w:rsidP="008E7F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</w:p>
    <w:bookmarkEnd w:id="0"/>
    <w:p w:rsidR="005457C9" w:rsidRDefault="005457C9"/>
    <w:sectPr w:rsidR="005457C9" w:rsidSect="003456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7C9" w:rsidRDefault="005457C9" w:rsidP="00DF3970">
      <w:pPr>
        <w:spacing w:after="0" w:line="240" w:lineRule="auto"/>
      </w:pPr>
      <w:r>
        <w:separator/>
      </w:r>
    </w:p>
  </w:endnote>
  <w:endnote w:type="continuationSeparator" w:id="1">
    <w:p w:rsidR="005457C9" w:rsidRDefault="005457C9" w:rsidP="00DF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7C9" w:rsidRDefault="005457C9" w:rsidP="00DF3970">
      <w:pPr>
        <w:spacing w:after="0" w:line="240" w:lineRule="auto"/>
      </w:pPr>
      <w:r>
        <w:separator/>
      </w:r>
    </w:p>
  </w:footnote>
  <w:footnote w:type="continuationSeparator" w:id="1">
    <w:p w:rsidR="005457C9" w:rsidRDefault="005457C9" w:rsidP="00DF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7C9" w:rsidRPr="003B6C70" w:rsidRDefault="005457C9">
    <w:pPr>
      <w:pStyle w:val="Header"/>
      <w:jc w:val="right"/>
      <w:rPr>
        <w:i/>
        <w:iCs/>
        <w:color w:val="5B9BD5"/>
      </w:rPr>
    </w:pPr>
    <w:r w:rsidRPr="003B6C70">
      <w:rPr>
        <w:i/>
        <w:iCs/>
        <w:color w:val="5B9BD5"/>
      </w:rPr>
      <w:t xml:space="preserve">Załącznik </w:t>
    </w:r>
    <w:r>
      <w:rPr>
        <w:i/>
        <w:iCs/>
        <w:color w:val="5B9BD5"/>
      </w:rPr>
      <w:t>nr</w:t>
    </w:r>
    <w:r w:rsidRPr="003B6C70">
      <w:rPr>
        <w:i/>
        <w:iCs/>
        <w:color w:val="5B9BD5"/>
      </w:rPr>
      <w:t xml:space="preserve"> </w:t>
    </w:r>
    <w:r>
      <w:rPr>
        <w:i/>
        <w:iCs/>
        <w:color w:val="5B9BD5"/>
      </w:rPr>
      <w:t>16</w:t>
    </w:r>
  </w:p>
  <w:p w:rsidR="005457C9" w:rsidRDefault="005457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7D07"/>
    <w:multiLevelType w:val="multilevel"/>
    <w:tmpl w:val="B6DE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F59148A"/>
    <w:multiLevelType w:val="multilevel"/>
    <w:tmpl w:val="2C80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43B0A"/>
    <w:multiLevelType w:val="multilevel"/>
    <w:tmpl w:val="3F0A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54729A4"/>
    <w:multiLevelType w:val="multilevel"/>
    <w:tmpl w:val="827E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75DDA"/>
    <w:multiLevelType w:val="multilevel"/>
    <w:tmpl w:val="6DCE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F4F"/>
    <w:rsid w:val="000059B4"/>
    <w:rsid w:val="00161A09"/>
    <w:rsid w:val="00200BC6"/>
    <w:rsid w:val="00345651"/>
    <w:rsid w:val="003B6C70"/>
    <w:rsid w:val="00422750"/>
    <w:rsid w:val="00447BEB"/>
    <w:rsid w:val="0045459C"/>
    <w:rsid w:val="004A6BC8"/>
    <w:rsid w:val="005457C9"/>
    <w:rsid w:val="00653279"/>
    <w:rsid w:val="007008FC"/>
    <w:rsid w:val="00787797"/>
    <w:rsid w:val="007B25E3"/>
    <w:rsid w:val="007E5B42"/>
    <w:rsid w:val="00862079"/>
    <w:rsid w:val="0088559D"/>
    <w:rsid w:val="008E7F4F"/>
    <w:rsid w:val="00A20CC4"/>
    <w:rsid w:val="00A44FCE"/>
    <w:rsid w:val="00AB218A"/>
    <w:rsid w:val="00BF4447"/>
    <w:rsid w:val="00C414F7"/>
    <w:rsid w:val="00C85130"/>
    <w:rsid w:val="00CF034D"/>
    <w:rsid w:val="00D55C61"/>
    <w:rsid w:val="00D578CB"/>
    <w:rsid w:val="00DF3970"/>
    <w:rsid w:val="00EB13A9"/>
    <w:rsid w:val="00F30DD9"/>
    <w:rsid w:val="00FA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5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3970"/>
  </w:style>
  <w:style w:type="paragraph" w:styleId="Footer">
    <w:name w:val="footer"/>
    <w:basedOn w:val="Normal"/>
    <w:link w:val="FooterChar"/>
    <w:uiPriority w:val="99"/>
    <w:rsid w:val="00DF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F3970"/>
  </w:style>
  <w:style w:type="paragraph" w:styleId="BalloonText">
    <w:name w:val="Balloon Text"/>
    <w:basedOn w:val="Normal"/>
    <w:link w:val="BalloonTextChar"/>
    <w:uiPriority w:val="99"/>
    <w:semiHidden/>
    <w:rsid w:val="00DF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1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1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63</Words>
  <Characters>381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procedury § 13 ust. 1 pkt 2</dc:title>
  <dc:subject/>
  <dc:creator>Admin</dc:creator>
  <cp:keywords/>
  <dc:description/>
  <cp:lastModifiedBy>test</cp:lastModifiedBy>
  <cp:revision>2</cp:revision>
  <cp:lastPrinted>2024-09-05T05:25:00Z</cp:lastPrinted>
  <dcterms:created xsi:type="dcterms:W3CDTF">2024-09-10T08:46:00Z</dcterms:created>
  <dcterms:modified xsi:type="dcterms:W3CDTF">2024-09-10T08:46:00Z</dcterms:modified>
</cp:coreProperties>
</file>