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EB" w:rsidRPr="00682F80" w:rsidRDefault="006321EB" w:rsidP="002E71E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82F8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Komenda Miejska Policji w Sopocie</w:t>
      </w:r>
    </w:p>
    <w:p w:rsidR="006321EB" w:rsidRPr="002E71E4" w:rsidRDefault="006321EB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:rsidR="006321EB" w:rsidRPr="002E71E4" w:rsidRDefault="006321EB" w:rsidP="002E71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Nr protokołu: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 [Numer protokołu]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 [Data sporządzenia]</w:t>
      </w:r>
    </w:p>
    <w:p w:rsidR="006321EB" w:rsidRPr="002E71E4" w:rsidRDefault="006321EB" w:rsidP="002E71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:rsidR="006321EB" w:rsidRPr="002E71E4" w:rsidRDefault="006321EB" w:rsidP="002E71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Komisja ds. Zniszczenia Akt Sygnalisty, powołana na podstawie zarządzenia Komendanta </w:t>
      </w:r>
      <w:r>
        <w:rPr>
          <w:rFonts w:ascii="Times New Roman" w:hAnsi="Times New Roman" w:cs="Times New Roman"/>
          <w:sz w:val="24"/>
          <w:szCs w:val="24"/>
          <w:lang w:eastAsia="pl-PL"/>
        </w:rPr>
        <w:t>Miejskiego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 Policji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 z dnia [data zarządzenia], w składzie:</w:t>
      </w:r>
    </w:p>
    <w:p w:rsidR="006321EB" w:rsidRPr="002E71E4" w:rsidRDefault="006321EB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6321EB" w:rsidRPr="002E71E4" w:rsidRDefault="006321EB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6321EB" w:rsidRPr="002E71E4" w:rsidRDefault="006321EB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6321EB" w:rsidRPr="002E71E4" w:rsidRDefault="006321EB" w:rsidP="002E71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II. Dane dotyczące akt przeznaczonych do zniszczenia</w:t>
      </w:r>
    </w:p>
    <w:p w:rsidR="006321EB" w:rsidRPr="002E71E4" w:rsidRDefault="006321EB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:rsidR="006321EB" w:rsidRPr="002E71E4" w:rsidRDefault="006321EB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:rsidR="006321EB" w:rsidRPr="002E71E4" w:rsidRDefault="006321EB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:rsidR="006321EB" w:rsidRPr="002E71E4" w:rsidRDefault="006321EB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Nr zgłoszenia: ________________________________________________</w:t>
      </w:r>
    </w:p>
    <w:p w:rsidR="006321EB" w:rsidRPr="002E71E4" w:rsidRDefault="006321EB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:rsidR="006321EB" w:rsidRPr="002E71E4" w:rsidRDefault="006321EB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:rsidR="006321EB" w:rsidRPr="002E71E4" w:rsidRDefault="006321EB" w:rsidP="002E71E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03578A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6321EB" w:rsidRPr="002E71E4" w:rsidRDefault="006321EB" w:rsidP="002E71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:rsidR="006321EB" w:rsidRPr="002E71E4" w:rsidRDefault="006321EB" w:rsidP="00DD65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Podstawa prawna:</w:t>
      </w:r>
    </w:p>
    <w:p w:rsidR="006321EB" w:rsidRPr="002E71E4" w:rsidRDefault="006321EB" w:rsidP="00DD658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[numer artykułu] ustawy z dnia 14 czerwca 2024 r. o ochronie sygnalistów (Dz. U. z 2024 r., poz. 928) oraz wewnętrznymi regulacjami Komendy </w:t>
      </w:r>
      <w:r>
        <w:rPr>
          <w:rFonts w:ascii="Times New Roman" w:hAnsi="Times New Roman" w:cs="Times New Roman"/>
          <w:sz w:val="24"/>
          <w:szCs w:val="24"/>
          <w:lang w:eastAsia="pl-PL"/>
        </w:rPr>
        <w:t>Miejs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kiej Policji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6321EB" w:rsidRPr="002E71E4" w:rsidRDefault="006321EB" w:rsidP="00DD65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Decyzja o zniszczeniu akt:</w:t>
      </w:r>
    </w:p>
    <w:p w:rsidR="006321EB" w:rsidRPr="002E71E4" w:rsidRDefault="006321EB" w:rsidP="00DD658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Decyzja została podjęta z powodu zakończenia okresu przechowywania akt, który wynosi [liczba lat] lat, zgodnie z przepisami prawa oraz po zakończeniu wszystkich działań wynikających z procedury.</w:t>
      </w:r>
    </w:p>
    <w:p w:rsidR="006321EB" w:rsidRPr="002E71E4" w:rsidRDefault="006321EB" w:rsidP="002E71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IV. Sposób zniszczenia akt</w:t>
      </w:r>
    </w:p>
    <w:p w:rsidR="006321EB" w:rsidRPr="002E71E4" w:rsidRDefault="006321EB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Opis sposobu zniszczenia:</w:t>
      </w:r>
    </w:p>
    <w:p w:rsidR="006321EB" w:rsidRPr="002E71E4" w:rsidRDefault="006321EB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Akta zostały zniszczone w sposób uniemożliwiający ich późniejsze odtworzenie. Zniszczenie przeprowadzono poprzez [np. rozdrobnienie mechaniczne, spalenie, zniszczenie elektroniczne].</w:t>
      </w:r>
    </w:p>
    <w:p w:rsidR="006321EB" w:rsidRPr="002E71E4" w:rsidRDefault="006321EB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Data i miejsce zniszczenia:</w:t>
      </w:r>
    </w:p>
    <w:p w:rsidR="006321EB" w:rsidRPr="002E71E4" w:rsidRDefault="006321EB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:rsidR="006321EB" w:rsidRPr="002E71E4" w:rsidRDefault="006321EB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Miejsce zniszczenia: ___________________________</w:t>
      </w:r>
    </w:p>
    <w:p w:rsidR="006321EB" w:rsidRPr="002E71E4" w:rsidRDefault="006321EB" w:rsidP="00DD658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V. Potwierdzenie zniszczenia akt</w:t>
      </w:r>
    </w:p>
    <w:p w:rsidR="006321EB" w:rsidRPr="002E71E4" w:rsidRDefault="006321EB" w:rsidP="00DD658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Komisja ds. Zniszczenia Akt Sygnalisty potwierdza, że wszystkie dokumenty związane ze zgłoszeniem sygnalisty, wymienione w niniejszym protokole, zostały zniszczone zgodnie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>z obowiązującymi przepisami prawa.</w:t>
      </w:r>
    </w:p>
    <w:p w:rsidR="006321EB" w:rsidRPr="002E71E4" w:rsidRDefault="006321EB" w:rsidP="002E71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:rsidR="006321EB" w:rsidRPr="002E71E4" w:rsidRDefault="006321EB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6321EB" w:rsidRPr="002E71E4" w:rsidRDefault="006321EB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6321EB" w:rsidRPr="002E71E4" w:rsidRDefault="006321EB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6321EB" w:rsidRPr="002E71E4" w:rsidRDefault="006321EB" w:rsidP="002E71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3578A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6321EB" w:rsidRPr="002E71E4" w:rsidRDefault="006321EB" w:rsidP="002E71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6321EB" w:rsidRPr="002E71E4" w:rsidRDefault="006321EB" w:rsidP="00DD658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Niniejszy protokół należy przechowywać w archiwum K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P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 przez okres [liczba lat] lat, zgodnie z obowiązującymi przepisami prawa.</w:t>
      </w:r>
    </w:p>
    <w:p w:rsidR="006321EB" w:rsidRPr="002E71E4" w:rsidRDefault="006321EB" w:rsidP="00DD658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Kopia protokołu może być udostępniona wyłącznie na podstawie decyzji Komendanta </w:t>
      </w:r>
      <w:r>
        <w:rPr>
          <w:rFonts w:ascii="Times New Roman" w:hAnsi="Times New Roman" w:cs="Times New Roman"/>
          <w:sz w:val="24"/>
          <w:szCs w:val="24"/>
          <w:lang w:eastAsia="pl-PL"/>
        </w:rPr>
        <w:t>Miejskiego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 Policji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 lub innej upoważnionej osoby.</w:t>
      </w:r>
    </w:p>
    <w:p w:rsidR="006321EB" w:rsidRDefault="006321EB" w:rsidP="00682F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Jednoosobowe Stanowisko d/s Dyscyplinarnych</w:t>
      </w:r>
    </w:p>
    <w:p w:rsidR="006321EB" w:rsidRPr="002E71E4" w:rsidRDefault="006321EB" w:rsidP="00682F8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KMP wSopocie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[Data sporządzenia protokołu]</w:t>
      </w:r>
    </w:p>
    <w:p w:rsidR="006321EB" w:rsidRDefault="006321EB"/>
    <w:sectPr w:rsidR="006321EB" w:rsidSect="00536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1EB" w:rsidRDefault="006321EB" w:rsidP="00F03191">
      <w:pPr>
        <w:spacing w:after="0" w:line="240" w:lineRule="auto"/>
      </w:pPr>
      <w:r>
        <w:separator/>
      </w:r>
    </w:p>
  </w:endnote>
  <w:endnote w:type="continuationSeparator" w:id="1">
    <w:p w:rsidR="006321EB" w:rsidRDefault="006321EB" w:rsidP="00F0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1EB" w:rsidRDefault="006321EB" w:rsidP="00F03191">
      <w:pPr>
        <w:spacing w:after="0" w:line="240" w:lineRule="auto"/>
      </w:pPr>
      <w:r>
        <w:separator/>
      </w:r>
    </w:p>
  </w:footnote>
  <w:footnote w:type="continuationSeparator" w:id="1">
    <w:p w:rsidR="006321EB" w:rsidRDefault="006321EB" w:rsidP="00F0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1EB" w:rsidRDefault="006321EB">
    <w:pPr>
      <w:pStyle w:val="Header"/>
      <w:jc w:val="right"/>
      <w:rPr>
        <w:color w:val="5B9BD5"/>
      </w:rPr>
    </w:pPr>
    <w:r>
      <w:rPr>
        <w:color w:val="5B9BD5"/>
      </w:rPr>
      <w:t>Załącznik nr 1</w:t>
    </w:r>
    <w:bookmarkStart w:id="0" w:name="_GoBack"/>
    <w:bookmarkEnd w:id="0"/>
    <w:r>
      <w:rPr>
        <w:color w:val="5B9BD5"/>
      </w:rPr>
      <w:t>5</w:t>
    </w:r>
  </w:p>
  <w:p w:rsidR="006321EB" w:rsidRDefault="006321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9F7"/>
    <w:multiLevelType w:val="multilevel"/>
    <w:tmpl w:val="1352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632CA"/>
    <w:multiLevelType w:val="multilevel"/>
    <w:tmpl w:val="4CBA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06A32"/>
    <w:multiLevelType w:val="multilevel"/>
    <w:tmpl w:val="BA0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A356F"/>
    <w:multiLevelType w:val="multilevel"/>
    <w:tmpl w:val="2C86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B0B5C"/>
    <w:multiLevelType w:val="multilevel"/>
    <w:tmpl w:val="E84E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96724"/>
    <w:multiLevelType w:val="multilevel"/>
    <w:tmpl w:val="2470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1E4"/>
    <w:rsid w:val="0003578A"/>
    <w:rsid w:val="000620F4"/>
    <w:rsid w:val="002E71E4"/>
    <w:rsid w:val="00347CBD"/>
    <w:rsid w:val="0053626B"/>
    <w:rsid w:val="005426AA"/>
    <w:rsid w:val="006321EB"/>
    <w:rsid w:val="00682F80"/>
    <w:rsid w:val="007776D2"/>
    <w:rsid w:val="007E5B42"/>
    <w:rsid w:val="007E5EA5"/>
    <w:rsid w:val="0081487E"/>
    <w:rsid w:val="00862079"/>
    <w:rsid w:val="008F3AC5"/>
    <w:rsid w:val="00944E73"/>
    <w:rsid w:val="00AE72AE"/>
    <w:rsid w:val="00B01C2B"/>
    <w:rsid w:val="00B151D6"/>
    <w:rsid w:val="00B93210"/>
    <w:rsid w:val="00CF0D5F"/>
    <w:rsid w:val="00DD6583"/>
    <w:rsid w:val="00F03191"/>
    <w:rsid w:val="00FA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6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3191"/>
  </w:style>
  <w:style w:type="paragraph" w:styleId="Footer">
    <w:name w:val="footer"/>
    <w:basedOn w:val="Normal"/>
    <w:link w:val="FooterChar"/>
    <w:uiPriority w:val="99"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3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416</Words>
  <Characters>2497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Miejska Policji w Sopocie</dc:title>
  <dc:subject/>
  <dc:creator>Admin</dc:creator>
  <cp:keywords/>
  <dc:description/>
  <cp:lastModifiedBy>test</cp:lastModifiedBy>
  <cp:revision>2</cp:revision>
  <cp:lastPrinted>2024-09-05T05:38:00Z</cp:lastPrinted>
  <dcterms:created xsi:type="dcterms:W3CDTF">2024-09-10T08:44:00Z</dcterms:created>
  <dcterms:modified xsi:type="dcterms:W3CDTF">2024-09-10T08:44:00Z</dcterms:modified>
</cp:coreProperties>
</file>