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4A" w:rsidRPr="00FD3BB5" w:rsidRDefault="00DB624A" w:rsidP="00FD3BB5">
      <w:pPr>
        <w:spacing w:before="100" w:beforeAutospacing="1" w:after="100" w:afterAutospacing="1" w:line="240" w:lineRule="auto"/>
        <w:ind w:left="1416" w:firstLine="708"/>
        <w:outlineLvl w:val="2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  <w:r w:rsidRPr="00FD3BB5">
        <w:rPr>
          <w:rFonts w:ascii="Times New Roman" w:hAnsi="Times New Roman" w:cs="Times New Roman"/>
          <w:b/>
          <w:bCs/>
          <w:sz w:val="27"/>
          <w:szCs w:val="27"/>
          <w:lang w:eastAsia="pl-PL"/>
        </w:rPr>
        <w:t xml:space="preserve">Karta Nadzoru nad Aktami </w:t>
      </w: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>Zgłoszeń Wewnętrznych</w:t>
      </w:r>
      <w:bookmarkStart w:id="0" w:name="_GoBack"/>
      <w:bookmarkEnd w:id="0"/>
    </w:p>
    <w:p w:rsidR="00DB624A" w:rsidRPr="00FD3BB5" w:rsidRDefault="00DB624A" w:rsidP="00FD3BB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Numer z Rejestru:</w:t>
      </w:r>
      <w:r w:rsidRPr="00FD3BB5">
        <w:rPr>
          <w:rFonts w:ascii="Times New Roman" w:hAnsi="Times New Roman" w:cs="Times New Roman"/>
          <w:sz w:val="24"/>
          <w:szCs w:val="24"/>
          <w:lang w:eastAsia="pl-PL"/>
        </w:rPr>
        <w:t xml:space="preserve"> [Numer z Rejestru]</w:t>
      </w:r>
    </w:p>
    <w:p w:rsidR="00DB624A" w:rsidRPr="00FD3BB5" w:rsidRDefault="00DB624A" w:rsidP="00FD3B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11F0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DB624A" w:rsidRPr="00FD3BB5" w:rsidRDefault="00DB624A" w:rsidP="00FD3BB5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Terminy Zapoznawania się z Aktami:</w:t>
      </w:r>
    </w:p>
    <w:p w:rsidR="00DB624A" w:rsidRPr="00FD3BB5" w:rsidRDefault="00DB624A" w:rsidP="00FD3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Data zapoznania się:</w:t>
      </w: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Podpis osoby zapoznającej się:</w:t>
      </w:r>
    </w:p>
    <w:p w:rsidR="00DB624A" w:rsidRPr="00FD3BB5" w:rsidRDefault="00DB624A" w:rsidP="00FD3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Data zapoznania się:</w:t>
      </w: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zapoznającej się: </w:t>
      </w:r>
    </w:p>
    <w:p w:rsidR="00DB624A" w:rsidRPr="00FD3BB5" w:rsidRDefault="00DB624A" w:rsidP="00FD3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Data zapoznania się:</w:t>
      </w: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zapoznającej się: </w:t>
      </w:r>
    </w:p>
    <w:p w:rsidR="00DB624A" w:rsidRPr="00FD3BB5" w:rsidRDefault="00DB624A" w:rsidP="00FD3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Data zapoznania się:</w:t>
      </w: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zapoznającej się: </w:t>
      </w:r>
    </w:p>
    <w:p w:rsidR="00DB624A" w:rsidRPr="00FD3BB5" w:rsidRDefault="00DB624A" w:rsidP="00FD3B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11F0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DB624A" w:rsidRPr="00FD3BB5" w:rsidRDefault="00DB624A" w:rsidP="00FD3BB5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Terminy Kontroli Akt:</w:t>
      </w:r>
    </w:p>
    <w:p w:rsidR="00DB624A" w:rsidRPr="00FD3BB5" w:rsidRDefault="00DB624A" w:rsidP="00FD3B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Data kontroli:</w:t>
      </w: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kontrolującej: </w:t>
      </w:r>
    </w:p>
    <w:p w:rsidR="00DB624A" w:rsidRPr="00FD3BB5" w:rsidRDefault="00DB624A" w:rsidP="00FD3B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Data kontroli:</w:t>
      </w: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kontrolującej: </w:t>
      </w:r>
    </w:p>
    <w:p w:rsidR="00DB624A" w:rsidRPr="00FD3BB5" w:rsidRDefault="00DB624A" w:rsidP="00FD3B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Data kontroli:</w:t>
      </w: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kontrolującej: </w:t>
      </w:r>
    </w:p>
    <w:p w:rsidR="00DB624A" w:rsidRPr="00FD3BB5" w:rsidRDefault="00DB624A" w:rsidP="00FD3B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Data kontroli:</w:t>
      </w: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Podpis osoby kontrolującej: </w:t>
      </w:r>
    </w:p>
    <w:p w:rsidR="00DB624A" w:rsidRPr="00FD3BB5" w:rsidRDefault="00DB624A" w:rsidP="00FD3B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11F0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DB624A" w:rsidRPr="00FD3BB5" w:rsidRDefault="00DB624A" w:rsidP="00A339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Uwagi:</w:t>
      </w:r>
      <w:r w:rsidRPr="00FD3BB5">
        <w:rPr>
          <w:rFonts w:ascii="Times New Roman" w:hAnsi="Times New Roman" w:cs="Times New Roman"/>
          <w:sz w:val="24"/>
          <w:szCs w:val="24"/>
          <w:lang w:eastAsia="pl-PL"/>
        </w:rPr>
        <w:br/>
        <w:t>Karta nadzoru nad aktami sygnalistów nie zawiera żadnych danych osobowych ani szczegółów zgłoszeń.</w:t>
      </w:r>
    </w:p>
    <w:p w:rsidR="00DB624A" w:rsidRDefault="00DB624A"/>
    <w:sectPr w:rsidR="00DB624A" w:rsidSect="003615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4A" w:rsidRDefault="00DB624A" w:rsidP="0091611A">
      <w:pPr>
        <w:spacing w:after="0" w:line="240" w:lineRule="auto"/>
      </w:pPr>
      <w:r>
        <w:separator/>
      </w:r>
    </w:p>
  </w:endnote>
  <w:endnote w:type="continuationSeparator" w:id="1">
    <w:p w:rsidR="00DB624A" w:rsidRDefault="00DB624A" w:rsidP="0091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4A" w:rsidRDefault="00DB624A" w:rsidP="0091611A">
      <w:pPr>
        <w:spacing w:after="0" w:line="240" w:lineRule="auto"/>
      </w:pPr>
      <w:r>
        <w:separator/>
      </w:r>
    </w:p>
  </w:footnote>
  <w:footnote w:type="continuationSeparator" w:id="1">
    <w:p w:rsidR="00DB624A" w:rsidRDefault="00DB624A" w:rsidP="0091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4A" w:rsidRPr="0091611A" w:rsidRDefault="00DB624A">
    <w:pPr>
      <w:pStyle w:val="Header"/>
      <w:jc w:val="right"/>
      <w:rPr>
        <w:i/>
        <w:iCs/>
        <w:color w:val="5B9BD5"/>
      </w:rPr>
    </w:pPr>
    <w:r w:rsidRPr="0091611A">
      <w:rPr>
        <w:i/>
        <w:iCs/>
        <w:color w:val="5B9BD5"/>
      </w:rPr>
      <w:t xml:space="preserve">Załącznik </w:t>
    </w:r>
    <w:r>
      <w:rPr>
        <w:i/>
        <w:iCs/>
        <w:color w:val="5B9BD5"/>
      </w:rPr>
      <w:t>nr</w:t>
    </w:r>
    <w:r w:rsidRPr="0091611A">
      <w:rPr>
        <w:i/>
        <w:iCs/>
        <w:color w:val="5B9BD5"/>
      </w:rPr>
      <w:t xml:space="preserve"> </w:t>
    </w:r>
    <w:r>
      <w:rPr>
        <w:i/>
        <w:iCs/>
        <w:color w:val="5B9BD5"/>
      </w:rPr>
      <w:t>14</w:t>
    </w:r>
  </w:p>
  <w:p w:rsidR="00DB624A" w:rsidRDefault="00DB62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5E81"/>
    <w:multiLevelType w:val="multilevel"/>
    <w:tmpl w:val="AA14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B45CA"/>
    <w:multiLevelType w:val="multilevel"/>
    <w:tmpl w:val="32E6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BB5"/>
    <w:rsid w:val="00027653"/>
    <w:rsid w:val="00045749"/>
    <w:rsid w:val="001519DB"/>
    <w:rsid w:val="001C615F"/>
    <w:rsid w:val="003259E9"/>
    <w:rsid w:val="00361567"/>
    <w:rsid w:val="007E5B42"/>
    <w:rsid w:val="00834E60"/>
    <w:rsid w:val="00862079"/>
    <w:rsid w:val="0091611A"/>
    <w:rsid w:val="00A33909"/>
    <w:rsid w:val="00A430EB"/>
    <w:rsid w:val="00CD11F0"/>
    <w:rsid w:val="00DB624A"/>
    <w:rsid w:val="00DD223C"/>
    <w:rsid w:val="00DE4FA9"/>
    <w:rsid w:val="00FA19AA"/>
    <w:rsid w:val="00FD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6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6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611A"/>
  </w:style>
  <w:style w:type="paragraph" w:styleId="Footer">
    <w:name w:val="footer"/>
    <w:basedOn w:val="Normal"/>
    <w:link w:val="FooterChar"/>
    <w:uiPriority w:val="99"/>
    <w:rsid w:val="00916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6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9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91</Words>
  <Characters>550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Nadzoru nad Aktami Zgłoszeń Wewnętrznych</dc:title>
  <dc:subject/>
  <dc:creator>Admin</dc:creator>
  <cp:keywords/>
  <dc:description/>
  <cp:lastModifiedBy>test</cp:lastModifiedBy>
  <cp:revision>2</cp:revision>
  <cp:lastPrinted>2024-09-05T05:33:00Z</cp:lastPrinted>
  <dcterms:created xsi:type="dcterms:W3CDTF">2024-09-10T08:42:00Z</dcterms:created>
  <dcterms:modified xsi:type="dcterms:W3CDTF">2024-09-10T08:42:00Z</dcterms:modified>
</cp:coreProperties>
</file>