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AB" w:rsidRPr="00A13490" w:rsidRDefault="007416AB" w:rsidP="00076D24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3490">
        <w:rPr>
          <w:rFonts w:ascii="Times New Roman" w:hAnsi="Times New Roman" w:cs="Times New Roman"/>
          <w:sz w:val="20"/>
          <w:szCs w:val="20"/>
        </w:rPr>
        <w:t>Załącznik nr 1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7416AB" w:rsidRPr="00A13490" w:rsidRDefault="007416AB" w:rsidP="00A1349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13490">
        <w:rPr>
          <w:rFonts w:ascii="Times New Roman" w:hAnsi="Times New Roman" w:cs="Times New Roman"/>
          <w:b/>
          <w:bCs/>
          <w:sz w:val="20"/>
          <w:szCs w:val="20"/>
        </w:rPr>
        <w:t>KLAUZULA INFORMACYJNA DLA OSÓB SKŁADAJĄCYCH ZGŁOSZENIE WEWNĘTRZNE NARUSZENIA PRAWA W KOMENDZIE MIEJSKIEJ POLICJI W SOPOCIE (klauzula informacyjna RODO 1)</w:t>
      </w:r>
    </w:p>
    <w:p w:rsidR="007416AB" w:rsidRPr="00A13490" w:rsidRDefault="007416AB" w:rsidP="00076D2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416AB" w:rsidRPr="00A13490" w:rsidRDefault="007416AB" w:rsidP="00076D24">
      <w:pPr>
        <w:jc w:val="both"/>
        <w:rPr>
          <w:rFonts w:ascii="Times New Roman" w:hAnsi="Times New Roman" w:cs="Times New Roman"/>
          <w:sz w:val="20"/>
          <w:szCs w:val="20"/>
        </w:rPr>
      </w:pPr>
      <w:r w:rsidRPr="00A13490">
        <w:rPr>
          <w:rFonts w:ascii="Times New Roman" w:hAnsi="Times New Roman" w:cs="Times New Roman"/>
          <w:sz w:val="20"/>
          <w:szCs w:val="20"/>
        </w:rPr>
        <w:t>Wypełniając obowiązek informacyjny wynikający z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(Dz.U. UE L 119 z 04.05.2016, str. 1, z późn. zm.) – dalej RODO, informujemy że:</w:t>
      </w:r>
    </w:p>
    <w:p w:rsidR="007416AB" w:rsidRPr="00A13490" w:rsidRDefault="007416AB" w:rsidP="00076D24">
      <w:pPr>
        <w:jc w:val="both"/>
        <w:rPr>
          <w:rFonts w:ascii="Times New Roman" w:hAnsi="Times New Roman" w:cs="Times New Roman"/>
          <w:sz w:val="20"/>
          <w:szCs w:val="20"/>
        </w:rPr>
      </w:pPr>
      <w:r w:rsidRPr="00A13490">
        <w:rPr>
          <w:rFonts w:ascii="Times New Roman" w:hAnsi="Times New Roman" w:cs="Times New Roman"/>
          <w:sz w:val="20"/>
          <w:szCs w:val="20"/>
        </w:rPr>
        <w:t>Administratorem Pani/Pana danych osobowych jest Komendant Miejski Policji w Sopocie, ul. Armii Krajowej 112a, 81-824 Sopot;</w:t>
      </w:r>
    </w:p>
    <w:p w:rsidR="007416AB" w:rsidRPr="00A13490" w:rsidRDefault="007416AB" w:rsidP="00076D24">
      <w:pPr>
        <w:jc w:val="both"/>
        <w:rPr>
          <w:rFonts w:ascii="Times New Roman" w:hAnsi="Times New Roman" w:cs="Times New Roman"/>
          <w:sz w:val="20"/>
          <w:szCs w:val="20"/>
        </w:rPr>
      </w:pPr>
      <w:r w:rsidRPr="00A13490">
        <w:rPr>
          <w:rFonts w:ascii="Times New Roman" w:hAnsi="Times New Roman" w:cs="Times New Roman"/>
          <w:sz w:val="20"/>
          <w:szCs w:val="20"/>
        </w:rPr>
        <w:t xml:space="preserve">Może Pani/Pan kontaktować się w sprawach związanych z przetwarzaniem danych osobowych oraz z wykonywaniem praw przysługujących na mocy </w:t>
      </w:r>
      <w:r w:rsidRPr="00A13490">
        <w:rPr>
          <w:rFonts w:ascii="Times New Roman" w:hAnsi="Times New Roman" w:cs="Times New Roman"/>
          <w:i/>
          <w:iCs/>
          <w:sz w:val="20"/>
          <w:szCs w:val="20"/>
        </w:rPr>
        <w:t>ogólnego rozporządzenia o ochronie danych osobowych</w:t>
      </w:r>
      <w:r w:rsidRPr="00A13490">
        <w:rPr>
          <w:rFonts w:ascii="Times New Roman" w:hAnsi="Times New Roman" w:cs="Times New Roman"/>
          <w:sz w:val="20"/>
          <w:szCs w:val="20"/>
        </w:rPr>
        <w:t xml:space="preserve"> z Administratorem z wykorzystaniem powyższych danych adresowych lub z wyznaczonym u Administratora inspektorem ochrony danych na adres e-mail: </w:t>
      </w:r>
      <w:hyperlink r:id="rId6" w:history="1">
        <w:r w:rsidRPr="00A13490">
          <w:rPr>
            <w:rStyle w:val="Hyperlink"/>
            <w:rFonts w:ascii="Times New Roman" w:hAnsi="Times New Roman" w:cs="Times New Roman"/>
            <w:sz w:val="20"/>
            <w:szCs w:val="20"/>
          </w:rPr>
          <w:t>iod.sopot@gd.policja.gov.pl</w:t>
        </w:r>
      </w:hyperlink>
      <w:r w:rsidRPr="00A13490">
        <w:rPr>
          <w:rFonts w:ascii="Times New Roman" w:hAnsi="Times New Roman" w:cs="Times New Roman"/>
          <w:sz w:val="20"/>
          <w:szCs w:val="20"/>
        </w:rPr>
        <w:t>. Dane inspektora ochrony danych zamieszczone zostały na stronie BIP KMP w Sopocie;</w:t>
      </w:r>
    </w:p>
    <w:p w:rsidR="007416AB" w:rsidRPr="00A13490" w:rsidRDefault="007416AB" w:rsidP="00076D24">
      <w:pPr>
        <w:jc w:val="both"/>
        <w:rPr>
          <w:rFonts w:ascii="Times New Roman" w:hAnsi="Times New Roman" w:cs="Times New Roman"/>
          <w:sz w:val="20"/>
          <w:szCs w:val="20"/>
        </w:rPr>
      </w:pPr>
      <w:r w:rsidRPr="00A13490">
        <w:rPr>
          <w:rFonts w:ascii="Times New Roman" w:hAnsi="Times New Roman" w:cs="Times New Roman"/>
          <w:sz w:val="20"/>
          <w:szCs w:val="20"/>
        </w:rPr>
        <w:t xml:space="preserve">Pani/a dane osobowe będą przetwarzane w celach związanych ze zgłaszanymi przypadkami naruszenia prawa, na podstawie obowiązku prawnego wynikającego z przepisów ustawy z dnia 14 czerwca 2024 r. o ochronie sygnalistów zgodnie z art. 6 lit. c </w:t>
      </w:r>
      <w:r w:rsidRPr="00A13490">
        <w:rPr>
          <w:rFonts w:ascii="Times New Roman" w:hAnsi="Times New Roman" w:cs="Times New Roman"/>
          <w:i/>
          <w:iCs/>
          <w:sz w:val="20"/>
          <w:szCs w:val="20"/>
        </w:rPr>
        <w:t>ogólnego rozporządzenia o ochronie danych osobowych</w:t>
      </w:r>
      <w:r w:rsidRPr="00A13490">
        <w:rPr>
          <w:rFonts w:ascii="Times New Roman" w:hAnsi="Times New Roman" w:cs="Times New Roman"/>
          <w:sz w:val="20"/>
          <w:szCs w:val="20"/>
        </w:rPr>
        <w:t>;</w:t>
      </w:r>
    </w:p>
    <w:p w:rsidR="007416AB" w:rsidRPr="00A13490" w:rsidRDefault="007416AB" w:rsidP="00076D24">
      <w:pPr>
        <w:jc w:val="both"/>
        <w:rPr>
          <w:rFonts w:ascii="Times New Roman" w:hAnsi="Times New Roman" w:cs="Times New Roman"/>
          <w:sz w:val="20"/>
          <w:szCs w:val="20"/>
        </w:rPr>
      </w:pPr>
      <w:r w:rsidRPr="00A13490">
        <w:rPr>
          <w:rFonts w:ascii="Times New Roman" w:hAnsi="Times New Roman" w:cs="Times New Roman"/>
          <w:sz w:val="20"/>
          <w:szCs w:val="20"/>
        </w:rPr>
        <w:t>Pani/a dane osobowe będą przechowywane przez okres 3 lat po zakończeniu roku kalendarzowego, w którym zakończono działania następcze, lub po zakończeniu postępowań zainicjowanych tymi działaniami.</w:t>
      </w:r>
    </w:p>
    <w:p w:rsidR="007416AB" w:rsidRPr="00A13490" w:rsidRDefault="007416AB" w:rsidP="00076D24">
      <w:pPr>
        <w:jc w:val="both"/>
        <w:rPr>
          <w:rFonts w:ascii="Times New Roman" w:hAnsi="Times New Roman" w:cs="Times New Roman"/>
          <w:sz w:val="20"/>
          <w:szCs w:val="20"/>
        </w:rPr>
      </w:pPr>
      <w:r w:rsidRPr="00A13490">
        <w:rPr>
          <w:rFonts w:ascii="Times New Roman" w:hAnsi="Times New Roman" w:cs="Times New Roman"/>
          <w:sz w:val="20"/>
          <w:szCs w:val="20"/>
        </w:rPr>
        <w:t>Administrator zapewnia poufność Pani/a danych osobowych. Nie podlegają one ujawnieniu nieupoważnionym osobom, chyba że za Pani/a wyraźną zgodą. W związku z tym Pani/a dane osobowe mogą być udostępnione jedynie podmiotom uprawnionym do tego na podstawie przepisów prawa;</w:t>
      </w:r>
    </w:p>
    <w:p w:rsidR="007416AB" w:rsidRPr="00A13490" w:rsidRDefault="007416AB" w:rsidP="00076D24">
      <w:pPr>
        <w:jc w:val="both"/>
        <w:rPr>
          <w:rFonts w:ascii="Times New Roman" w:hAnsi="Times New Roman" w:cs="Times New Roman"/>
          <w:sz w:val="20"/>
          <w:szCs w:val="20"/>
        </w:rPr>
      </w:pPr>
      <w:r w:rsidRPr="00A13490">
        <w:rPr>
          <w:rFonts w:ascii="Times New Roman" w:hAnsi="Times New Roman" w:cs="Times New Roman"/>
          <w:sz w:val="20"/>
          <w:szCs w:val="20"/>
        </w:rPr>
        <w:t>Administrator nie zamierza przekazywać Pani/Pana danych osobowych do państw trzecich oraz organizacji międzynarodowych.</w:t>
      </w:r>
    </w:p>
    <w:p w:rsidR="007416AB" w:rsidRPr="00A13490" w:rsidRDefault="007416AB" w:rsidP="00076D24">
      <w:pPr>
        <w:jc w:val="both"/>
        <w:rPr>
          <w:rFonts w:ascii="Times New Roman" w:hAnsi="Times New Roman" w:cs="Times New Roman"/>
          <w:sz w:val="20"/>
          <w:szCs w:val="20"/>
        </w:rPr>
      </w:pPr>
      <w:r w:rsidRPr="00A13490">
        <w:rPr>
          <w:rFonts w:ascii="Times New Roman" w:hAnsi="Times New Roman" w:cs="Times New Roman"/>
          <w:sz w:val="20"/>
          <w:szCs w:val="20"/>
        </w:rPr>
        <w:t>Posiada Pani/Pan prawo do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przetwarzania;</w:t>
      </w:r>
    </w:p>
    <w:p w:rsidR="007416AB" w:rsidRPr="00A13490" w:rsidRDefault="007416AB" w:rsidP="00076D24">
      <w:pPr>
        <w:jc w:val="both"/>
        <w:rPr>
          <w:rFonts w:ascii="Times New Roman" w:hAnsi="Times New Roman" w:cs="Times New Roman"/>
          <w:sz w:val="20"/>
          <w:szCs w:val="20"/>
        </w:rPr>
      </w:pPr>
      <w:r w:rsidRPr="00A13490">
        <w:rPr>
          <w:rFonts w:ascii="Times New Roman" w:hAnsi="Times New Roman" w:cs="Times New Roman"/>
          <w:sz w:val="20"/>
          <w:szCs w:val="20"/>
        </w:rPr>
        <w:t>Przysługuje Pani/Panu prawo do wniesienia skargi do Prezesa Urzędu Ochrony Danych Osobowych, ul. Stawki 2, 00-293 Warszawa (uodo.gov.pl), gdy uzna Pani/Pan, że przetwarzanie danych osobowych przez Administratora narusza przepisy</w:t>
      </w:r>
      <w:r w:rsidRPr="00A13490">
        <w:rPr>
          <w:rFonts w:ascii="Times New Roman" w:hAnsi="Times New Roman" w:cs="Times New Roman"/>
          <w:i/>
          <w:iCs/>
          <w:sz w:val="20"/>
          <w:szCs w:val="20"/>
        </w:rPr>
        <w:t xml:space="preserve"> ogólnego rozporządzenia o ochronie danych osobowych</w:t>
      </w:r>
      <w:r w:rsidRPr="00A13490">
        <w:rPr>
          <w:rFonts w:ascii="Times New Roman" w:hAnsi="Times New Roman" w:cs="Times New Roman"/>
          <w:sz w:val="20"/>
          <w:szCs w:val="20"/>
        </w:rPr>
        <w:t>;</w:t>
      </w:r>
    </w:p>
    <w:p w:rsidR="007416AB" w:rsidRPr="00A13490" w:rsidRDefault="007416AB" w:rsidP="00076D24">
      <w:pPr>
        <w:jc w:val="both"/>
        <w:rPr>
          <w:rFonts w:ascii="Times New Roman" w:hAnsi="Times New Roman" w:cs="Times New Roman"/>
          <w:sz w:val="20"/>
          <w:szCs w:val="20"/>
        </w:rPr>
      </w:pPr>
      <w:r w:rsidRPr="00A13490">
        <w:rPr>
          <w:rFonts w:ascii="Times New Roman" w:hAnsi="Times New Roman" w:cs="Times New Roman"/>
          <w:sz w:val="20"/>
          <w:szCs w:val="20"/>
        </w:rPr>
        <w:t>Pani/Pana dane osobowe przetwarzane w Komendzie Miejskiej Policji w Sopocie nie podlegają zautomatyzowanemu przetwarzaniu, w tym profilowaniu, o którym mowa w art. 22 ust. 1 i 4</w:t>
      </w:r>
      <w:r w:rsidRPr="00A13490">
        <w:rPr>
          <w:rFonts w:ascii="Times New Roman" w:hAnsi="Times New Roman" w:cs="Times New Roman"/>
          <w:i/>
          <w:iCs/>
          <w:sz w:val="20"/>
          <w:szCs w:val="20"/>
        </w:rPr>
        <w:t xml:space="preserve"> ogólnego rozporządzenia o ochronie danych osobowych</w:t>
      </w:r>
      <w:r w:rsidRPr="00A13490">
        <w:rPr>
          <w:rFonts w:ascii="Times New Roman" w:hAnsi="Times New Roman" w:cs="Times New Roman"/>
          <w:sz w:val="20"/>
          <w:szCs w:val="20"/>
        </w:rPr>
        <w:t>;</w:t>
      </w:r>
    </w:p>
    <w:p w:rsidR="007416AB" w:rsidRDefault="007416AB"/>
    <w:sectPr w:rsidR="007416AB" w:rsidSect="00E31670">
      <w:footerReference w:type="first" r:id="rId7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6AB" w:rsidRDefault="007416AB" w:rsidP="00076D24">
      <w:pPr>
        <w:spacing w:after="0" w:line="240" w:lineRule="auto"/>
      </w:pPr>
      <w:r>
        <w:separator/>
      </w:r>
    </w:p>
  </w:endnote>
  <w:endnote w:type="continuationSeparator" w:id="1">
    <w:p w:rsidR="007416AB" w:rsidRDefault="007416AB" w:rsidP="0007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AB" w:rsidRPr="00E60C52" w:rsidRDefault="007416AB" w:rsidP="00E60C52">
    <w:pPr>
      <w:pStyle w:val="Footer"/>
      <w:jc w:val="both"/>
      <w:rPr>
        <w:rFonts w:ascii="Garamond" w:hAnsi="Garamond" w:cs="Garamon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6AB" w:rsidRDefault="007416AB" w:rsidP="00076D24">
      <w:pPr>
        <w:spacing w:after="0" w:line="240" w:lineRule="auto"/>
      </w:pPr>
      <w:r>
        <w:separator/>
      </w:r>
    </w:p>
  </w:footnote>
  <w:footnote w:type="continuationSeparator" w:id="1">
    <w:p w:rsidR="007416AB" w:rsidRDefault="007416AB" w:rsidP="00076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D24"/>
    <w:rsid w:val="00076D24"/>
    <w:rsid w:val="000E0726"/>
    <w:rsid w:val="0015506D"/>
    <w:rsid w:val="00182CD7"/>
    <w:rsid w:val="00186B18"/>
    <w:rsid w:val="00211A71"/>
    <w:rsid w:val="002216EF"/>
    <w:rsid w:val="002558C9"/>
    <w:rsid w:val="002D3398"/>
    <w:rsid w:val="003803B7"/>
    <w:rsid w:val="00470062"/>
    <w:rsid w:val="005048CE"/>
    <w:rsid w:val="00630D6C"/>
    <w:rsid w:val="00727664"/>
    <w:rsid w:val="007416AB"/>
    <w:rsid w:val="00751315"/>
    <w:rsid w:val="007971BC"/>
    <w:rsid w:val="009B3854"/>
    <w:rsid w:val="00A13490"/>
    <w:rsid w:val="00A46D9C"/>
    <w:rsid w:val="00A836A7"/>
    <w:rsid w:val="00BD5784"/>
    <w:rsid w:val="00C50E14"/>
    <w:rsid w:val="00C96782"/>
    <w:rsid w:val="00D01CF1"/>
    <w:rsid w:val="00DF5D57"/>
    <w:rsid w:val="00E068B1"/>
    <w:rsid w:val="00E31670"/>
    <w:rsid w:val="00E6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D2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6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6D24"/>
  </w:style>
  <w:style w:type="paragraph" w:styleId="Footer">
    <w:name w:val="footer"/>
    <w:basedOn w:val="Normal"/>
    <w:link w:val="FooterChar"/>
    <w:uiPriority w:val="99"/>
    <w:rsid w:val="00076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6D24"/>
  </w:style>
  <w:style w:type="character" w:styleId="Hyperlink">
    <w:name w:val="Hyperlink"/>
    <w:basedOn w:val="DefaultParagraphFont"/>
    <w:uiPriority w:val="99"/>
    <w:rsid w:val="000E0726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0E0726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.sopot@gd.policja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434</Words>
  <Characters>2607</Characters>
  <Application>Microsoft Office Outlook</Application>
  <DocSecurity>0</DocSecurity>
  <Lines>0</Lines>
  <Paragraphs>0</Paragraphs>
  <ScaleCrop>false</ScaleCrop>
  <Company>KWP w Gdańsku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Kaczyńska</dc:creator>
  <cp:keywords/>
  <dc:description/>
  <cp:lastModifiedBy>test</cp:lastModifiedBy>
  <cp:revision>2</cp:revision>
  <cp:lastPrinted>2024-08-13T09:17:00Z</cp:lastPrinted>
  <dcterms:created xsi:type="dcterms:W3CDTF">2024-09-10T08:36:00Z</dcterms:created>
  <dcterms:modified xsi:type="dcterms:W3CDTF">2024-09-10T08:36:00Z</dcterms:modified>
</cp:coreProperties>
</file>