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06" w:rsidRDefault="00556906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pl-PL"/>
        </w:rPr>
      </w:pPr>
      <w:r w:rsidRPr="0012695B">
        <w:rPr>
          <w:rFonts w:ascii="Times New Roman" w:hAnsi="Times New Roman" w:cs="Times New Roman"/>
          <w:b/>
          <w:bCs/>
          <w:sz w:val="27"/>
          <w:szCs w:val="27"/>
          <w:lang w:eastAsia="pl-PL"/>
        </w:rPr>
        <w:t>Oświadczenie o Braku Konfliktu Interesów</w:t>
      </w:r>
    </w:p>
    <w:p w:rsidR="00556906" w:rsidRPr="0012695B" w:rsidRDefault="00556906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pl-PL"/>
        </w:rPr>
      </w:pPr>
    </w:p>
    <w:p w:rsidR="00556906" w:rsidRPr="0012695B" w:rsidRDefault="00556906" w:rsidP="0012695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12695B">
        <w:rPr>
          <w:rFonts w:ascii="Times New Roman" w:hAnsi="Times New Roman" w:cs="Times New Roman"/>
          <w:sz w:val="24"/>
          <w:szCs w:val="24"/>
          <w:lang w:eastAsia="pl-PL"/>
        </w:rPr>
        <w:t xml:space="preserve"> Komenda </w:t>
      </w:r>
      <w:r>
        <w:rPr>
          <w:rFonts w:ascii="Times New Roman" w:hAnsi="Times New Roman" w:cs="Times New Roman"/>
          <w:sz w:val="24"/>
          <w:szCs w:val="24"/>
          <w:lang w:eastAsia="pl-PL"/>
        </w:rPr>
        <w:t>Miejs</w:t>
      </w:r>
      <w:r w:rsidRPr="0012695B">
        <w:rPr>
          <w:rFonts w:ascii="Times New Roman" w:hAnsi="Times New Roman" w:cs="Times New Roman"/>
          <w:sz w:val="24"/>
          <w:szCs w:val="24"/>
          <w:lang w:eastAsia="pl-PL"/>
        </w:rPr>
        <w:t xml:space="preserve">ka Policji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</w:t>
      </w:r>
      <w:r w:rsidRPr="0012695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Data:</w:t>
      </w:r>
    </w:p>
    <w:p w:rsidR="00556906" w:rsidRPr="0012695B" w:rsidRDefault="00556906" w:rsidP="0012695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 w:rsidRPr="0012695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12695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Jednostka/Komórka Organizacyjna:</w:t>
      </w:r>
    </w:p>
    <w:p w:rsidR="00556906" w:rsidRPr="0012695B" w:rsidRDefault="00556906" w:rsidP="003C09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12695B">
        <w:rPr>
          <w:rFonts w:ascii="Times New Roman" w:hAnsi="Times New Roman" w:cs="Times New Roman"/>
          <w:sz w:val="24"/>
          <w:szCs w:val="24"/>
          <w:lang w:eastAsia="pl-PL"/>
        </w:rPr>
        <w:t xml:space="preserve"> w ramach przepisów ustawy o ochronie osób zgłaszających naruszenia prawa, nie znajduję się w sytuacji konfliktu interesów, który mógłby wpłynąć na moją bezstronność, obiektywizm lub rzetelność w wykonywaniu powierzonych mi zadań.</w:t>
      </w:r>
    </w:p>
    <w:p w:rsidR="00556906" w:rsidRPr="0012695B" w:rsidRDefault="00556906" w:rsidP="0012695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sz w:val="24"/>
          <w:szCs w:val="24"/>
          <w:lang w:eastAsia="pl-PL"/>
        </w:rPr>
        <w:t>W szczególności oświadczam, że:</w:t>
      </w:r>
    </w:p>
    <w:p w:rsidR="00556906" w:rsidRPr="0012695B" w:rsidRDefault="00556906" w:rsidP="003C09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 w:rsidR="00556906" w:rsidRPr="0012695B" w:rsidRDefault="00556906" w:rsidP="003C09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sz w:val="24"/>
          <w:szCs w:val="24"/>
          <w:lang w:eastAsia="pl-PL"/>
        </w:rPr>
        <w:t>Nie jestem w żaden sposób zainteresowany wynikiem rozpatrywania zgłoszenia, który mógłby prowadzić do korzyści lub strat dla mnie lub osób mi bliskich.</w:t>
      </w:r>
    </w:p>
    <w:p w:rsidR="00556906" w:rsidRPr="0012695B" w:rsidRDefault="00556906" w:rsidP="003C09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 w:rsidR="00556906" w:rsidRPr="0012695B" w:rsidRDefault="00556906" w:rsidP="003C09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 w:rsidR="00556906" w:rsidRPr="0012695B" w:rsidRDefault="00556906" w:rsidP="003C09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 w:rsidR="00556906" w:rsidRPr="0012695B" w:rsidRDefault="00556906" w:rsidP="0012695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Podpis:</w:t>
      </w:r>
    </w:p>
    <w:p w:rsidR="00556906" w:rsidRPr="0012695B" w:rsidRDefault="00556906" w:rsidP="00126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sz w:val="24"/>
          <w:szCs w:val="24"/>
          <w:lang w:eastAsia="pl-PL"/>
        </w:rPr>
        <w:t>Imię i Nazwisko:</w:t>
      </w:r>
    </w:p>
    <w:p w:rsidR="00556906" w:rsidRPr="0012695B" w:rsidRDefault="00556906" w:rsidP="00126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sz w:val="24"/>
          <w:szCs w:val="24"/>
          <w:lang w:eastAsia="pl-PL"/>
        </w:rPr>
        <w:t>Data:</w:t>
      </w:r>
    </w:p>
    <w:p w:rsidR="00556906" w:rsidRPr="0012695B" w:rsidRDefault="00556906" w:rsidP="00126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sz w:val="24"/>
          <w:szCs w:val="24"/>
          <w:lang w:eastAsia="pl-PL"/>
        </w:rPr>
        <w:t>Podpis</w:t>
      </w:r>
    </w:p>
    <w:p w:rsidR="00556906" w:rsidRDefault="00556906"/>
    <w:sectPr w:rsidR="00556906" w:rsidSect="008605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06" w:rsidRDefault="00556906" w:rsidP="00F044DF">
      <w:pPr>
        <w:spacing w:after="0" w:line="240" w:lineRule="auto"/>
      </w:pPr>
      <w:r>
        <w:separator/>
      </w:r>
    </w:p>
  </w:endnote>
  <w:endnote w:type="continuationSeparator" w:id="1">
    <w:p w:rsidR="00556906" w:rsidRDefault="00556906" w:rsidP="00F0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06" w:rsidRDefault="00556906" w:rsidP="00F044DF">
      <w:pPr>
        <w:spacing w:after="0" w:line="240" w:lineRule="auto"/>
      </w:pPr>
      <w:r>
        <w:separator/>
      </w:r>
    </w:p>
  </w:footnote>
  <w:footnote w:type="continuationSeparator" w:id="1">
    <w:p w:rsidR="00556906" w:rsidRDefault="00556906" w:rsidP="00F0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06" w:rsidRPr="00F044DF" w:rsidRDefault="00556906">
    <w:pPr>
      <w:pStyle w:val="Header"/>
      <w:jc w:val="right"/>
      <w:rPr>
        <w:i/>
        <w:iCs/>
        <w:color w:val="5B9BD5"/>
      </w:rPr>
    </w:pPr>
    <w:r w:rsidRPr="00F044DF">
      <w:rPr>
        <w:i/>
        <w:iCs/>
        <w:color w:val="5B9BD5"/>
      </w:rPr>
      <w:t xml:space="preserve">Załącznik </w:t>
    </w:r>
    <w:r>
      <w:rPr>
        <w:i/>
        <w:iCs/>
        <w:color w:val="5B9BD5"/>
      </w:rPr>
      <w:t>nr</w:t>
    </w:r>
    <w:r w:rsidRPr="00F044DF">
      <w:rPr>
        <w:i/>
        <w:iCs/>
        <w:color w:val="5B9BD5"/>
      </w:rPr>
      <w:t xml:space="preserve"> </w:t>
    </w:r>
    <w:r>
      <w:rPr>
        <w:i/>
        <w:iCs/>
        <w:color w:val="5B9BD5"/>
      </w:rPr>
      <w:t>10</w:t>
    </w:r>
    <w:bookmarkStart w:id="0" w:name="_GoBack"/>
    <w:bookmarkEnd w:id="0"/>
  </w:p>
  <w:p w:rsidR="00556906" w:rsidRDefault="005569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74414"/>
    <w:multiLevelType w:val="multilevel"/>
    <w:tmpl w:val="114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6F05B57"/>
    <w:multiLevelType w:val="multilevel"/>
    <w:tmpl w:val="DBBA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95B"/>
    <w:rsid w:val="0012695B"/>
    <w:rsid w:val="00314CEB"/>
    <w:rsid w:val="0038050B"/>
    <w:rsid w:val="00396957"/>
    <w:rsid w:val="003C095E"/>
    <w:rsid w:val="004725DB"/>
    <w:rsid w:val="00555D1F"/>
    <w:rsid w:val="00556906"/>
    <w:rsid w:val="0065681D"/>
    <w:rsid w:val="007E5B42"/>
    <w:rsid w:val="00847762"/>
    <w:rsid w:val="008605F4"/>
    <w:rsid w:val="00862079"/>
    <w:rsid w:val="00912471"/>
    <w:rsid w:val="009219D8"/>
    <w:rsid w:val="009F5F2E"/>
    <w:rsid w:val="00B73962"/>
    <w:rsid w:val="00C91480"/>
    <w:rsid w:val="00EE6D71"/>
    <w:rsid w:val="00F044DF"/>
    <w:rsid w:val="00FA19AA"/>
    <w:rsid w:val="00FD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5F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44DF"/>
  </w:style>
  <w:style w:type="paragraph" w:styleId="Footer">
    <w:name w:val="footer"/>
    <w:basedOn w:val="Normal"/>
    <w:link w:val="FooterChar"/>
    <w:uiPriority w:val="99"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4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2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200</Words>
  <Characters>1200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Konfliktu Interesów</dc:title>
  <dc:subject/>
  <dc:creator>Admin</dc:creator>
  <cp:keywords/>
  <dc:description/>
  <cp:lastModifiedBy>test</cp:lastModifiedBy>
  <cp:revision>2</cp:revision>
  <cp:lastPrinted>2024-09-05T05:34:00Z</cp:lastPrinted>
  <dcterms:created xsi:type="dcterms:W3CDTF">2024-09-10T08:32:00Z</dcterms:created>
  <dcterms:modified xsi:type="dcterms:W3CDTF">2024-09-10T08:32:00Z</dcterms:modified>
</cp:coreProperties>
</file>