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36" w:rsidRPr="00244A12" w:rsidRDefault="00EF2636" w:rsidP="00244A1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244A12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Zgoda Sygnalisty na Przekazanie Danych Osobowych</w:t>
      </w:r>
    </w:p>
    <w:p w:rsidR="00EF2636" w:rsidRPr="00244A12" w:rsidRDefault="00EF2636" w:rsidP="00244A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244A12">
        <w:rPr>
          <w:rFonts w:ascii="Times New Roman" w:hAnsi="Times New Roman" w:cs="Times New Roman"/>
          <w:sz w:val="24"/>
          <w:szCs w:val="24"/>
          <w:lang w:eastAsia="pl-PL"/>
        </w:rPr>
        <w:t xml:space="preserve"> Komenda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244A12">
        <w:rPr>
          <w:rFonts w:ascii="Times New Roman" w:hAnsi="Times New Roman" w:cs="Times New Roman"/>
          <w:sz w:val="24"/>
          <w:szCs w:val="24"/>
          <w:lang w:eastAsia="pl-PL"/>
        </w:rPr>
        <w:t xml:space="preserve">ka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244A1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Data:</w:t>
      </w:r>
    </w:p>
    <w:p w:rsidR="00EF2636" w:rsidRPr="00244A12" w:rsidRDefault="00EF2636" w:rsidP="00244A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  <w:r w:rsidRPr="00244A1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Numer Zgłoszenia (jeśli dotyczy):</w:t>
      </w:r>
    </w:p>
    <w:p w:rsidR="00EF2636" w:rsidRPr="00244A12" w:rsidRDefault="00EF2636" w:rsidP="002A17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r w:rsidRPr="00244A12">
        <w:rPr>
          <w:rFonts w:ascii="Times New Roman" w:hAnsi="Times New Roman" w:cs="Times New Roman"/>
          <w:sz w:val="24"/>
          <w:szCs w:val="24"/>
          <w:lang w:eastAsia="pl-PL"/>
        </w:rPr>
        <w:t>Ja, niżej podpisany/a, wyrażam zgodę na przekazanie moich danych osobowych w ramach postępowania prowadzonego na podstawie zgłoszenia dotyczącego naruszeń, które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44A12">
        <w:rPr>
          <w:rFonts w:ascii="Times New Roman" w:hAnsi="Times New Roman" w:cs="Times New Roman"/>
          <w:sz w:val="24"/>
          <w:szCs w:val="24"/>
          <w:lang w:eastAsia="pl-PL"/>
        </w:rPr>
        <w:t xml:space="preserve">złożyłem/am w ramach </w:t>
      </w:r>
      <w:r w:rsidRPr="002A17DB">
        <w:rPr>
          <w:rFonts w:ascii="Times New Roman" w:hAnsi="Times New Roman" w:cs="Times New Roman"/>
          <w:sz w:val="24"/>
          <w:szCs w:val="24"/>
          <w:lang w:eastAsia="pl-PL"/>
        </w:rPr>
        <w:t>Wewnętrzn</w:t>
      </w:r>
      <w:r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2A17DB">
        <w:rPr>
          <w:rFonts w:ascii="Times New Roman" w:hAnsi="Times New Roman" w:cs="Times New Roman"/>
          <w:sz w:val="24"/>
          <w:szCs w:val="24"/>
          <w:lang w:eastAsia="pl-PL"/>
        </w:rPr>
        <w:t xml:space="preserve"> procedur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2A17DB">
        <w:rPr>
          <w:rFonts w:ascii="Times New Roman" w:hAnsi="Times New Roman" w:cs="Times New Roman"/>
          <w:sz w:val="24"/>
          <w:szCs w:val="24"/>
          <w:lang w:eastAsia="pl-PL"/>
        </w:rPr>
        <w:t xml:space="preserve"> dokonywania zgłoszeń naruszeń prawa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A17DB">
        <w:rPr>
          <w:rFonts w:ascii="Times New Roman" w:hAnsi="Times New Roman" w:cs="Times New Roman"/>
          <w:sz w:val="24"/>
          <w:szCs w:val="24"/>
          <w:lang w:eastAsia="pl-PL"/>
        </w:rPr>
        <w:t xml:space="preserve">i podejmowania działań następczych w Komendzie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Miejsk</w:t>
      </w:r>
      <w:r w:rsidRPr="002A17DB">
        <w:rPr>
          <w:rFonts w:ascii="Times New Roman" w:hAnsi="Times New Roman" w:cs="Times New Roman"/>
          <w:sz w:val="24"/>
          <w:szCs w:val="24"/>
          <w:lang w:eastAsia="pl-PL"/>
        </w:rPr>
        <w:t xml:space="preserve">iej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 (…).</w:t>
      </w:r>
    </w:p>
    <w:bookmarkEnd w:id="0"/>
    <w:p w:rsidR="00EF2636" w:rsidRPr="00244A12" w:rsidRDefault="00EF2636" w:rsidP="00244A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hAnsi="Times New Roman" w:cs="Times New Roman"/>
          <w:sz w:val="24"/>
          <w:szCs w:val="24"/>
          <w:lang w:eastAsia="pl-PL"/>
        </w:rPr>
        <w:t>W szczególności wyrażam zgodę na udostępnienie moich danych osobowych świadkom oraz innym osobom zaangażowanym w tok czynności dyscyplinarnych lub wyjaśniających, o ile jest to niezbędne dla prawidłowego i rzetelnego przeprowadzenia postępowania.</w:t>
      </w:r>
    </w:p>
    <w:p w:rsidR="00EF2636" w:rsidRDefault="00EF2636" w:rsidP="00244A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hAnsi="Times New Roman" w:cs="Times New Roman"/>
          <w:sz w:val="24"/>
          <w:szCs w:val="24"/>
          <w:lang w:eastAsia="pl-PL"/>
        </w:rPr>
        <w:t xml:space="preserve">Jestem świadomy/a, że przekazanie moich danych osobowych w ramach postępowania może być niezbędne do zapewnienia pełnej przejrzystości i skuteczności prowadzonych działań oraz że udzielona zgoda może być w każdej chwili cofnięta, co nie wpływa na zgodność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hAnsi="Times New Roman" w:cs="Times New Roman"/>
          <w:sz w:val="24"/>
          <w:szCs w:val="24"/>
          <w:lang w:eastAsia="pl-PL"/>
        </w:rPr>
        <w:t>z prawem przetwarzania, którego dokonano na podstawie zgody przed jej cofnięciem.</w:t>
      </w:r>
    </w:p>
    <w:p w:rsidR="00EF2636" w:rsidRDefault="00EF2636" w:rsidP="00244A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F2636" w:rsidRPr="00244A12" w:rsidRDefault="00EF2636" w:rsidP="00244A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F2636" w:rsidRPr="00244A12" w:rsidRDefault="00EF2636" w:rsidP="00244A1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EF2636" w:rsidRPr="00244A12" w:rsidRDefault="00EF2636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hAnsi="Times New Roman" w:cs="Times New Roman"/>
          <w:sz w:val="24"/>
          <w:szCs w:val="24"/>
          <w:lang w:eastAsia="pl-PL"/>
        </w:rPr>
        <w:t>Imię i Nazwisko:</w:t>
      </w:r>
    </w:p>
    <w:p w:rsidR="00EF2636" w:rsidRPr="00244A12" w:rsidRDefault="00EF2636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hAnsi="Times New Roman" w:cs="Times New Roman"/>
          <w:sz w:val="24"/>
          <w:szCs w:val="24"/>
          <w:lang w:eastAsia="pl-PL"/>
        </w:rPr>
        <w:t>Data:</w:t>
      </w:r>
    </w:p>
    <w:p w:rsidR="00EF2636" w:rsidRPr="00244A12" w:rsidRDefault="00EF2636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hAnsi="Times New Roman" w:cs="Times New Roman"/>
          <w:sz w:val="24"/>
          <w:szCs w:val="24"/>
          <w:lang w:eastAsia="pl-PL"/>
        </w:rPr>
        <w:t>Podpis:</w:t>
      </w:r>
    </w:p>
    <w:p w:rsidR="00EF2636" w:rsidRDefault="00EF2636"/>
    <w:sectPr w:rsidR="00EF2636" w:rsidSect="008A67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36" w:rsidRDefault="00EF2636" w:rsidP="002A17DB">
      <w:pPr>
        <w:spacing w:after="0" w:line="240" w:lineRule="auto"/>
      </w:pPr>
      <w:r>
        <w:separator/>
      </w:r>
    </w:p>
  </w:endnote>
  <w:endnote w:type="continuationSeparator" w:id="1">
    <w:p w:rsidR="00EF2636" w:rsidRDefault="00EF2636" w:rsidP="002A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36" w:rsidRDefault="00EF2636" w:rsidP="002A17DB">
      <w:pPr>
        <w:spacing w:after="0" w:line="240" w:lineRule="auto"/>
      </w:pPr>
      <w:r>
        <w:separator/>
      </w:r>
    </w:p>
  </w:footnote>
  <w:footnote w:type="continuationSeparator" w:id="1">
    <w:p w:rsidR="00EF2636" w:rsidRDefault="00EF2636" w:rsidP="002A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36" w:rsidRDefault="00EF2636">
    <w:pPr>
      <w:pStyle w:val="Header"/>
    </w:pPr>
    <w:r>
      <w:rPr>
        <w:color w:val="5B9BD5"/>
      </w:rPr>
      <w:tab/>
    </w:r>
    <w:r>
      <w:rPr>
        <w:color w:val="5B9BD5"/>
      </w:rPr>
      <w:tab/>
    </w:r>
    <w:r w:rsidRPr="002A17DB">
      <w:rPr>
        <w:color w:val="5B9BD5"/>
      </w:rPr>
      <w:t xml:space="preserve">Załącznik </w:t>
    </w:r>
    <w:r>
      <w:rPr>
        <w:color w:val="5B9BD5"/>
      </w:rPr>
      <w:t>nr</w:t>
    </w:r>
    <w:r w:rsidRPr="002A17DB">
      <w:rPr>
        <w:color w:val="5B9BD5"/>
      </w:rPr>
      <w:t xml:space="preserve"> </w:t>
    </w:r>
    <w:r>
      <w:rPr>
        <w:color w:val="5B9BD5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8E"/>
    <w:multiLevelType w:val="multilevel"/>
    <w:tmpl w:val="647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A12"/>
    <w:rsid w:val="00011189"/>
    <w:rsid w:val="000B2A8F"/>
    <w:rsid w:val="00162ADF"/>
    <w:rsid w:val="00244A12"/>
    <w:rsid w:val="002A17DB"/>
    <w:rsid w:val="002D1EE1"/>
    <w:rsid w:val="0035762D"/>
    <w:rsid w:val="00442F9B"/>
    <w:rsid w:val="005D4469"/>
    <w:rsid w:val="006266B8"/>
    <w:rsid w:val="006B3A29"/>
    <w:rsid w:val="006F0786"/>
    <w:rsid w:val="007E5B42"/>
    <w:rsid w:val="00862079"/>
    <w:rsid w:val="008A0B55"/>
    <w:rsid w:val="008A67A9"/>
    <w:rsid w:val="00AE5BD5"/>
    <w:rsid w:val="00E529F7"/>
    <w:rsid w:val="00E76A23"/>
    <w:rsid w:val="00EF2636"/>
    <w:rsid w:val="00F659D4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A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7DB"/>
  </w:style>
  <w:style w:type="paragraph" w:styleId="Footer">
    <w:name w:val="footer"/>
    <w:basedOn w:val="Normal"/>
    <w:link w:val="FooterChar"/>
    <w:uiPriority w:val="99"/>
    <w:rsid w:val="002A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1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158</Words>
  <Characters>954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Sygnalisty na Przekazanie Danych Osobowych</dc:title>
  <dc:subject/>
  <dc:creator>Admin</dc:creator>
  <cp:keywords/>
  <dc:description/>
  <cp:lastModifiedBy>test</cp:lastModifiedBy>
  <cp:revision>2</cp:revision>
  <cp:lastPrinted>2024-09-05T05:28:00Z</cp:lastPrinted>
  <dcterms:created xsi:type="dcterms:W3CDTF">2024-09-10T08:15:00Z</dcterms:created>
  <dcterms:modified xsi:type="dcterms:W3CDTF">2024-09-10T08:15:00Z</dcterms:modified>
</cp:coreProperties>
</file>