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73" w:rsidRPr="00154C05" w:rsidRDefault="00766373" w:rsidP="00154C0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4C0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bookmarkStart w:id="0" w:name="_GoBack"/>
      <w:bookmarkEnd w:id="0"/>
      <w:r w:rsidRPr="00154C0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Miejska Policji w Sopocie</w:t>
      </w:r>
      <w:r w:rsidRPr="00154C05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766373" w:rsidRPr="007D0789" w:rsidRDefault="00766373" w:rsidP="00FB4EF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Sprawozdanie z Rozpatrzenia Zgłoszenia Wewnętrznego</w: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Nr zgłoszenia: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t xml:space="preserve"> [Numer zgłoszenia]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zgłoszenia: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t xml:space="preserve"> [Data zgłoszenia]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t xml:space="preserve"> [Imię i nazwisko]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Stanowisko/Stopień sygnalisty: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t xml:space="preserve"> [Stanowisko/Stopień]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Jednostka organizacyjna: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t xml:space="preserve"> [Jednostka organizacyjna]</w: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I. Przedmiot zgłoszenia</w:t>
      </w:r>
    </w:p>
    <w:p w:rsidR="00766373" w:rsidRPr="007D0789" w:rsidRDefault="00766373" w:rsidP="00FB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Rodzaj naruszenia prawa:</w: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766373" w:rsidRPr="007D0789" w:rsidRDefault="00766373" w:rsidP="00FB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Krótki opis zgłoszenia:</w: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II. Działania podjęte w związku ze zgłoszeniem</w:t>
      </w:r>
    </w:p>
    <w:p w:rsidR="00766373" w:rsidRPr="007D0789" w:rsidRDefault="00766373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Ocena zasadności zgłoszenia:</w:t>
      </w:r>
    </w:p>
    <w:p w:rsidR="00766373" w:rsidRPr="007D0789" w:rsidRDefault="00766373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Data oceny: _______________________</w:t>
      </w:r>
    </w:p>
    <w:p w:rsidR="00766373" w:rsidRPr="007D0789" w:rsidRDefault="00766373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Wynik oceny: [zasadne/niezasadne]</w:t>
      </w:r>
    </w:p>
    <w:p w:rsidR="00766373" w:rsidRPr="007D0789" w:rsidRDefault="00766373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Opis działań podjętych w celu weryfikacji zgłoszenia:</w:t>
      </w:r>
    </w:p>
    <w:p w:rsidR="00766373" w:rsidRPr="007D0789" w:rsidRDefault="00766373" w:rsidP="00FB4EFA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766373" w:rsidRPr="007D0789" w:rsidRDefault="00766373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Czy zgłoszenie zostało przekazane do innych jednostek lub organów?</w:t>
      </w:r>
    </w:p>
    <w:p w:rsidR="00766373" w:rsidRPr="007D0789" w:rsidRDefault="00766373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Tak/Nie</w:t>
      </w:r>
    </w:p>
    <w:p w:rsidR="00766373" w:rsidRPr="007D0789" w:rsidRDefault="00766373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Jeżeli tak, podać szczegóły (data, nazwa jednostki/organu, zakres przekazania):</w: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 Wynik rozpatrzenia zgłoszenia</w:t>
      </w:r>
    </w:p>
    <w:p w:rsidR="00766373" w:rsidRPr="007D0789" w:rsidRDefault="00766373" w:rsidP="00FB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Wynik końcowy:</w:t>
      </w:r>
    </w:p>
    <w:p w:rsidR="00766373" w:rsidRPr="007D0789" w:rsidRDefault="00766373" w:rsidP="00FB4E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Zgłoszenie uznane za: [zasadne/niezasadne/częściowo zasadne]</w:t>
      </w:r>
    </w:p>
    <w:p w:rsidR="00766373" w:rsidRPr="007D0789" w:rsidRDefault="00766373" w:rsidP="00FB4E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Działania podjęte w wyniku zgłoszenia:</w: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766373" w:rsidRPr="007D0789" w:rsidRDefault="00766373" w:rsidP="00FB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Zalecenia/Zakończone działania:</w: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IV. Informacja o ochronie sygnalisty</w:t>
      </w:r>
    </w:p>
    <w:p w:rsidR="00766373" w:rsidRPr="007D0789" w:rsidRDefault="00766373" w:rsidP="00FB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Data wystawienia zaświadczenia o ochronie sygnalisty: ____________________</w:t>
      </w:r>
    </w:p>
    <w:p w:rsidR="00766373" w:rsidRPr="007D0789" w:rsidRDefault="00766373" w:rsidP="00FB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Działania podjęte w celu monitorowania przestrzegania zakazu działań odwetowych:</w: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V. Sprawozdanie sporządził(a)</w: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Imię i nazwisko: _______________________________________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  <w:t>Stanowisko/Stopień: ____________________________________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  <w:t>Data: _______________________________________________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  <w:t>Podpis: _____________________________________________</w: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VI. Zatwierdzenie sprawozdania</w: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Sprawozdanie zatwierdził(a):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  <w:t>Imię i nazwisko: _______________________________________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  <w:t>Stanowisko: __________________________________________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  <w:t>Data: _______________________________________________</w:t>
      </w:r>
      <w:r w:rsidRPr="007D0789">
        <w:rPr>
          <w:rFonts w:ascii="Times New Roman" w:hAnsi="Times New Roman" w:cs="Times New Roman"/>
          <w:sz w:val="24"/>
          <w:szCs w:val="24"/>
          <w:lang w:eastAsia="pl-PL"/>
        </w:rPr>
        <w:br/>
        <w:t>Podpis: _____________________________________________</w:t>
      </w:r>
    </w:p>
    <w:p w:rsidR="00766373" w:rsidRPr="007D0789" w:rsidRDefault="00766373" w:rsidP="00FB4E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11EAC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766373" w:rsidRPr="007D0789" w:rsidRDefault="00766373" w:rsidP="00FB4E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766373" w:rsidRPr="007D0789" w:rsidRDefault="00766373" w:rsidP="006F3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 xml:space="preserve">Sprawozdanie </w:t>
      </w:r>
      <w:r>
        <w:rPr>
          <w:rFonts w:ascii="Times New Roman" w:hAnsi="Times New Roman" w:cs="Times New Roman"/>
          <w:sz w:val="24"/>
          <w:szCs w:val="24"/>
          <w:lang w:eastAsia="pl-PL"/>
        </w:rPr>
        <w:t>będzie przechowywane w sposób poufny, przez Jednoosobowe Stanowisko d/s Dyscyplinarnych KMP w Sopocie, pokój 208.</w:t>
      </w:r>
    </w:p>
    <w:p w:rsidR="00766373" w:rsidRPr="007D0789" w:rsidRDefault="00766373" w:rsidP="006F3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Wszelkie dokumenty i dowody związane z rozpatrywanym zgłoszeniem należy załączyć do niniejszego sprawozdania i archiwizować zgodnie z procedurami.</w:t>
      </w:r>
    </w:p>
    <w:p w:rsidR="00766373" w:rsidRPr="007D0789" w:rsidRDefault="00766373" w:rsidP="006F3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hAnsi="Times New Roman" w:cs="Times New Roman"/>
          <w:sz w:val="24"/>
          <w:szCs w:val="24"/>
          <w:lang w:eastAsia="pl-PL"/>
        </w:rPr>
        <w:t>Kopia sprawozdania może zostać przekazana do właściwych organów lub jednostek tylko w przypadku uzasadnionej potrzeby i zgodnie z obowiązującymi przepisami prawa.</w:t>
      </w:r>
    </w:p>
    <w:p w:rsidR="00766373" w:rsidRDefault="00766373"/>
    <w:sectPr w:rsidR="00766373" w:rsidSect="00DB45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73" w:rsidRDefault="00766373" w:rsidP="00616B03">
      <w:pPr>
        <w:spacing w:after="0" w:line="240" w:lineRule="auto"/>
      </w:pPr>
      <w:r>
        <w:separator/>
      </w:r>
    </w:p>
  </w:endnote>
  <w:endnote w:type="continuationSeparator" w:id="1">
    <w:p w:rsidR="00766373" w:rsidRDefault="00766373" w:rsidP="0061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73" w:rsidRDefault="00766373" w:rsidP="00616B03">
      <w:pPr>
        <w:spacing w:after="0" w:line="240" w:lineRule="auto"/>
      </w:pPr>
      <w:r>
        <w:separator/>
      </w:r>
    </w:p>
  </w:footnote>
  <w:footnote w:type="continuationSeparator" w:id="1">
    <w:p w:rsidR="00766373" w:rsidRDefault="00766373" w:rsidP="0061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73" w:rsidRDefault="00766373">
    <w:pPr>
      <w:pStyle w:val="Header"/>
      <w:jc w:val="right"/>
      <w:rPr>
        <w:color w:val="5B9BD5"/>
      </w:rPr>
    </w:pPr>
    <w:r>
      <w:rPr>
        <w:color w:val="5B9BD5"/>
      </w:rPr>
      <w:t>Załącznik nr 8</w:t>
    </w:r>
  </w:p>
  <w:p w:rsidR="00766373" w:rsidRDefault="007663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8AB"/>
    <w:multiLevelType w:val="multilevel"/>
    <w:tmpl w:val="3066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72581"/>
    <w:multiLevelType w:val="multilevel"/>
    <w:tmpl w:val="F784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646F0"/>
    <w:multiLevelType w:val="multilevel"/>
    <w:tmpl w:val="45B0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D2079"/>
    <w:multiLevelType w:val="multilevel"/>
    <w:tmpl w:val="DF9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95AB8"/>
    <w:multiLevelType w:val="multilevel"/>
    <w:tmpl w:val="36E8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EFA"/>
    <w:rsid w:val="00154C05"/>
    <w:rsid w:val="00511EAC"/>
    <w:rsid w:val="005A6908"/>
    <w:rsid w:val="00616B03"/>
    <w:rsid w:val="00622CA4"/>
    <w:rsid w:val="00627AE2"/>
    <w:rsid w:val="006F349E"/>
    <w:rsid w:val="007114CF"/>
    <w:rsid w:val="0072651A"/>
    <w:rsid w:val="007635BB"/>
    <w:rsid w:val="00766373"/>
    <w:rsid w:val="007B74F0"/>
    <w:rsid w:val="007D0789"/>
    <w:rsid w:val="007E5B42"/>
    <w:rsid w:val="00862079"/>
    <w:rsid w:val="00AC07D0"/>
    <w:rsid w:val="00B718C3"/>
    <w:rsid w:val="00D24CBC"/>
    <w:rsid w:val="00DB459F"/>
    <w:rsid w:val="00E870EB"/>
    <w:rsid w:val="00F8030E"/>
    <w:rsid w:val="00FA19AA"/>
    <w:rsid w:val="00FB4EFA"/>
    <w:rsid w:val="00FE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F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B03"/>
  </w:style>
  <w:style w:type="paragraph" w:styleId="Footer">
    <w:name w:val="footer"/>
    <w:basedOn w:val="Normal"/>
    <w:link w:val="FooterChar"/>
    <w:uiPriority w:val="99"/>
    <w:rsid w:val="0061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303</Words>
  <Characters>1824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Miejska Policji w Sopocie</dc:title>
  <dc:subject/>
  <dc:creator>Monika Słowikowska</dc:creator>
  <cp:keywords/>
  <dc:description/>
  <cp:lastModifiedBy>test</cp:lastModifiedBy>
  <cp:revision>2</cp:revision>
  <cp:lastPrinted>2024-09-05T05:38:00Z</cp:lastPrinted>
  <dcterms:created xsi:type="dcterms:W3CDTF">2024-09-10T08:13:00Z</dcterms:created>
  <dcterms:modified xsi:type="dcterms:W3CDTF">2024-09-10T08:13:00Z</dcterms:modified>
</cp:coreProperties>
</file>