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2A" w:rsidRDefault="0020782A" w:rsidP="00831CE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  <w:r w:rsidRPr="003066E5"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Wniosek o Powołanie Komisji</w:t>
      </w:r>
    </w:p>
    <w:p w:rsidR="0020782A" w:rsidRPr="003066E5" w:rsidRDefault="0020782A" w:rsidP="00831CE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  <w:r w:rsidRPr="003066E5"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d</w:t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/</w:t>
      </w:r>
      <w:r w:rsidRPr="003066E5">
        <w:rPr>
          <w:rFonts w:ascii="Times New Roman" w:hAnsi="Times New Roman" w:cs="Times New Roman"/>
          <w:b/>
          <w:bCs/>
          <w:sz w:val="27"/>
          <w:szCs w:val="27"/>
          <w:lang w:eastAsia="pl-PL"/>
        </w:rPr>
        <w:t xml:space="preserve">s Rozpoznania </w:t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 xml:space="preserve">Zgłoszenia </w:t>
      </w:r>
      <w:r w:rsidRPr="003066E5"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Wewnętrznego</w:t>
      </w:r>
    </w:p>
    <w:p w:rsidR="0020782A" w:rsidRPr="003066E5" w:rsidRDefault="0020782A" w:rsidP="00306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Data: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t xml:space="preserve"> [Data Sporządzenia Wniosku]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066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t xml:space="preserve"> Komenda </w:t>
      </w:r>
      <w:r>
        <w:rPr>
          <w:rFonts w:ascii="Times New Roman" w:hAnsi="Times New Roman" w:cs="Times New Roman"/>
          <w:sz w:val="24"/>
          <w:szCs w:val="24"/>
          <w:lang w:eastAsia="pl-PL"/>
        </w:rPr>
        <w:t>Miejs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t xml:space="preserve">ka Policji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066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Numer Zgłoszenia Wewnętrznego: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t xml:space="preserve"> [Numer Zgłoszenia]</w:t>
      </w:r>
    </w:p>
    <w:p w:rsidR="0020782A" w:rsidRDefault="0020782A" w:rsidP="00280D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Do: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br/>
        <w:t>[Imię i Nazwisko Komendanta]</w:t>
      </w:r>
    </w:p>
    <w:p w:rsidR="0020782A" w:rsidRPr="003066E5" w:rsidRDefault="0020782A" w:rsidP="00280D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hAnsi="Times New Roman" w:cs="Times New Roman"/>
          <w:sz w:val="24"/>
          <w:szCs w:val="24"/>
          <w:lang w:eastAsia="pl-PL"/>
        </w:rPr>
        <w:t xml:space="preserve">Komendant </w:t>
      </w:r>
      <w:r>
        <w:rPr>
          <w:rFonts w:ascii="Times New Roman" w:hAnsi="Times New Roman" w:cs="Times New Roman"/>
          <w:sz w:val="24"/>
          <w:szCs w:val="24"/>
          <w:lang w:eastAsia="pl-PL"/>
        </w:rPr>
        <w:t>Miejs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t xml:space="preserve">ki Policji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066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Wnioskodawca: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br/>
        <w:t>[Imię i Nazwisko]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Jednoosobowe Stanowisko do spraw Dyscyplinarnych</w:t>
      </w:r>
    </w:p>
    <w:p w:rsidR="0020782A" w:rsidRPr="003066E5" w:rsidRDefault="0020782A" w:rsidP="003066E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  <w:r w:rsidRPr="003066E5"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Treść Wniosku:</w:t>
      </w:r>
    </w:p>
    <w:p w:rsidR="0020782A" w:rsidRPr="003066E5" w:rsidRDefault="0020782A" w:rsidP="00306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hAnsi="Times New Roman" w:cs="Times New Roman"/>
          <w:sz w:val="24"/>
          <w:szCs w:val="24"/>
          <w:lang w:eastAsia="pl-PL"/>
        </w:rPr>
        <w:t xml:space="preserve">Na podstawie § [odpowiedni paragraf procedury] Procedury Wewnętrznej Zgłaszania Nieprawidłowości w Komendzie </w:t>
      </w:r>
      <w:r>
        <w:rPr>
          <w:rFonts w:ascii="Times New Roman" w:hAnsi="Times New Roman" w:cs="Times New Roman"/>
          <w:sz w:val="24"/>
          <w:szCs w:val="24"/>
          <w:lang w:eastAsia="pl-PL"/>
        </w:rPr>
        <w:t>Miejs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t xml:space="preserve">kiej Policji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t xml:space="preserve">, wnoszę o powołanie Komisji ds. Rozpoznania </w:t>
      </w:r>
      <w:r>
        <w:rPr>
          <w:rFonts w:ascii="Times New Roman" w:hAnsi="Times New Roman" w:cs="Times New Roman"/>
          <w:sz w:val="24"/>
          <w:szCs w:val="24"/>
          <w:lang w:eastAsia="pl-PL"/>
        </w:rPr>
        <w:t>Zgłoszenia</w:t>
      </w:r>
      <w:bookmarkStart w:id="0" w:name="_GoBack"/>
      <w:bookmarkEnd w:id="0"/>
      <w:r w:rsidRPr="003066E5">
        <w:rPr>
          <w:rFonts w:ascii="Times New Roman" w:hAnsi="Times New Roman" w:cs="Times New Roman"/>
          <w:sz w:val="24"/>
          <w:szCs w:val="24"/>
          <w:lang w:eastAsia="pl-PL"/>
        </w:rPr>
        <w:t xml:space="preserve"> Wewnętrznego, celem rozpatrzenia zgłoszenia wewnętrznego o numerze [Numer Zgłoszenia], które wpłynęło dnia [Data Wpływu Zgłoszenia].</w:t>
      </w:r>
    </w:p>
    <w:p w:rsidR="0020782A" w:rsidRPr="003066E5" w:rsidRDefault="0020782A" w:rsidP="003066E5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066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Uzasadnienie:</w:t>
      </w:r>
    </w:p>
    <w:p w:rsidR="0020782A" w:rsidRPr="003066E5" w:rsidRDefault="0020782A" w:rsidP="00306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hAnsi="Times New Roman" w:cs="Times New Roman"/>
          <w:sz w:val="24"/>
          <w:szCs w:val="24"/>
          <w:lang w:eastAsia="pl-PL"/>
        </w:rPr>
        <w:t>Zgłoszenie dotyczy [krótki opis sprawy, np. wielowątkowego naruszenia prawa w zakresie korupcji, bezpieczeństwa transportu, itp.], które ze względu na swoją złożoność oraz wielowątkowość wymaga powołania specjalistycznej komisji. Zgłoszenie to zawiera [np. konkretne dowody lub wymaga przeprowadzenia szczegółowego postępowania wyjaśniającego z udziałem ekspertów].</w:t>
      </w:r>
    </w:p>
    <w:p w:rsidR="0020782A" w:rsidRPr="003066E5" w:rsidRDefault="0020782A" w:rsidP="00306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hAnsi="Times New Roman" w:cs="Times New Roman"/>
          <w:sz w:val="24"/>
          <w:szCs w:val="24"/>
          <w:lang w:eastAsia="pl-PL"/>
        </w:rPr>
        <w:t>W związku z powyższym, zwracam się z wnioskiem o powołanie Komisji ds. Rozpoznania Sygnału Wewnętrznego, której celem będzie:</w:t>
      </w:r>
    </w:p>
    <w:p w:rsidR="0020782A" w:rsidRPr="003066E5" w:rsidRDefault="0020782A" w:rsidP="00306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hAnsi="Times New Roman" w:cs="Times New Roman"/>
          <w:sz w:val="24"/>
          <w:szCs w:val="24"/>
          <w:lang w:eastAsia="pl-PL"/>
        </w:rPr>
        <w:t>Przeprowadzenie szczegółowego postępowania wyjaśniającego.</w:t>
      </w:r>
    </w:p>
    <w:p w:rsidR="0020782A" w:rsidRPr="003066E5" w:rsidRDefault="0020782A" w:rsidP="00306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hAnsi="Times New Roman" w:cs="Times New Roman"/>
          <w:sz w:val="24"/>
          <w:szCs w:val="24"/>
          <w:lang w:eastAsia="pl-PL"/>
        </w:rPr>
        <w:t>Weryfikacja zgłoszonych informacji oraz dowodów.</w:t>
      </w:r>
    </w:p>
    <w:p w:rsidR="0020782A" w:rsidRPr="003066E5" w:rsidRDefault="0020782A" w:rsidP="00306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hAnsi="Times New Roman" w:cs="Times New Roman"/>
          <w:sz w:val="24"/>
          <w:szCs w:val="24"/>
          <w:lang w:eastAsia="pl-PL"/>
        </w:rPr>
        <w:t>Przygotowanie rekomendacji dotyczących dalszych działań następczych.</w:t>
      </w:r>
    </w:p>
    <w:p w:rsidR="0020782A" w:rsidRPr="003066E5" w:rsidRDefault="0020782A" w:rsidP="00306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hAnsi="Times New Roman" w:cs="Times New Roman"/>
          <w:sz w:val="24"/>
          <w:szCs w:val="24"/>
          <w:lang w:eastAsia="pl-PL"/>
        </w:rPr>
        <w:t>Proponowany skład Komisji:</w:t>
      </w:r>
    </w:p>
    <w:p w:rsidR="0020782A" w:rsidRPr="003066E5" w:rsidRDefault="0020782A" w:rsidP="003066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hAnsi="Times New Roman" w:cs="Times New Roman"/>
          <w:sz w:val="24"/>
          <w:szCs w:val="24"/>
          <w:lang w:eastAsia="pl-PL"/>
        </w:rPr>
        <w:t>[Imię i Nazwisko Przewodniczącego Komisji]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br/>
        <w:t>[Stanowisko]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br/>
        <w:t>[Jednostka]</w:t>
      </w:r>
    </w:p>
    <w:p w:rsidR="0020782A" w:rsidRPr="003066E5" w:rsidRDefault="0020782A" w:rsidP="003066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hAnsi="Times New Roman" w:cs="Times New Roman"/>
          <w:sz w:val="24"/>
          <w:szCs w:val="24"/>
          <w:lang w:eastAsia="pl-PL"/>
        </w:rPr>
        <w:t>[Imię i Nazwisko Członka Komisji]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br/>
        <w:t>[Stanowisko]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br/>
        <w:t>[Jednostka]</w:t>
      </w:r>
    </w:p>
    <w:p w:rsidR="0020782A" w:rsidRPr="003066E5" w:rsidRDefault="0020782A" w:rsidP="003066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hAnsi="Times New Roman" w:cs="Times New Roman"/>
          <w:sz w:val="24"/>
          <w:szCs w:val="24"/>
          <w:lang w:eastAsia="pl-PL"/>
        </w:rPr>
        <w:t>[Imię i Nazwisko Członka Komisji]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br/>
        <w:t>[Stanowisko]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br/>
        <w:t>[Jednostka]</w:t>
      </w:r>
    </w:p>
    <w:p w:rsidR="0020782A" w:rsidRPr="003066E5" w:rsidRDefault="0020782A" w:rsidP="00306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hAnsi="Times New Roman" w:cs="Times New Roman"/>
          <w:sz w:val="24"/>
          <w:szCs w:val="24"/>
          <w:lang w:eastAsia="pl-PL"/>
        </w:rPr>
        <w:t>Proponowany termin rozpoczęcia prac Komisji: [Proponowana Data]</w:t>
      </w:r>
    </w:p>
    <w:p w:rsidR="0020782A" w:rsidRPr="003066E5" w:rsidRDefault="0020782A" w:rsidP="00306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hAnsi="Times New Roman" w:cs="Times New Roman"/>
          <w:sz w:val="24"/>
          <w:szCs w:val="24"/>
          <w:lang w:eastAsia="pl-PL"/>
        </w:rPr>
        <w:t>Proszę o rozpatrzenie wniosku i wydanie odpowiedniego zarządzenia o powołaniu Komisji.</w:t>
      </w:r>
    </w:p>
    <w:p w:rsidR="0020782A" w:rsidRPr="003066E5" w:rsidRDefault="0020782A" w:rsidP="00306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066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Podpis Wnioskodawcy: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br/>
        <w:t>[Imię i Nazwisko]</w:t>
      </w:r>
      <w:r w:rsidRPr="003066E5">
        <w:rPr>
          <w:rFonts w:ascii="Times New Roman" w:hAnsi="Times New Roman" w:cs="Times New Roman"/>
          <w:sz w:val="24"/>
          <w:szCs w:val="24"/>
          <w:lang w:eastAsia="pl-PL"/>
        </w:rPr>
        <w:br/>
        <w:t>[Stanowisko]</w:t>
      </w:r>
    </w:p>
    <w:p w:rsidR="0020782A" w:rsidRDefault="0020782A"/>
    <w:sectPr w:rsidR="0020782A" w:rsidSect="00555F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82A" w:rsidRDefault="0020782A" w:rsidP="00D63DEA">
      <w:pPr>
        <w:spacing w:after="0" w:line="240" w:lineRule="auto"/>
      </w:pPr>
      <w:r>
        <w:separator/>
      </w:r>
    </w:p>
  </w:endnote>
  <w:endnote w:type="continuationSeparator" w:id="1">
    <w:p w:rsidR="0020782A" w:rsidRDefault="0020782A" w:rsidP="00D6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82A" w:rsidRDefault="0020782A" w:rsidP="00D63DEA">
      <w:pPr>
        <w:spacing w:after="0" w:line="240" w:lineRule="auto"/>
      </w:pPr>
      <w:r>
        <w:separator/>
      </w:r>
    </w:p>
  </w:footnote>
  <w:footnote w:type="continuationSeparator" w:id="1">
    <w:p w:rsidR="0020782A" w:rsidRDefault="0020782A" w:rsidP="00D6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2A" w:rsidRDefault="0020782A">
    <w:pPr>
      <w:pStyle w:val="Header"/>
      <w:jc w:val="right"/>
      <w:rPr>
        <w:color w:val="5B9BD5"/>
      </w:rPr>
    </w:pPr>
    <w:r>
      <w:rPr>
        <w:color w:val="5B9BD5"/>
      </w:rPr>
      <w:t>Załącznik nr 7</w:t>
    </w:r>
  </w:p>
  <w:p w:rsidR="0020782A" w:rsidRDefault="002078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0BBE"/>
    <w:multiLevelType w:val="multilevel"/>
    <w:tmpl w:val="565C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F69D9"/>
    <w:multiLevelType w:val="multilevel"/>
    <w:tmpl w:val="F0A0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6E5"/>
    <w:rsid w:val="0020782A"/>
    <w:rsid w:val="00280D3D"/>
    <w:rsid w:val="003066E5"/>
    <w:rsid w:val="0036566B"/>
    <w:rsid w:val="004663AC"/>
    <w:rsid w:val="00555F5E"/>
    <w:rsid w:val="00574C0B"/>
    <w:rsid w:val="007E5B42"/>
    <w:rsid w:val="00831CE4"/>
    <w:rsid w:val="0085443D"/>
    <w:rsid w:val="00862079"/>
    <w:rsid w:val="00B14D7C"/>
    <w:rsid w:val="00BE771C"/>
    <w:rsid w:val="00CC2151"/>
    <w:rsid w:val="00D63DEA"/>
    <w:rsid w:val="00E96996"/>
    <w:rsid w:val="00FA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5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3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3DEA"/>
  </w:style>
  <w:style w:type="paragraph" w:styleId="Footer">
    <w:name w:val="footer"/>
    <w:basedOn w:val="Normal"/>
    <w:link w:val="FooterChar"/>
    <w:uiPriority w:val="99"/>
    <w:rsid w:val="00D63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3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255</Words>
  <Characters>1533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Powołanie Komisji</dc:title>
  <dc:subject/>
  <dc:creator>Admin</dc:creator>
  <cp:keywords/>
  <dc:description/>
  <cp:lastModifiedBy>test</cp:lastModifiedBy>
  <cp:revision>2</cp:revision>
  <dcterms:created xsi:type="dcterms:W3CDTF">2024-09-10T08:10:00Z</dcterms:created>
  <dcterms:modified xsi:type="dcterms:W3CDTF">2024-09-10T08:10:00Z</dcterms:modified>
</cp:coreProperties>
</file>