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27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49"/>
        <w:gridCol w:w="1448"/>
        <w:gridCol w:w="1524"/>
        <w:gridCol w:w="2322"/>
        <w:gridCol w:w="1683"/>
        <w:gridCol w:w="1621"/>
        <w:gridCol w:w="2485"/>
        <w:gridCol w:w="1682"/>
      </w:tblGrid>
      <w:tr w:rsidR="00656202" w:rsidRPr="0042632F">
        <w:trPr>
          <w:tblHeader/>
          <w:tblCellSpacing w:w="15" w:type="dxa"/>
        </w:trPr>
        <w:tc>
          <w:tcPr>
            <w:tcW w:w="0" w:type="auto"/>
            <w:vAlign w:val="center"/>
          </w:tcPr>
          <w:p w:rsidR="00656202" w:rsidRPr="008324C8" w:rsidRDefault="00656202" w:rsidP="009D0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24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Zgłoszenia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0" w:type="auto"/>
            <w:vAlign w:val="center"/>
          </w:tcPr>
          <w:p w:rsidR="00656202" w:rsidRPr="008324C8" w:rsidRDefault="00656202" w:rsidP="009D0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24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Naruszenia</w:t>
            </w:r>
          </w:p>
        </w:tc>
        <w:tc>
          <w:tcPr>
            <w:tcW w:w="0" w:type="auto"/>
            <w:vAlign w:val="center"/>
          </w:tcPr>
          <w:p w:rsidR="00656202" w:rsidRPr="008324C8" w:rsidRDefault="00656202" w:rsidP="009D0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24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Osobowe Sygnalisty</w:t>
            </w:r>
          </w:p>
        </w:tc>
        <w:tc>
          <w:tcPr>
            <w:tcW w:w="0" w:type="auto"/>
            <w:vAlign w:val="center"/>
          </w:tcPr>
          <w:p w:rsidR="00656202" w:rsidRPr="008324C8" w:rsidRDefault="00656202" w:rsidP="009D0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24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Osobowe Osoby, której dotyczy zgłoszenie</w:t>
            </w:r>
          </w:p>
        </w:tc>
        <w:tc>
          <w:tcPr>
            <w:tcW w:w="0" w:type="auto"/>
            <w:vAlign w:val="center"/>
          </w:tcPr>
          <w:p w:rsidR="00656202" w:rsidRPr="008324C8" w:rsidRDefault="00656202" w:rsidP="009D0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24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do Kontaktu Sygnalisty</w:t>
            </w:r>
          </w:p>
        </w:tc>
        <w:tc>
          <w:tcPr>
            <w:tcW w:w="0" w:type="auto"/>
            <w:vAlign w:val="center"/>
          </w:tcPr>
          <w:p w:rsidR="00656202" w:rsidRPr="008324C8" w:rsidRDefault="00656202" w:rsidP="009D0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24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Dokonania Zgłoszenia</w:t>
            </w:r>
          </w:p>
        </w:tc>
        <w:tc>
          <w:tcPr>
            <w:tcW w:w="0" w:type="auto"/>
            <w:vAlign w:val="center"/>
          </w:tcPr>
          <w:p w:rsidR="00656202" w:rsidRPr="008324C8" w:rsidRDefault="00656202" w:rsidP="009D0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24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 Podjętych Działaniach Następczych</w:t>
            </w:r>
          </w:p>
        </w:tc>
        <w:tc>
          <w:tcPr>
            <w:tcW w:w="0" w:type="auto"/>
            <w:vAlign w:val="center"/>
          </w:tcPr>
          <w:p w:rsidR="00656202" w:rsidRPr="008324C8" w:rsidRDefault="00656202" w:rsidP="009D0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24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Zakończenia Sprawy</w:t>
            </w:r>
          </w:p>
        </w:tc>
      </w:tr>
      <w:tr w:rsidR="00656202" w:rsidRPr="0042632F">
        <w:trPr>
          <w:trHeight w:val="2844"/>
          <w:tblHeader/>
          <w:tblCellSpacing w:w="15" w:type="dxa"/>
        </w:trPr>
        <w:tc>
          <w:tcPr>
            <w:tcW w:w="0" w:type="auto"/>
            <w:vAlign w:val="center"/>
          </w:tcPr>
          <w:p w:rsidR="00656202" w:rsidRPr="00B4609A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56202" w:rsidRPr="00B4609A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56202" w:rsidRPr="00B4609A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56202" w:rsidRPr="00B4609A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56202" w:rsidRPr="00B4609A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56202" w:rsidRPr="00B4609A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56202" w:rsidRPr="00B4609A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656202" w:rsidRPr="00B4609A" w:rsidRDefault="00656202" w:rsidP="009D0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56202" w:rsidRPr="009D06F3" w:rsidRDefault="00656202" w:rsidP="009D06F3">
      <w:pPr>
        <w:tabs>
          <w:tab w:val="left" w:pos="43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9D06F3">
        <w:rPr>
          <w:rFonts w:ascii="Times New Roman" w:hAnsi="Times New Roman" w:cs="Times New Roman"/>
          <w:b/>
          <w:bCs/>
          <w:sz w:val="24"/>
          <w:szCs w:val="24"/>
        </w:rPr>
        <w:t>REJESTR ZGLOSZEŃ WEWNĘTRZNYCH</w:t>
      </w:r>
    </w:p>
    <w:sectPr w:rsidR="00656202" w:rsidRPr="009D06F3" w:rsidSect="003F197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202" w:rsidRDefault="00656202" w:rsidP="003F197A">
      <w:pPr>
        <w:spacing w:after="0" w:line="240" w:lineRule="auto"/>
      </w:pPr>
      <w:r>
        <w:separator/>
      </w:r>
    </w:p>
  </w:endnote>
  <w:endnote w:type="continuationSeparator" w:id="1">
    <w:p w:rsidR="00656202" w:rsidRDefault="00656202" w:rsidP="003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02" w:rsidRDefault="00656202">
    <w:pPr>
      <w:pStyle w:val="Header"/>
      <w:pBdr>
        <w:top w:val="single" w:sz="6" w:space="10" w:color="5B9BD5"/>
      </w:pBdr>
      <w:spacing w:before="240"/>
      <w:jc w:val="center"/>
      <w:rPr>
        <w:color w:val="5B9BD5"/>
      </w:rPr>
    </w:pPr>
    <w:r>
      <w:rPr>
        <w:color w:val="5B9BD5"/>
      </w:rPr>
      <w:t>Karta nr ……………………………………….</w:t>
    </w:r>
    <w:r w:rsidRPr="002348DB">
      <w:rPr>
        <w:noProof/>
        <w:color w:val="5B9BD5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45" o:spid="_x0000_i1026" type="#_x0000_t75" style="width:35.25pt;height:21.75pt;visibility:visible">
          <v:imagedata r:id="rId1" o:title="" cropbottom="-1553f"/>
          <o:lock v:ext="edit" aspectratio="f"/>
        </v:shape>
      </w:pict>
    </w:r>
  </w:p>
  <w:p w:rsidR="00656202" w:rsidRDefault="00656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202" w:rsidRDefault="00656202" w:rsidP="003F197A">
      <w:pPr>
        <w:spacing w:after="0" w:line="240" w:lineRule="auto"/>
      </w:pPr>
      <w:r>
        <w:separator/>
      </w:r>
    </w:p>
  </w:footnote>
  <w:footnote w:type="continuationSeparator" w:id="1">
    <w:p w:rsidR="00656202" w:rsidRDefault="00656202" w:rsidP="003F197A">
      <w:pPr>
        <w:spacing w:after="0" w:line="240" w:lineRule="auto"/>
      </w:pPr>
      <w:r>
        <w:continuationSeparator/>
      </w:r>
    </w:p>
  </w:footnote>
  <w:footnote w:id="2">
    <w:p w:rsidR="00656202" w:rsidRDefault="00656202" w:rsidP="009C09F9">
      <w:r>
        <w:rPr>
          <w:rStyle w:val="FootnoteReference"/>
        </w:rPr>
        <w:footnoteRef/>
      </w:r>
      <w:r>
        <w:t>- Każdy sygnalista jest rejestrowany na nowej karcie, w sposób umożliwiający zniszczenie danych, po upływie ustawowych terminów.  Informacje zwarte</w:t>
      </w:r>
      <w:bookmarkStart w:id="0" w:name="_GoBack"/>
      <w:bookmarkEnd w:id="0"/>
      <w:r>
        <w:t xml:space="preserve"> w rejestrze mają charakter poufny.</w:t>
      </w:r>
    </w:p>
    <w:p w:rsidR="00656202" w:rsidRDefault="00656202" w:rsidP="009C09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02" w:rsidRDefault="00656202">
    <w:pPr>
      <w:pStyle w:val="Header"/>
      <w:jc w:val="right"/>
      <w:rPr>
        <w:color w:val="5B9BD5"/>
      </w:rPr>
    </w:pPr>
    <w:r>
      <w:rPr>
        <w:color w:val="5B9BD5"/>
      </w:rPr>
      <w:t>Załącznik nr 6</w:t>
    </w:r>
  </w:p>
  <w:p w:rsidR="00656202" w:rsidRDefault="006562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97A"/>
    <w:rsid w:val="00091554"/>
    <w:rsid w:val="000B2F38"/>
    <w:rsid w:val="000F7613"/>
    <w:rsid w:val="00183A35"/>
    <w:rsid w:val="001844B5"/>
    <w:rsid w:val="001B22FE"/>
    <w:rsid w:val="002348DB"/>
    <w:rsid w:val="00331A7B"/>
    <w:rsid w:val="003F197A"/>
    <w:rsid w:val="0042632F"/>
    <w:rsid w:val="00654C6B"/>
    <w:rsid w:val="00656202"/>
    <w:rsid w:val="006C633A"/>
    <w:rsid w:val="007118D8"/>
    <w:rsid w:val="00774C53"/>
    <w:rsid w:val="007E5B42"/>
    <w:rsid w:val="0081393F"/>
    <w:rsid w:val="008324C8"/>
    <w:rsid w:val="00855604"/>
    <w:rsid w:val="00862079"/>
    <w:rsid w:val="009C09F9"/>
    <w:rsid w:val="009D06F3"/>
    <w:rsid w:val="00AB6541"/>
    <w:rsid w:val="00B4609A"/>
    <w:rsid w:val="00B67529"/>
    <w:rsid w:val="00BE095F"/>
    <w:rsid w:val="00BF20D6"/>
    <w:rsid w:val="00CB446D"/>
    <w:rsid w:val="00CE3B28"/>
    <w:rsid w:val="00DE0BB5"/>
    <w:rsid w:val="00E117B8"/>
    <w:rsid w:val="00F30119"/>
    <w:rsid w:val="00F41DFB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7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197A"/>
  </w:style>
  <w:style w:type="paragraph" w:styleId="Footer">
    <w:name w:val="footer"/>
    <w:basedOn w:val="Normal"/>
    <w:link w:val="FooterChar"/>
    <w:uiPriority w:val="99"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197A"/>
  </w:style>
  <w:style w:type="paragraph" w:styleId="FootnoteText">
    <w:name w:val="footnote text"/>
    <w:basedOn w:val="Normal"/>
    <w:link w:val="FootnoteTextChar"/>
    <w:uiPriority w:val="99"/>
    <w:semiHidden/>
    <w:rsid w:val="009C09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09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09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</Words>
  <Characters>253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Zgłoszenia </dc:title>
  <dc:subject/>
  <dc:creator>Admin</dc:creator>
  <cp:keywords/>
  <dc:description/>
  <cp:lastModifiedBy>test</cp:lastModifiedBy>
  <cp:revision>2</cp:revision>
  <cp:lastPrinted>2024-09-05T05:33:00Z</cp:lastPrinted>
  <dcterms:created xsi:type="dcterms:W3CDTF">2024-09-10T08:09:00Z</dcterms:created>
  <dcterms:modified xsi:type="dcterms:W3CDTF">2024-09-10T08:09:00Z</dcterms:modified>
</cp:coreProperties>
</file>