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4E" w:rsidRPr="00AA0F9F" w:rsidRDefault="008D59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 w:rsidRPr="00AA0F9F">
        <w:rPr>
          <w:rFonts w:ascii="Times New Roman" w:hAnsi="Times New Roman" w:cs="Times New Roman"/>
          <w:sz w:val="24"/>
          <w:szCs w:val="24"/>
          <w:lang w:eastAsia="pl-PL"/>
        </w:rPr>
        <w:t>Sopot, dnia</w:t>
      </w:r>
    </w:p>
    <w:p w:rsidR="008D594E" w:rsidRDefault="008D59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:rsidR="008D594E" w:rsidRDefault="008D594E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D594E" w:rsidRDefault="008D594E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D594E" w:rsidRDefault="008D594E" w:rsidP="002A084E">
      <w:pPr>
        <w:spacing w:before="100" w:beforeAutospacing="1" w:after="100" w:afterAutospacing="1" w:line="240" w:lineRule="auto"/>
        <w:ind w:left="4308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br/>
        <w:t>[</w:t>
      </w:r>
      <w:r>
        <w:rPr>
          <w:rFonts w:ascii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t>]</w:t>
      </w:r>
    </w:p>
    <w:p w:rsidR="008D594E" w:rsidRDefault="008D594E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załączeniu przekazuje materiały dotyczące sprawy S-……./20</w:t>
      </w:r>
    </w:p>
    <w:p w:rsidR="008D594E" w:rsidRDefault="008D594E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594E" w:rsidRPr="002A084E" w:rsidRDefault="008D594E" w:rsidP="00AF123D">
      <w:pPr>
        <w:spacing w:before="100" w:beforeAutospacing="1" w:after="100" w:afterAutospacing="1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sz w:val="24"/>
          <w:szCs w:val="24"/>
          <w:lang w:eastAsia="pl-PL"/>
        </w:rPr>
        <w:t>[Podpis]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br/>
        <w:t>[Imię i Naz</w:t>
      </w:r>
      <w:r>
        <w:rPr>
          <w:rFonts w:ascii="Times New Roman" w:hAnsi="Times New Roman" w:cs="Times New Roman"/>
          <w:sz w:val="24"/>
          <w:szCs w:val="24"/>
          <w:lang w:eastAsia="pl-PL"/>
        </w:rPr>
        <w:t>wisko]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[Stanowisko]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8D594E" w:rsidRPr="002A084E" w:rsidRDefault="008D594E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43576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8D594E" w:rsidRDefault="008D594E" w:rsidP="00AF12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8D594E" w:rsidRDefault="008D594E" w:rsidP="008B60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8D594E" w:rsidRPr="002A084E" w:rsidRDefault="008D594E" w:rsidP="008B60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ono 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t xml:space="preserve">wyłącznie do osoby, </w:t>
      </w:r>
      <w:r>
        <w:rPr>
          <w:rFonts w:ascii="Times New Roman" w:hAnsi="Times New Roman" w:cs="Times New Roman"/>
          <w:sz w:val="24"/>
          <w:szCs w:val="24"/>
          <w:lang w:eastAsia="pl-PL"/>
        </w:rPr>
        <w:t>do której jest adresowane;</w:t>
      </w:r>
    </w:p>
    <w:bookmarkEnd w:id="0"/>
    <w:p w:rsidR="008D594E" w:rsidRPr="002A084E" w:rsidRDefault="008D594E" w:rsidP="008B60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Jednoosobowym Stanowiskiem do spraw Dyscyplinarnych.</w:t>
      </w:r>
    </w:p>
    <w:p w:rsidR="008D594E" w:rsidRDefault="008D594E"/>
    <w:sectPr w:rsidR="008D594E" w:rsidSect="009D1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4E" w:rsidRDefault="008D594E" w:rsidP="002A084E">
      <w:pPr>
        <w:spacing w:after="0" w:line="240" w:lineRule="auto"/>
      </w:pPr>
      <w:r>
        <w:separator/>
      </w:r>
    </w:p>
  </w:endnote>
  <w:endnote w:type="continuationSeparator" w:id="1">
    <w:p w:rsidR="008D594E" w:rsidRDefault="008D594E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4E" w:rsidRDefault="008D594E" w:rsidP="002A084E">
      <w:pPr>
        <w:spacing w:after="0" w:line="240" w:lineRule="auto"/>
      </w:pPr>
      <w:r>
        <w:separator/>
      </w:r>
    </w:p>
  </w:footnote>
  <w:footnote w:type="continuationSeparator" w:id="1">
    <w:p w:rsidR="008D594E" w:rsidRDefault="008D594E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4E" w:rsidRPr="001008B7" w:rsidRDefault="008D594E">
    <w:pPr>
      <w:pStyle w:val="Header"/>
      <w:jc w:val="right"/>
      <w:rPr>
        <w:i/>
        <w:iCs/>
        <w:color w:val="5B9BD5"/>
      </w:rPr>
    </w:pPr>
    <w:r w:rsidRPr="001008B7">
      <w:rPr>
        <w:i/>
        <w:iCs/>
        <w:color w:val="5B9BD5"/>
      </w:rPr>
      <w:t xml:space="preserve">Załącznik </w:t>
    </w:r>
    <w:r>
      <w:rPr>
        <w:i/>
        <w:iCs/>
        <w:color w:val="5B9BD5"/>
      </w:rPr>
      <w:t>nr</w:t>
    </w:r>
    <w:r w:rsidRPr="001008B7">
      <w:rPr>
        <w:i/>
        <w:iCs/>
        <w:color w:val="5B9BD5"/>
      </w:rPr>
      <w:t xml:space="preserve"> </w:t>
    </w:r>
    <w:r>
      <w:rPr>
        <w:i/>
        <w:iCs/>
        <w:color w:val="5B9BD5"/>
      </w:rPr>
      <w:t>5</w:t>
    </w:r>
  </w:p>
  <w:p w:rsidR="008D594E" w:rsidRDefault="008D59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4E"/>
    <w:rsid w:val="000E0632"/>
    <w:rsid w:val="001008B7"/>
    <w:rsid w:val="00273C63"/>
    <w:rsid w:val="002A084E"/>
    <w:rsid w:val="00443576"/>
    <w:rsid w:val="00586E6D"/>
    <w:rsid w:val="00607B98"/>
    <w:rsid w:val="006153F6"/>
    <w:rsid w:val="006516D2"/>
    <w:rsid w:val="006B5821"/>
    <w:rsid w:val="007E5B42"/>
    <w:rsid w:val="00862079"/>
    <w:rsid w:val="008B60EB"/>
    <w:rsid w:val="008D594E"/>
    <w:rsid w:val="008F46D3"/>
    <w:rsid w:val="00957F9B"/>
    <w:rsid w:val="009D1F18"/>
    <w:rsid w:val="00AA0F9F"/>
    <w:rsid w:val="00AF123D"/>
    <w:rsid w:val="00BC29F4"/>
    <w:rsid w:val="00D12811"/>
    <w:rsid w:val="00DA2660"/>
    <w:rsid w:val="00F54024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1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84E"/>
  </w:style>
  <w:style w:type="paragraph" w:styleId="Footer">
    <w:name w:val="footer"/>
    <w:basedOn w:val="Normal"/>
    <w:link w:val="FooterChar"/>
    <w:uiPriority w:val="99"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70</Words>
  <Characters>426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test</cp:lastModifiedBy>
  <cp:revision>2</cp:revision>
  <cp:lastPrinted>2024-09-05T05:37:00Z</cp:lastPrinted>
  <dcterms:created xsi:type="dcterms:W3CDTF">2024-09-10T08:07:00Z</dcterms:created>
  <dcterms:modified xsi:type="dcterms:W3CDTF">2024-09-10T08:08:00Z</dcterms:modified>
</cp:coreProperties>
</file>