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CF" w:rsidRDefault="009D79CF" w:rsidP="009D369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Komenda Miejska Policji w Sopocie</w:t>
      </w:r>
    </w:p>
    <w:p w:rsidR="009D79CF" w:rsidRDefault="009D79CF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Formularz Zgłoszenia Wewnętrznego</w: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bookmarkStart w:id="0" w:name="_GoBack"/>
      <w:r>
        <w:rPr>
          <w:rFonts w:ascii="Times New Roman" w:hAnsi="Times New Roman" w:cs="Times New Roman"/>
          <w:b/>
          <w:bCs/>
          <w:lang w:eastAsia="pl-PL"/>
        </w:rPr>
        <w:t>I. Dane zgłaszającego (Sygnalisty)</w:t>
      </w:r>
    </w:p>
    <w:bookmarkEnd w:id="0"/>
    <w:p w:rsidR="009D79CF" w:rsidRDefault="009D79CF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Imię i nazwisko: ____________________________________________</w:t>
      </w:r>
    </w:p>
    <w:p w:rsidR="009D79CF" w:rsidRDefault="009D79CF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Stanowisko/Stopień: _________________________________________</w:t>
      </w:r>
    </w:p>
    <w:p w:rsidR="009D79CF" w:rsidRDefault="009D79CF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Jednostka organizacyjna: _____________________________________</w:t>
      </w:r>
    </w:p>
    <w:p w:rsidR="009D79CF" w:rsidRDefault="009D79CF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do kontaktu (e-mail/telefon): ______________________________</w:t>
      </w:r>
    </w:p>
    <w:p w:rsidR="009D79CF" w:rsidRDefault="009D79CF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 zgłoszenia: ___________________________________________</w: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II. Opis naruszenia prawa</w:t>
      </w:r>
    </w:p>
    <w:p w:rsidR="009D79CF" w:rsidRDefault="009D79CF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Rodzaj naruszenia prawa (np. korupcja, zamówienia publiczne, ….):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Opis naruszenia: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Czas i miejsce zdarzenia (jeśli są znane):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są wobec Pana/Pani podejmowane działania odwetowe, czy się Pan ich spodziewa? (jeśli tak, proszę opisać):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III. Załączniki</w:t>
      </w:r>
      <w:r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9D79CF" w:rsidRDefault="009D79CF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40" style="width:453.6pt;height:1.5pt" o:hralign="center" o:hrstd="t" o:hr="t" fillcolor="#a0a0a0" stroked="f"/>
        </w:pict>
      </w:r>
    </w:p>
    <w:p w:rsidR="009D79CF" w:rsidRDefault="009D79CF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IV. Oświadczenie zgłaszającego</w: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informacje zawarte w niniejszym zgłoszeniu są zgodne z moją wiedzą i zostały przedstawione w dobrej wierze. 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zgłaszającego</w:t>
      </w:r>
      <w:r>
        <w:rPr>
          <w:rFonts w:ascii="Times New Roman" w:hAnsi="Times New Roman" w:cs="Times New Roman"/>
          <w:lang w:eastAsia="pl-PL"/>
        </w:rPr>
        <w:br/>
        <w:t>[Data podpisania]</w:t>
      </w:r>
    </w:p>
    <w:p w:rsidR="009D79CF" w:rsidRDefault="009D79CF" w:rsidP="009D369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F3A11">
        <w:rPr>
          <w:rFonts w:ascii="Times New Roman" w:hAnsi="Times New Roman" w:cs="Times New Roman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79CF" w:rsidRDefault="009D79CF" w:rsidP="009D369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Instrukcje dla zgłaszającego:</w:t>
      </w:r>
    </w:p>
    <w:p w:rsidR="009D79CF" w:rsidRDefault="009D79CF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Formularz należy wypełnić czytelnie. </w:t>
      </w:r>
    </w:p>
    <w:p w:rsidR="009D79CF" w:rsidRDefault="009D79CF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załączeniu znajduje się pouczanie RODO i pouczenie o prawach i obowiązkach sygnalisty.</w:t>
      </w:r>
    </w:p>
    <w:p w:rsidR="009D79CF" w:rsidRDefault="009D79CF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Wypełniony formularz można złożyć:</w:t>
      </w:r>
    </w:p>
    <w:p w:rsidR="009D79CF" w:rsidRDefault="009D79CF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osobiście w Komendzie Miejskiej Policji w Sopocie, pokój 208,</w:t>
      </w:r>
    </w:p>
    <w:p w:rsidR="009D79CF" w:rsidRDefault="009D79CF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listownie na adres: </w:t>
      </w:r>
      <w:r>
        <w:rPr>
          <w:rFonts w:ascii="Times New Roman" w:hAnsi="Times New Roman" w:cs="Times New Roman"/>
          <w:sz w:val="24"/>
          <w:szCs w:val="24"/>
          <w:lang w:eastAsia="pl-PL"/>
        </w:rPr>
        <w:t>Sopot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hAnsi="Times New Roman" w:cs="Times New Roman"/>
          <w:sz w:val="24"/>
          <w:szCs w:val="24"/>
          <w:lang w:eastAsia="pl-PL"/>
        </w:rPr>
        <w:t>Armii Krajowej 112a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>, 8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>-8</w:t>
      </w:r>
      <w:r>
        <w:rPr>
          <w:rFonts w:ascii="Times New Roman" w:hAnsi="Times New Roman" w:cs="Times New Roman"/>
          <w:sz w:val="24"/>
          <w:szCs w:val="24"/>
          <w:lang w:eastAsia="pl-PL"/>
        </w:rPr>
        <w:t>24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Sopot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 xml:space="preserve"> – z dopiskiem „Zgłoszenie do rąk własnych </w:t>
      </w:r>
      <w:r>
        <w:rPr>
          <w:rFonts w:ascii="Times New Roman" w:hAnsi="Times New Roman" w:cs="Times New Roman"/>
          <w:sz w:val="24"/>
          <w:szCs w:val="24"/>
          <w:lang w:eastAsia="pl-PL"/>
        </w:rPr>
        <w:t>Jednoosobowe Stanowisko do spraw Dyscyplinarnych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 xml:space="preserve">P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AC1F54"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D79CF" w:rsidRDefault="009D79CF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elektronicznie na adres e-mail: sygnalisci.kmp.sopot@gd.policja.gov.pl.</w:t>
      </w:r>
    </w:p>
    <w:p w:rsidR="009D79CF" w:rsidRDefault="009D79CF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Wszystkie zgłoszenia będą traktowane poufnie.</w:t>
      </w:r>
    </w:p>
    <w:p w:rsidR="009D79CF" w:rsidRDefault="009D79CF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razie pytań lub potrzeby dodatkowych informacji, prosimy o kontakt z Jednoosobowym Stanowiskiem do spraw Dyscyplinarnych.</w:t>
      </w:r>
    </w:p>
    <w:p w:rsidR="009D79CF" w:rsidRDefault="009D79CF" w:rsidP="00A76792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9D79CF" w:rsidRDefault="009D79CF" w:rsidP="00A76792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Jednoosobowe Stanowisko d/s Dyscyplinarnych</w:t>
      </w:r>
    </w:p>
    <w:p w:rsidR="009D79CF" w:rsidRDefault="009D79CF" w:rsidP="00A76792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KMP w Sopocie </w:t>
      </w:r>
      <w:r>
        <w:rPr>
          <w:rFonts w:ascii="Times New Roman" w:hAnsi="Times New Roman" w:cs="Times New Roman"/>
          <w:lang w:eastAsia="pl-PL"/>
        </w:rPr>
        <w:br/>
        <w:t>Pokój 208</w:t>
      </w:r>
      <w:r>
        <w:rPr>
          <w:rFonts w:ascii="Times New Roman" w:hAnsi="Times New Roman" w:cs="Times New Roman"/>
          <w:lang w:eastAsia="pl-PL"/>
        </w:rPr>
        <w:br/>
        <w:t>Tel.: 47 74 26 275</w:t>
      </w:r>
    </w:p>
    <w:p w:rsidR="009D79CF" w:rsidRDefault="009D79CF" w:rsidP="009D369B">
      <w:pPr>
        <w:jc w:val="both"/>
        <w:rPr>
          <w:sz w:val="20"/>
          <w:szCs w:val="20"/>
        </w:rPr>
      </w:pPr>
    </w:p>
    <w:p w:rsidR="009D79CF" w:rsidRDefault="009D79CF" w:rsidP="009D369B">
      <w:pPr>
        <w:jc w:val="both"/>
        <w:rPr>
          <w:sz w:val="20"/>
          <w:szCs w:val="20"/>
        </w:rPr>
      </w:pPr>
    </w:p>
    <w:p w:rsidR="009D79CF" w:rsidRDefault="009D79CF" w:rsidP="009D369B"/>
    <w:p w:rsidR="009D79CF" w:rsidRDefault="009D79CF"/>
    <w:sectPr w:rsidR="009D79CF" w:rsidSect="00955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CF" w:rsidRDefault="009D79CF" w:rsidP="009D369B">
      <w:pPr>
        <w:spacing w:after="0" w:line="240" w:lineRule="auto"/>
      </w:pPr>
      <w:r>
        <w:separator/>
      </w:r>
    </w:p>
  </w:endnote>
  <w:endnote w:type="continuationSeparator" w:id="1">
    <w:p w:rsidR="009D79CF" w:rsidRDefault="009D79CF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CF" w:rsidRDefault="009D79CF" w:rsidP="009D369B">
      <w:pPr>
        <w:spacing w:after="0" w:line="240" w:lineRule="auto"/>
      </w:pPr>
      <w:r>
        <w:separator/>
      </w:r>
    </w:p>
  </w:footnote>
  <w:footnote w:type="continuationSeparator" w:id="1">
    <w:p w:rsidR="009D79CF" w:rsidRDefault="009D79CF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CF" w:rsidRDefault="009D79CF">
    <w:pPr>
      <w:pStyle w:val="Header"/>
      <w:jc w:val="right"/>
      <w:rPr>
        <w:color w:val="4472C4"/>
      </w:rPr>
    </w:pPr>
    <w:r w:rsidRPr="009D369B">
      <w:rPr>
        <w:i/>
        <w:iCs/>
        <w:color w:val="4472C4"/>
      </w:rPr>
      <w:t xml:space="preserve">Załącznik </w:t>
    </w:r>
    <w:r>
      <w:rPr>
        <w:i/>
        <w:iCs/>
        <w:color w:val="4472C4"/>
      </w:rPr>
      <w:t>nr</w:t>
    </w:r>
    <w:r w:rsidRPr="009D369B">
      <w:rPr>
        <w:i/>
        <w:iCs/>
        <w:color w:val="4472C4"/>
      </w:rPr>
      <w:t xml:space="preserve"> </w:t>
    </w:r>
    <w:r>
      <w:rPr>
        <w:i/>
        <w:iCs/>
        <w:color w:val="4472C4"/>
      </w:rPr>
      <w:t>3</w:t>
    </w:r>
  </w:p>
  <w:p w:rsidR="009D79CF" w:rsidRDefault="009D79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69B"/>
    <w:rsid w:val="00064BB5"/>
    <w:rsid w:val="000B28AB"/>
    <w:rsid w:val="002F67FD"/>
    <w:rsid w:val="00407165"/>
    <w:rsid w:val="00511F3B"/>
    <w:rsid w:val="005759CE"/>
    <w:rsid w:val="007C7778"/>
    <w:rsid w:val="008D04CB"/>
    <w:rsid w:val="008F3A11"/>
    <w:rsid w:val="00915053"/>
    <w:rsid w:val="0094485A"/>
    <w:rsid w:val="009552FF"/>
    <w:rsid w:val="009D369B"/>
    <w:rsid w:val="009D79CF"/>
    <w:rsid w:val="00A76792"/>
    <w:rsid w:val="00AC1F54"/>
    <w:rsid w:val="00B27DFA"/>
    <w:rsid w:val="00C7342F"/>
    <w:rsid w:val="00C8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9B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369B"/>
  </w:style>
  <w:style w:type="paragraph" w:styleId="Footer">
    <w:name w:val="footer"/>
    <w:basedOn w:val="Normal"/>
    <w:link w:val="FooterChar"/>
    <w:uiPriority w:val="99"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3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2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2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2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2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3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273</Words>
  <Characters>1643</Characters>
  <Application>Microsoft Office Outlook</Application>
  <DocSecurity>0</DocSecurity>
  <Lines>0</Lines>
  <Paragraphs>0</Paragraphs>
  <ScaleCrop>false</ScaleCrop>
  <Company>KWP w Gdańsku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4</dc:title>
  <dc:subject/>
  <dc:creator>Monika Słowikowska</dc:creator>
  <cp:keywords/>
  <dc:description/>
  <cp:lastModifiedBy>test</cp:lastModifiedBy>
  <cp:revision>2</cp:revision>
  <dcterms:created xsi:type="dcterms:W3CDTF">2024-09-10T07:59:00Z</dcterms:created>
  <dcterms:modified xsi:type="dcterms:W3CDTF">2024-09-10T07:59:00Z</dcterms:modified>
</cp:coreProperties>
</file>