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DA" w:rsidRPr="00B72722" w:rsidRDefault="008667DA" w:rsidP="007C3979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:rsidR="008667DA" w:rsidRDefault="008667DA" w:rsidP="007C3979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E6AA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Komenda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Miejsk</w:t>
      </w:r>
      <w:r w:rsidRPr="00CE6AA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 Policji w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Sopocie</w:t>
      </w:r>
    </w:p>
    <w:p w:rsidR="008667DA" w:rsidRDefault="008667DA" w:rsidP="007C3979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667DA" w:rsidRPr="00CE6AAE" w:rsidRDefault="008667DA" w:rsidP="007C3979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667DA" w:rsidRPr="00CE6AAE" w:rsidRDefault="008667DA" w:rsidP="007C3979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Protokół</w:t>
      </w:r>
      <w:r w:rsidRPr="00CE6AAE">
        <w:rPr>
          <w:rFonts w:ascii="Times New Roman" w:hAnsi="Times New Roman" w:cs="Times New Roman"/>
          <w:b/>
          <w:bCs/>
          <w:lang w:eastAsia="pl-PL"/>
        </w:rPr>
        <w:t xml:space="preserve"> Zgłoszenia Wewnętrznego</w:t>
      </w:r>
    </w:p>
    <w:p w:rsidR="008667DA" w:rsidRDefault="008667DA" w:rsidP="007C3979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  <w:r w:rsidRPr="007C3979">
        <w:rPr>
          <w:rFonts w:ascii="Times New Roman" w:hAnsi="Times New Roman" w:cs="Times New Roman"/>
          <w:b/>
          <w:bCs/>
          <w:lang w:eastAsia="pl-PL"/>
        </w:rPr>
        <w:t>Dane przyjmującego zgłoszenie</w:t>
      </w:r>
    </w:p>
    <w:p w:rsidR="008667DA" w:rsidRPr="007C3979" w:rsidRDefault="008667DA" w:rsidP="007C3979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</w:p>
    <w:p w:rsidR="008667DA" w:rsidRDefault="008667DA" w:rsidP="007C397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  <w:r w:rsidRPr="007C3979">
        <w:rPr>
          <w:rFonts w:ascii="Times New Roman" w:hAnsi="Times New Roman" w:cs="Times New Roman"/>
          <w:b/>
          <w:bCs/>
          <w:lang w:eastAsia="pl-PL"/>
        </w:rPr>
        <w:t>Data i godzina sporządzenia protokołu:</w:t>
      </w:r>
    </w:p>
    <w:p w:rsidR="008667DA" w:rsidRPr="007C3979" w:rsidRDefault="008667DA" w:rsidP="007C397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  <w:r w:rsidRPr="007C3979">
        <w:rPr>
          <w:rFonts w:ascii="Times New Roman" w:hAnsi="Times New Roman" w:cs="Times New Roman"/>
          <w:b/>
          <w:bCs/>
          <w:lang w:eastAsia="pl-PL"/>
        </w:rPr>
        <w:t>Miejsce sporządzenia protokołu:</w:t>
      </w:r>
    </w:p>
    <w:p w:rsidR="008667DA" w:rsidRPr="007C3979" w:rsidRDefault="008667DA" w:rsidP="007C3979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lang w:eastAsia="pl-PL"/>
        </w:rPr>
      </w:pPr>
      <w:r w:rsidRPr="007C3979">
        <w:rPr>
          <w:rFonts w:ascii="Times New Roman" w:hAnsi="Times New Roman" w:cs="Times New Roman"/>
          <w:i/>
          <w:iCs/>
          <w:lang w:eastAsia="pl-PL"/>
        </w:rPr>
        <w:t>[dokładne miejsce, np. siedziba organizacji, biuro określonego wydziału, pokój.]</w:t>
      </w:r>
    </w:p>
    <w:p w:rsidR="008667DA" w:rsidRDefault="008667DA" w:rsidP="007C397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  <w:r w:rsidRPr="007C3979">
        <w:rPr>
          <w:rFonts w:ascii="Times New Roman" w:hAnsi="Times New Roman" w:cs="Times New Roman"/>
          <w:b/>
          <w:bCs/>
          <w:lang w:eastAsia="pl-PL"/>
        </w:rPr>
        <w:t>Dane osoby przyjmującej zgłoszenie:</w:t>
      </w:r>
    </w:p>
    <w:p w:rsidR="008667DA" w:rsidRDefault="008667DA" w:rsidP="007C397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  <w:r w:rsidRPr="007C3979">
        <w:rPr>
          <w:rFonts w:ascii="Times New Roman" w:hAnsi="Times New Roman" w:cs="Times New Roman"/>
          <w:b/>
          <w:bCs/>
          <w:lang w:eastAsia="pl-PL"/>
        </w:rPr>
        <w:t>Stanowisko:</w:t>
      </w:r>
    </w:p>
    <w:p w:rsidR="008667DA" w:rsidRPr="007C3979" w:rsidRDefault="008667DA" w:rsidP="007C397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  <w:r w:rsidRPr="007C3979">
        <w:rPr>
          <w:rFonts w:ascii="Times New Roman" w:hAnsi="Times New Roman" w:cs="Times New Roman"/>
          <w:b/>
          <w:bCs/>
          <w:lang w:eastAsia="pl-PL"/>
        </w:rPr>
        <w:t xml:space="preserve">Kontakt: </w:t>
      </w:r>
    </w:p>
    <w:p w:rsidR="008667DA" w:rsidRPr="007C3979" w:rsidRDefault="008667DA" w:rsidP="007C3979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lang w:eastAsia="pl-PL"/>
        </w:rPr>
      </w:pPr>
      <w:r w:rsidRPr="007C3979">
        <w:rPr>
          <w:rFonts w:ascii="Times New Roman" w:hAnsi="Times New Roman" w:cs="Times New Roman"/>
          <w:i/>
          <w:iCs/>
          <w:lang w:eastAsia="pl-PL"/>
        </w:rPr>
        <w:t>[numer telefonu, adres e-mail]</w:t>
      </w:r>
    </w:p>
    <w:p w:rsidR="008667DA" w:rsidRPr="007C3979" w:rsidRDefault="008667DA" w:rsidP="007C3979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  <w:r w:rsidRPr="007C3979">
        <w:rPr>
          <w:rFonts w:ascii="Times New Roman" w:hAnsi="Times New Roman" w:cs="Times New Roman"/>
          <w:b/>
          <w:bCs/>
          <w:lang w:eastAsia="pl-PL"/>
        </w:rPr>
        <w:t>Dane zgłaszającego (Sygnalisty)</w:t>
      </w:r>
    </w:p>
    <w:p w:rsidR="008667DA" w:rsidRPr="007C3979" w:rsidRDefault="008667DA" w:rsidP="00973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  <w:r w:rsidRPr="007C3979">
        <w:rPr>
          <w:rFonts w:ascii="Times New Roman" w:hAnsi="Times New Roman" w:cs="Times New Roman"/>
          <w:b/>
          <w:bCs/>
          <w:lang w:eastAsia="pl-PL"/>
        </w:rPr>
        <w:t xml:space="preserve">Imię i nazwisko: </w:t>
      </w:r>
    </w:p>
    <w:p w:rsidR="008667DA" w:rsidRPr="007C3979" w:rsidRDefault="008667DA" w:rsidP="00973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  <w:r w:rsidRPr="007C3979">
        <w:rPr>
          <w:rFonts w:ascii="Times New Roman" w:hAnsi="Times New Roman" w:cs="Times New Roman"/>
          <w:b/>
          <w:bCs/>
          <w:lang w:eastAsia="pl-PL"/>
        </w:rPr>
        <w:t xml:space="preserve">Stanowisko/Stopień: </w:t>
      </w:r>
    </w:p>
    <w:p w:rsidR="008667DA" w:rsidRPr="007C3979" w:rsidRDefault="008667DA" w:rsidP="00973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  <w:r w:rsidRPr="007C3979">
        <w:rPr>
          <w:rFonts w:ascii="Times New Roman" w:hAnsi="Times New Roman" w:cs="Times New Roman"/>
          <w:b/>
          <w:bCs/>
          <w:lang w:eastAsia="pl-PL"/>
        </w:rPr>
        <w:t xml:space="preserve">Jednostka organizacyjna: </w:t>
      </w:r>
    </w:p>
    <w:p w:rsidR="008667DA" w:rsidRPr="007C3979" w:rsidRDefault="008667DA" w:rsidP="00973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 w:rsidRPr="007C3979">
        <w:rPr>
          <w:rFonts w:ascii="Times New Roman" w:hAnsi="Times New Roman" w:cs="Times New Roman"/>
          <w:b/>
          <w:bCs/>
          <w:lang w:eastAsia="pl-PL"/>
        </w:rPr>
        <w:t xml:space="preserve">Adres do kontaktu </w:t>
      </w:r>
      <w:r w:rsidRPr="007C3979">
        <w:rPr>
          <w:rFonts w:ascii="Times New Roman" w:hAnsi="Times New Roman" w:cs="Times New Roman"/>
          <w:lang w:eastAsia="pl-PL"/>
        </w:rPr>
        <w:t xml:space="preserve">(e-mail/telefon): </w:t>
      </w:r>
    </w:p>
    <w:p w:rsidR="008667DA" w:rsidRPr="00CE6AAE" w:rsidRDefault="008667DA" w:rsidP="00973348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 w:rsidRPr="00CE6AAE">
        <w:rPr>
          <w:rFonts w:ascii="Times New Roman" w:hAnsi="Times New Roman" w:cs="Times New Roman"/>
          <w:b/>
          <w:bCs/>
          <w:lang w:eastAsia="pl-PL"/>
        </w:rPr>
        <w:t>I</w:t>
      </w:r>
      <w:r>
        <w:rPr>
          <w:rFonts w:ascii="Times New Roman" w:hAnsi="Times New Roman" w:cs="Times New Roman"/>
          <w:b/>
          <w:bCs/>
          <w:lang w:eastAsia="pl-PL"/>
        </w:rPr>
        <w:t>I</w:t>
      </w:r>
      <w:r w:rsidRPr="00CE6AAE">
        <w:rPr>
          <w:rFonts w:ascii="Times New Roman" w:hAnsi="Times New Roman" w:cs="Times New Roman"/>
          <w:b/>
          <w:bCs/>
          <w:lang w:eastAsia="pl-PL"/>
        </w:rPr>
        <w:t>I. Opis naruszenia prawa</w:t>
      </w:r>
    </w:p>
    <w:p w:rsidR="008667DA" w:rsidRPr="00CE6AAE" w:rsidRDefault="008667DA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 w:rsidRPr="00CE6AAE">
        <w:rPr>
          <w:rFonts w:ascii="Times New Roman" w:hAnsi="Times New Roman" w:cs="Times New Roman"/>
          <w:lang w:eastAsia="pl-PL"/>
        </w:rPr>
        <w:t xml:space="preserve">Rodzaj naruszenia prawa (np. korupcja, zamówienia publiczne, </w:t>
      </w:r>
      <w:r>
        <w:rPr>
          <w:rFonts w:ascii="Times New Roman" w:hAnsi="Times New Roman" w:cs="Times New Roman"/>
          <w:lang w:eastAsia="pl-PL"/>
        </w:rPr>
        <w:t>….</w:t>
      </w:r>
      <w:r w:rsidRPr="00CE6AAE">
        <w:rPr>
          <w:rFonts w:ascii="Times New Roman" w:hAnsi="Times New Roman" w:cs="Times New Roman"/>
          <w:lang w:eastAsia="pl-PL"/>
        </w:rPr>
        <w:t>):</w:t>
      </w:r>
    </w:p>
    <w:p w:rsidR="008667DA" w:rsidRPr="00CE6AAE" w:rsidRDefault="008667DA" w:rsidP="00973348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 w:rsidRPr="00EB7318">
        <w:rPr>
          <w:rFonts w:ascii="Times New Roman" w:hAnsi="Times New Roman" w:cs="Times New Roman"/>
          <w:lang w:eastAsia="pl-PL"/>
        </w:rPr>
        <w:pict>
          <v:rect id="_x0000_i1025" style="width:0;height:1.5pt" o:hralign="center" o:hrstd="t" o:hr="t" fillcolor="#a0a0a0" stroked="f"/>
        </w:pict>
      </w:r>
    </w:p>
    <w:p w:rsidR="008667DA" w:rsidRPr="00CE6AAE" w:rsidRDefault="008667DA" w:rsidP="00973348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 w:rsidRPr="00EB7318">
        <w:rPr>
          <w:rFonts w:ascii="Times New Roman" w:hAnsi="Times New Roman" w:cs="Times New Roman"/>
          <w:lang w:eastAsia="pl-PL"/>
        </w:rPr>
        <w:pict>
          <v:rect id="_x0000_i1026" style="width:417.6pt;height:1.5pt" o:hralign="center" o:hrstd="t" o:hr="t" fillcolor="#a0a0a0" stroked="f"/>
        </w:pict>
      </w:r>
    </w:p>
    <w:p w:rsidR="008667DA" w:rsidRPr="00CE6AAE" w:rsidRDefault="008667DA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 w:rsidRPr="00CE6AAE">
        <w:rPr>
          <w:rFonts w:ascii="Times New Roman" w:hAnsi="Times New Roman" w:cs="Times New Roman"/>
          <w:lang w:eastAsia="pl-PL"/>
        </w:rPr>
        <w:t>Opis naruszenia:</w:t>
      </w:r>
    </w:p>
    <w:p w:rsidR="008667DA" w:rsidRPr="00CE6AAE" w:rsidRDefault="008667DA" w:rsidP="00973348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 w:rsidRPr="00EB7318">
        <w:rPr>
          <w:rFonts w:ascii="Times New Roman" w:hAnsi="Times New Roman" w:cs="Times New Roman"/>
          <w:lang w:eastAsia="pl-PL"/>
        </w:rPr>
        <w:pict>
          <v:rect id="_x0000_i1027" style="width:0;height:1.5pt" o:hralign="center" o:hrstd="t" o:hr="t" fillcolor="#a0a0a0" stroked="f"/>
        </w:pict>
      </w:r>
    </w:p>
    <w:p w:rsidR="008667DA" w:rsidRPr="00CE6AAE" w:rsidRDefault="008667DA" w:rsidP="00973348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 w:rsidRPr="00EB7318">
        <w:rPr>
          <w:rFonts w:ascii="Times New Roman" w:hAnsi="Times New Roman" w:cs="Times New Roman"/>
          <w:lang w:eastAsia="pl-PL"/>
        </w:rPr>
        <w:pict>
          <v:rect id="_x0000_i1028" style="width:0;height:1.5pt" o:hralign="center" o:hrstd="t" o:hr="t" fillcolor="#a0a0a0" stroked="f"/>
        </w:pict>
      </w:r>
    </w:p>
    <w:p w:rsidR="008667DA" w:rsidRPr="00CE6AAE" w:rsidRDefault="008667DA" w:rsidP="00973348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 w:rsidRPr="00EB7318">
        <w:rPr>
          <w:rFonts w:ascii="Times New Roman" w:hAnsi="Times New Roman" w:cs="Times New Roman"/>
          <w:lang w:eastAsia="pl-PL"/>
        </w:rPr>
        <w:pict>
          <v:rect id="_x0000_i1029" style="width:0;height:1.5pt" o:hralign="center" o:hrstd="t" o:hr="t" fillcolor="#a0a0a0" stroked="f"/>
        </w:pict>
      </w:r>
    </w:p>
    <w:p w:rsidR="008667DA" w:rsidRPr="00CE6AAE" w:rsidRDefault="008667DA" w:rsidP="00973348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 w:rsidRPr="00EB7318">
        <w:rPr>
          <w:rFonts w:ascii="Times New Roman" w:hAnsi="Times New Roman" w:cs="Times New Roman"/>
          <w:lang w:eastAsia="pl-PL"/>
        </w:rPr>
        <w:pict>
          <v:rect id="_x0000_i1030" style="width:0;height:1.5pt" o:hralign="center" o:hrstd="t" o:hr="t" fillcolor="#a0a0a0" stroked="f"/>
        </w:pict>
      </w:r>
    </w:p>
    <w:p w:rsidR="008667DA" w:rsidRPr="00CE6AAE" w:rsidRDefault="008667DA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 w:rsidRPr="00CE6AAE">
        <w:rPr>
          <w:rFonts w:ascii="Times New Roman" w:hAnsi="Times New Roman" w:cs="Times New Roman"/>
          <w:lang w:eastAsia="pl-PL"/>
        </w:rPr>
        <w:t>Osoby zaangażowane w naruszenie (jeśli są znane):</w:t>
      </w:r>
    </w:p>
    <w:p w:rsidR="008667DA" w:rsidRPr="00CE6AAE" w:rsidRDefault="008667DA" w:rsidP="00973348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 w:rsidRPr="00EB7318">
        <w:rPr>
          <w:rFonts w:ascii="Times New Roman" w:hAnsi="Times New Roman" w:cs="Times New Roman"/>
          <w:lang w:eastAsia="pl-PL"/>
        </w:rPr>
        <w:pict>
          <v:rect id="_x0000_i1031" style="width:0;height:1.5pt" o:hralign="center" o:hrstd="t" o:hr="t" fillcolor="#a0a0a0" stroked="f"/>
        </w:pict>
      </w:r>
    </w:p>
    <w:p w:rsidR="008667DA" w:rsidRPr="00CE6AAE" w:rsidRDefault="008667DA" w:rsidP="00973348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 w:rsidRPr="00EB7318">
        <w:rPr>
          <w:rFonts w:ascii="Times New Roman" w:hAnsi="Times New Roman" w:cs="Times New Roman"/>
          <w:lang w:eastAsia="pl-PL"/>
        </w:rPr>
        <w:pict>
          <v:rect id="_x0000_i1032" style="width:0;height:1.5pt" o:hralign="center" o:hrstd="t" o:hr="t" fillcolor="#a0a0a0" stroked="f"/>
        </w:pict>
      </w:r>
    </w:p>
    <w:p w:rsidR="008667DA" w:rsidRPr="00CE6AAE" w:rsidRDefault="008667DA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 w:rsidRPr="00CE6AAE">
        <w:rPr>
          <w:rFonts w:ascii="Times New Roman" w:hAnsi="Times New Roman" w:cs="Times New Roman"/>
          <w:lang w:eastAsia="pl-PL"/>
        </w:rPr>
        <w:t>Czas i miejsce zdarzenia (jeśli są znane):</w:t>
      </w:r>
    </w:p>
    <w:p w:rsidR="008667DA" w:rsidRPr="00CE6AAE" w:rsidRDefault="008667DA" w:rsidP="00973348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 w:rsidRPr="00EB7318">
        <w:rPr>
          <w:rFonts w:ascii="Times New Roman" w:hAnsi="Times New Roman" w:cs="Times New Roman"/>
          <w:lang w:eastAsia="pl-PL"/>
        </w:rPr>
        <w:pict>
          <v:rect id="_x0000_i1033" style="width:0;height:1.5pt" o:hralign="center" o:hrstd="t" o:hr="t" fillcolor="#a0a0a0" stroked="f"/>
        </w:pict>
      </w:r>
    </w:p>
    <w:p w:rsidR="008667DA" w:rsidRPr="00CE6AAE" w:rsidRDefault="008667DA" w:rsidP="00973348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 w:rsidRPr="00EB7318">
        <w:rPr>
          <w:rFonts w:ascii="Times New Roman" w:hAnsi="Times New Roman" w:cs="Times New Roman"/>
          <w:lang w:eastAsia="pl-PL"/>
        </w:rPr>
        <w:pict>
          <v:rect id="_x0000_i1034" style="width:0;height:1.5pt" o:hralign="center" o:hrstd="t" o:hr="t" fillcolor="#a0a0a0" stroked="f"/>
        </w:pict>
      </w:r>
    </w:p>
    <w:p w:rsidR="008667DA" w:rsidRPr="00CE6AAE" w:rsidRDefault="008667DA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 w:rsidRPr="00CE6AAE">
        <w:rPr>
          <w:rFonts w:ascii="Times New Roman" w:hAnsi="Times New Roman" w:cs="Times New Roman"/>
          <w:lang w:eastAsia="pl-PL"/>
        </w:rPr>
        <w:t>Czy były podejmowane wcześniej jakieś działania w tej sprawie? (jeśli tak, proszę opisać):</w:t>
      </w:r>
    </w:p>
    <w:p w:rsidR="008667DA" w:rsidRPr="00CE6AAE" w:rsidRDefault="008667DA" w:rsidP="00973348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 w:rsidRPr="00EB7318">
        <w:rPr>
          <w:rFonts w:ascii="Times New Roman" w:hAnsi="Times New Roman" w:cs="Times New Roman"/>
          <w:lang w:eastAsia="pl-PL"/>
        </w:rPr>
        <w:pict>
          <v:rect id="_x0000_i1035" style="width:0;height:1.5pt" o:hralign="center" o:hrstd="t" o:hr="t" fillcolor="#a0a0a0" stroked="f"/>
        </w:pict>
      </w:r>
    </w:p>
    <w:p w:rsidR="008667DA" w:rsidRDefault="008667DA" w:rsidP="00653E7B">
      <w:pPr>
        <w:pStyle w:val="ListParagraph"/>
        <w:numPr>
          <w:ilvl w:val="0"/>
          <w:numId w:val="2"/>
        </w:numPr>
        <w:spacing w:beforeAutospacing="1" w:after="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Czy spodziewa się Pan/Pani działań odwetowych, jeżeli tak, to jakich?</w:t>
      </w:r>
    </w:p>
    <w:p w:rsidR="008667DA" w:rsidRPr="00653E7B" w:rsidRDefault="008667DA" w:rsidP="00653E7B">
      <w:pPr>
        <w:pStyle w:val="ListParagraph"/>
        <w:spacing w:beforeAutospacing="1" w:after="0" w:afterAutospacing="1" w:line="240" w:lineRule="auto"/>
        <w:rPr>
          <w:rFonts w:ascii="Times New Roman" w:hAnsi="Times New Roman" w:cs="Times New Roman"/>
          <w:lang w:eastAsia="pl-PL"/>
        </w:rPr>
      </w:pPr>
    </w:p>
    <w:p w:rsidR="008667DA" w:rsidRPr="007C3979" w:rsidRDefault="008667DA" w:rsidP="007C3979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bookmarkStart w:id="0" w:name="_GoBack"/>
      <w:bookmarkEnd w:id="0"/>
      <w:r w:rsidRPr="007C3979">
        <w:rPr>
          <w:rFonts w:ascii="Times New Roman" w:hAnsi="Times New Roman" w:cs="Times New Roman"/>
          <w:b/>
          <w:bCs/>
          <w:lang w:eastAsia="pl-PL"/>
        </w:rPr>
        <w:t>II. Załączniki</w:t>
      </w:r>
      <w:r w:rsidRPr="007C3979">
        <w:rPr>
          <w:rFonts w:ascii="Times New Roman" w:hAnsi="Times New Roman" w:cs="Times New Roman"/>
          <w:lang w:eastAsia="pl-PL"/>
        </w:rPr>
        <w:br/>
        <w:t>(proszę wymienić i załączyć, jeśli są dostępne np. dokumenty, nagrania, inne dowody):</w:t>
      </w:r>
    </w:p>
    <w:p w:rsidR="008667DA" w:rsidRPr="00CE6AAE" w:rsidRDefault="008667DA" w:rsidP="00973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 w:rsidRPr="00EB7318">
        <w:rPr>
          <w:rFonts w:ascii="Times New Roman" w:hAnsi="Times New Roman" w:cs="Times New Roman"/>
          <w:lang w:eastAsia="pl-PL"/>
        </w:rPr>
        <w:pict>
          <v:rect id="_x0000_i1036" style="width:0;height:1.5pt" o:hralign="center" o:hrstd="t" o:hr="t" fillcolor="#a0a0a0" stroked="f"/>
        </w:pict>
      </w:r>
    </w:p>
    <w:p w:rsidR="008667DA" w:rsidRPr="00CE6AAE" w:rsidRDefault="008667DA" w:rsidP="00973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 w:rsidRPr="00EB7318">
        <w:rPr>
          <w:rFonts w:ascii="Times New Roman" w:hAnsi="Times New Roman" w:cs="Times New Roman"/>
          <w:lang w:eastAsia="pl-PL"/>
        </w:rPr>
        <w:pict>
          <v:rect id="_x0000_i1037" style="width:0;height:1.5pt" o:hralign="center" o:hrstd="t" o:hr="t" fillcolor="#a0a0a0" stroked="f"/>
        </w:pict>
      </w:r>
    </w:p>
    <w:p w:rsidR="008667DA" w:rsidRPr="00CE6AAE" w:rsidRDefault="008667DA" w:rsidP="00973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 w:rsidRPr="00EB7318">
        <w:rPr>
          <w:rFonts w:ascii="Times New Roman" w:hAnsi="Times New Roman" w:cs="Times New Roman"/>
          <w:lang w:eastAsia="pl-PL"/>
        </w:rPr>
        <w:pict>
          <v:rect id="_x0000_i1038" style="width:0;height:1.5pt" o:hralign="center" o:hrstd="t" o:hr="t" fillcolor="#a0a0a0" stroked="f"/>
        </w:pict>
      </w:r>
    </w:p>
    <w:p w:rsidR="008667DA" w:rsidRPr="00CE6AAE" w:rsidRDefault="008667DA" w:rsidP="00973348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 w:rsidRPr="00CE6AAE">
        <w:rPr>
          <w:rFonts w:ascii="Times New Roman" w:hAnsi="Times New Roman" w:cs="Times New Roman"/>
          <w:b/>
          <w:bCs/>
          <w:lang w:eastAsia="pl-PL"/>
        </w:rPr>
        <w:t>IV. Oświadczenie zgłaszającego</w:t>
      </w:r>
    </w:p>
    <w:p w:rsidR="008667DA" w:rsidRPr="00CE6AAE" w:rsidRDefault="008667DA" w:rsidP="00973348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 w:rsidRPr="00CE6AAE">
        <w:rPr>
          <w:rFonts w:ascii="Times New Roman" w:hAnsi="Times New Roman" w:cs="Times New Roman"/>
          <w:lang w:eastAsia="pl-PL"/>
        </w:rPr>
        <w:t xml:space="preserve">Oświadczam, że informacje zawarte w niniejszym zgłoszeniu są zgodne z moją wiedzą i zostały przedstawione w dobrej wierze. </w:t>
      </w:r>
      <w:r>
        <w:rPr>
          <w:rFonts w:ascii="Times New Roman" w:hAnsi="Times New Roman" w:cs="Times New Roman"/>
          <w:lang w:eastAsia="pl-PL"/>
        </w:rPr>
        <w:t>Kwituję przyjęcia pouczenia</w:t>
      </w:r>
      <w:r w:rsidRPr="007C3979">
        <w:rPr>
          <w:rFonts w:ascii="Times New Roman" w:hAnsi="Times New Roman" w:cs="Times New Roman"/>
          <w:lang w:eastAsia="pl-PL"/>
        </w:rPr>
        <w:t xml:space="preserve"> RODO i pouczeni</w:t>
      </w:r>
      <w:r>
        <w:rPr>
          <w:rFonts w:ascii="Times New Roman" w:hAnsi="Times New Roman" w:cs="Times New Roman"/>
          <w:lang w:eastAsia="pl-PL"/>
        </w:rPr>
        <w:t xml:space="preserve">a </w:t>
      </w:r>
      <w:r w:rsidRPr="007C3979">
        <w:rPr>
          <w:rFonts w:ascii="Times New Roman" w:hAnsi="Times New Roman" w:cs="Times New Roman"/>
          <w:lang w:eastAsia="pl-PL"/>
        </w:rPr>
        <w:t>o prawach i obowiązkach sygnalisty.</w:t>
      </w:r>
    </w:p>
    <w:p w:rsidR="008667DA" w:rsidRPr="00CE6AAE" w:rsidRDefault="008667DA" w:rsidP="00973348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EB7318">
        <w:rPr>
          <w:rFonts w:ascii="Times New Roman" w:hAnsi="Times New Roman" w:cs="Times New Roman"/>
          <w:lang w:eastAsia="pl-PL"/>
        </w:rPr>
        <w:pict>
          <v:rect id="_x0000_i1039" style="width:0;height:1.5pt" o:hralign="center" o:hrstd="t" o:hr="t" fillcolor="#a0a0a0" stroked="f"/>
        </w:pict>
      </w:r>
    </w:p>
    <w:p w:rsidR="008667DA" w:rsidRPr="00CE6AAE" w:rsidRDefault="008667DA" w:rsidP="00973348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 w:rsidRPr="00CE6AAE">
        <w:rPr>
          <w:rFonts w:ascii="Times New Roman" w:hAnsi="Times New Roman" w:cs="Times New Roman"/>
          <w:lang w:eastAsia="pl-PL"/>
        </w:rPr>
        <w:t>Podpis zgłaszającego</w:t>
      </w:r>
      <w:r w:rsidRPr="00CE6AAE">
        <w:rPr>
          <w:rFonts w:ascii="Times New Roman" w:hAnsi="Times New Roman" w:cs="Times New Roman"/>
          <w:lang w:eastAsia="pl-PL"/>
        </w:rPr>
        <w:br/>
        <w:t>[Data podpisania]</w:t>
      </w:r>
    </w:p>
    <w:p w:rsidR="008667DA" w:rsidRPr="00CE6AAE" w:rsidRDefault="008667DA" w:rsidP="00973348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EB7318">
        <w:rPr>
          <w:rFonts w:ascii="Times New Roman" w:hAnsi="Times New Roman" w:cs="Times New Roman"/>
          <w:lang w:eastAsia="pl-PL"/>
        </w:rPr>
        <w:pict>
          <v:rect id="_x0000_i1040" style="width:0;height:1.5pt" o:hralign="center" o:hrstd="t" o:hr="t" fillcolor="#a0a0a0" stroked="f"/>
        </w:pict>
      </w:r>
    </w:p>
    <w:p w:rsidR="008667DA" w:rsidRPr="007C3979" w:rsidRDefault="008667DA" w:rsidP="007C3979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7C3979">
        <w:rPr>
          <w:rFonts w:ascii="Times New Roman" w:hAnsi="Times New Roman" w:cs="Times New Roman"/>
          <w:lang w:eastAsia="pl-PL"/>
        </w:rPr>
        <w:t>Podpis przyjmującego</w:t>
      </w:r>
    </w:p>
    <w:p w:rsidR="008667DA" w:rsidRPr="007C3979" w:rsidRDefault="008667DA" w:rsidP="007C3979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7C3979">
        <w:rPr>
          <w:rFonts w:ascii="Times New Roman" w:hAnsi="Times New Roman" w:cs="Times New Roman"/>
          <w:lang w:eastAsia="pl-PL"/>
        </w:rPr>
        <w:t>[Data podpisania]</w:t>
      </w:r>
    </w:p>
    <w:p w:rsidR="008667DA" w:rsidRPr="00CE6AAE" w:rsidRDefault="008667DA" w:rsidP="00973348">
      <w:pPr>
        <w:jc w:val="both"/>
        <w:rPr>
          <w:sz w:val="20"/>
          <w:szCs w:val="20"/>
        </w:rPr>
      </w:pPr>
    </w:p>
    <w:p w:rsidR="008667DA" w:rsidRPr="00CE6AAE" w:rsidRDefault="008667DA" w:rsidP="00973348">
      <w:pPr>
        <w:jc w:val="both"/>
        <w:rPr>
          <w:sz w:val="20"/>
          <w:szCs w:val="20"/>
        </w:rPr>
      </w:pPr>
    </w:p>
    <w:p w:rsidR="008667DA" w:rsidRDefault="008667DA">
      <w:bookmarkStart w:id="1" w:name="_PictureBullets"/>
      <w:r w:rsidRPr="00EB7318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rect id="_x0000_i1041" style="width:0;height:1.5pt" o:hralign="center" o:bullet="t" o:hrstd="t" o:hr="t" fillcolor="#a0a0a0" stroked="f"/>
        </w:pict>
      </w:r>
      <w:bookmarkEnd w:id="1"/>
    </w:p>
    <w:sectPr w:rsidR="008667DA" w:rsidSect="00A177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7DA" w:rsidRDefault="008667DA" w:rsidP="00973348">
      <w:pPr>
        <w:spacing w:after="0" w:line="240" w:lineRule="auto"/>
      </w:pPr>
      <w:r>
        <w:separator/>
      </w:r>
    </w:p>
  </w:endnote>
  <w:endnote w:type="continuationSeparator" w:id="1">
    <w:p w:rsidR="008667DA" w:rsidRDefault="008667DA" w:rsidP="0097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7DA" w:rsidRDefault="008667DA" w:rsidP="00973348">
      <w:pPr>
        <w:spacing w:after="0" w:line="240" w:lineRule="auto"/>
      </w:pPr>
      <w:r>
        <w:separator/>
      </w:r>
    </w:p>
  </w:footnote>
  <w:footnote w:type="continuationSeparator" w:id="1">
    <w:p w:rsidR="008667DA" w:rsidRDefault="008667DA" w:rsidP="0097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7DA" w:rsidRPr="006C5965" w:rsidRDefault="008667DA" w:rsidP="00AD0B84">
    <w:pPr>
      <w:pStyle w:val="Header"/>
      <w:jc w:val="right"/>
      <w:rPr>
        <w:i/>
        <w:iCs/>
        <w:color w:val="4472C4"/>
      </w:rPr>
    </w:pPr>
    <w:r w:rsidRPr="006C5965">
      <w:rPr>
        <w:i/>
        <w:iCs/>
        <w:color w:val="4472C4"/>
      </w:rPr>
      <w:t xml:space="preserve">Załącznik </w:t>
    </w:r>
    <w:r>
      <w:rPr>
        <w:i/>
        <w:iCs/>
        <w:color w:val="4472C4"/>
      </w:rPr>
      <w:t>nr</w:t>
    </w:r>
    <w:r w:rsidRPr="006C5965">
      <w:rPr>
        <w:i/>
        <w:iCs/>
        <w:color w:val="4472C4"/>
      </w:rPr>
      <w:t xml:space="preserve"> </w:t>
    </w:r>
    <w:r>
      <w:rPr>
        <w:i/>
        <w:iCs/>
        <w:color w:val="4472C4"/>
      </w:rPr>
      <w:t>2</w:t>
    </w:r>
  </w:p>
  <w:p w:rsidR="008667DA" w:rsidRPr="00973348" w:rsidRDefault="008667DA">
    <w:pPr>
      <w:pStyle w:val="Header"/>
      <w:rPr>
        <w:rFonts w:ascii="Times New Roman" w:hAnsi="Times New Roman" w:cs="Times New Roman"/>
        <w:b/>
        <w:bCs/>
        <w:i/>
        <w:iCs/>
      </w:rPr>
    </w:pPr>
  </w:p>
  <w:p w:rsidR="008667DA" w:rsidRDefault="008667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5DA0"/>
    <w:multiLevelType w:val="hybridMultilevel"/>
    <w:tmpl w:val="1C8A5214"/>
    <w:lvl w:ilvl="0" w:tplc="29BC9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64C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29831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BFBC39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1B0816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D5C3C8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C5AFF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990324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5B01AE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1DEB7E84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42FE3"/>
    <w:multiLevelType w:val="hybridMultilevel"/>
    <w:tmpl w:val="9114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2369D"/>
    <w:multiLevelType w:val="hybridMultilevel"/>
    <w:tmpl w:val="53A0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E5A97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55369"/>
    <w:multiLevelType w:val="hybridMultilevel"/>
    <w:tmpl w:val="80EC4FFE"/>
    <w:lvl w:ilvl="0" w:tplc="460A48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15425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F66231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D628E3"/>
    <w:multiLevelType w:val="hybridMultilevel"/>
    <w:tmpl w:val="7BEE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95520"/>
    <w:multiLevelType w:val="hybridMultilevel"/>
    <w:tmpl w:val="E39ED2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348"/>
    <w:rsid w:val="000447FD"/>
    <w:rsid w:val="001135D6"/>
    <w:rsid w:val="00131677"/>
    <w:rsid w:val="001800BA"/>
    <w:rsid w:val="00185B73"/>
    <w:rsid w:val="001E1B05"/>
    <w:rsid w:val="003C71B1"/>
    <w:rsid w:val="004A1986"/>
    <w:rsid w:val="004C6997"/>
    <w:rsid w:val="004E538F"/>
    <w:rsid w:val="006232F2"/>
    <w:rsid w:val="00626634"/>
    <w:rsid w:val="00653E7B"/>
    <w:rsid w:val="006C5965"/>
    <w:rsid w:val="00766FC9"/>
    <w:rsid w:val="007C3979"/>
    <w:rsid w:val="007E5B42"/>
    <w:rsid w:val="00862079"/>
    <w:rsid w:val="008667DA"/>
    <w:rsid w:val="008F1DAC"/>
    <w:rsid w:val="00973348"/>
    <w:rsid w:val="00A177E7"/>
    <w:rsid w:val="00AA2C48"/>
    <w:rsid w:val="00AD0B84"/>
    <w:rsid w:val="00B72722"/>
    <w:rsid w:val="00C554BF"/>
    <w:rsid w:val="00CE6AAE"/>
    <w:rsid w:val="00E00FDA"/>
    <w:rsid w:val="00EB7318"/>
    <w:rsid w:val="00FA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4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348"/>
  </w:style>
  <w:style w:type="paragraph" w:styleId="Footer">
    <w:name w:val="footer"/>
    <w:basedOn w:val="Normal"/>
    <w:link w:val="FooterChar"/>
    <w:uiPriority w:val="99"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348"/>
  </w:style>
  <w:style w:type="paragraph" w:styleId="ListParagraph">
    <w:name w:val="List Paragraph"/>
    <w:basedOn w:val="Normal"/>
    <w:uiPriority w:val="99"/>
    <w:qFormat/>
    <w:rsid w:val="00653E7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184</Words>
  <Characters>1107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Miejska Policji w Sopocie</dc:title>
  <dc:subject/>
  <dc:creator>Admin</dc:creator>
  <cp:keywords/>
  <dc:description/>
  <cp:lastModifiedBy>test</cp:lastModifiedBy>
  <cp:revision>2</cp:revision>
  <cp:lastPrinted>2024-09-05T12:25:00Z</cp:lastPrinted>
  <dcterms:created xsi:type="dcterms:W3CDTF">2024-09-10T07:58:00Z</dcterms:created>
  <dcterms:modified xsi:type="dcterms:W3CDTF">2024-09-10T07:58:00Z</dcterms:modified>
</cp:coreProperties>
</file>